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FA31" w14:textId="06C1912F" w:rsidR="0043464B" w:rsidRPr="007D65C7" w:rsidRDefault="00260463" w:rsidP="000E61EB">
      <w:pPr>
        <w:rPr>
          <w:rFonts w:ascii="Arial" w:hAnsi="Arial" w:cs="Arial"/>
          <w:sz w:val="56"/>
          <w:szCs w:val="56"/>
        </w:rPr>
      </w:pPr>
      <w:r w:rsidRPr="007D65C7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5A5F934" wp14:editId="5B562EC8">
            <wp:simplePos x="0" y="0"/>
            <wp:positionH relativeFrom="margin">
              <wp:posOffset>6946265</wp:posOffset>
            </wp:positionH>
            <wp:positionV relativeFrom="paragraph">
              <wp:posOffset>-261620</wp:posOffset>
            </wp:positionV>
            <wp:extent cx="2590800" cy="564648"/>
            <wp:effectExtent l="0" t="0" r="0" b="698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agelund_Logo_Vandre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564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D32" w:rsidRPr="007D65C7">
        <w:rPr>
          <w:rFonts w:ascii="Arial" w:hAnsi="Arial" w:cs="Arial"/>
          <w:sz w:val="56"/>
          <w:szCs w:val="56"/>
        </w:rPr>
        <w:t>Bestyrelsesmøde nr.</w:t>
      </w:r>
      <w:r w:rsidR="00A521BB" w:rsidRPr="007D65C7">
        <w:rPr>
          <w:rFonts w:ascii="Arial" w:hAnsi="Arial" w:cs="Arial"/>
          <w:sz w:val="56"/>
          <w:szCs w:val="56"/>
        </w:rPr>
        <w:t>10</w:t>
      </w:r>
      <w:r w:rsidR="00025664" w:rsidRPr="007D65C7">
        <w:rPr>
          <w:rFonts w:ascii="Arial" w:hAnsi="Arial" w:cs="Arial"/>
          <w:sz w:val="56"/>
          <w:szCs w:val="56"/>
        </w:rPr>
        <w:t xml:space="preserve"> </w:t>
      </w:r>
      <w:r w:rsidR="001232D0" w:rsidRPr="007D65C7">
        <w:rPr>
          <w:rFonts w:ascii="Arial" w:hAnsi="Arial" w:cs="Arial"/>
          <w:sz w:val="56"/>
          <w:szCs w:val="56"/>
        </w:rPr>
        <w:t>–</w:t>
      </w:r>
      <w:r w:rsidR="00025664" w:rsidRPr="007D65C7">
        <w:rPr>
          <w:rFonts w:ascii="Arial" w:hAnsi="Arial" w:cs="Arial"/>
          <w:sz w:val="56"/>
          <w:szCs w:val="56"/>
        </w:rPr>
        <w:t xml:space="preserve"> 202</w:t>
      </w:r>
      <w:r w:rsidR="00577DF4" w:rsidRPr="007D65C7">
        <w:rPr>
          <w:rFonts w:ascii="Arial" w:hAnsi="Arial" w:cs="Arial"/>
          <w:sz w:val="56"/>
          <w:szCs w:val="56"/>
        </w:rPr>
        <w:t>5</w:t>
      </w:r>
    </w:p>
    <w:tbl>
      <w:tblPr>
        <w:tblStyle w:val="Gittertabel5-mrk-farve1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560"/>
        <w:gridCol w:w="9066"/>
      </w:tblGrid>
      <w:tr w:rsidR="0043464B" w:rsidRPr="007D65C7" w14:paraId="5D2DA084" w14:textId="77777777" w:rsidTr="004B2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7" w:type="dxa"/>
            <w:gridSpan w:val="4"/>
            <w:shd w:val="clear" w:color="auto" w:fill="1F3864" w:themeFill="accent1" w:themeFillShade="80"/>
          </w:tcPr>
          <w:p w14:paraId="4284012B" w14:textId="77777777" w:rsidR="0043464B" w:rsidRPr="007D65C7" w:rsidRDefault="0043464B" w:rsidP="0043464B">
            <w:pPr>
              <w:rPr>
                <w:rFonts w:ascii="Arial" w:hAnsi="Arial" w:cs="Arial"/>
                <w:color w:val="2E74B5" w:themeColor="accent5" w:themeShade="BF"/>
                <w:sz w:val="28"/>
                <w:szCs w:val="28"/>
              </w:rPr>
            </w:pPr>
            <w:r w:rsidRPr="007D65C7">
              <w:rPr>
                <w:rFonts w:ascii="Arial" w:hAnsi="Arial" w:cs="Arial"/>
                <w:sz w:val="32"/>
                <w:szCs w:val="32"/>
              </w:rPr>
              <w:t xml:space="preserve">Dagsorden og </w:t>
            </w:r>
            <w:r w:rsidR="00260463" w:rsidRPr="007D65C7">
              <w:rPr>
                <w:rFonts w:ascii="Arial" w:hAnsi="Arial" w:cs="Arial"/>
                <w:sz w:val="32"/>
                <w:szCs w:val="32"/>
              </w:rPr>
              <w:t>R</w:t>
            </w:r>
            <w:r w:rsidRPr="007D65C7">
              <w:rPr>
                <w:rFonts w:ascii="Arial" w:hAnsi="Arial" w:cs="Arial"/>
                <w:sz w:val="32"/>
                <w:szCs w:val="32"/>
              </w:rPr>
              <w:t>eferat</w:t>
            </w:r>
          </w:p>
        </w:tc>
      </w:tr>
      <w:tr w:rsidR="003A5CD6" w:rsidRPr="007D65C7" w14:paraId="52742037" w14:textId="77777777" w:rsidTr="00D75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shd w:val="clear" w:color="auto" w:fill="8EAADB" w:themeFill="accent1" w:themeFillTint="99"/>
            <w:tcMar>
              <w:top w:w="57" w:type="dxa"/>
              <w:bottom w:w="57" w:type="dxa"/>
            </w:tcMar>
          </w:tcPr>
          <w:p w14:paraId="3A73D640" w14:textId="033128F6" w:rsidR="00D72937" w:rsidRPr="007D65C7" w:rsidRDefault="003A5CD6" w:rsidP="003A5CD6">
            <w:pPr>
              <w:rPr>
                <w:rFonts w:ascii="Arial" w:hAnsi="Arial" w:cs="Arial"/>
                <w:color w:val="000000" w:themeColor="text1"/>
              </w:rPr>
            </w:pPr>
            <w:r w:rsidRPr="007D65C7">
              <w:rPr>
                <w:rFonts w:ascii="Arial" w:hAnsi="Arial" w:cs="Arial"/>
                <w:color w:val="000000" w:themeColor="text1"/>
              </w:rPr>
              <w:t>Dato</w:t>
            </w:r>
            <w:r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t>:</w:t>
            </w:r>
            <w:r w:rsidR="00D37DAA"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</w:t>
            </w:r>
            <w:r w:rsidR="00EB746E"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t>tirsdag</w:t>
            </w:r>
            <w:r w:rsidR="004475D1"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d. </w:t>
            </w:r>
            <w:r w:rsidR="00441A1F"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t>18.</w:t>
            </w:r>
            <w:r w:rsidR="00DE482A"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t>november</w:t>
            </w:r>
            <w:r w:rsidR="00441A1F"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</w:t>
            </w:r>
            <w:r w:rsidR="00577DF4"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t>2025</w:t>
            </w:r>
          </w:p>
          <w:p w14:paraId="08EF171E" w14:textId="77777777" w:rsidR="008D241F" w:rsidRPr="007D65C7" w:rsidRDefault="00D72937" w:rsidP="002C257E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7D65C7">
              <w:rPr>
                <w:rFonts w:ascii="Arial" w:hAnsi="Arial" w:cs="Arial"/>
                <w:color w:val="000000" w:themeColor="text1"/>
              </w:rPr>
              <w:t xml:space="preserve">Sted: </w:t>
            </w:r>
            <w:r w:rsidR="00B26F91"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t>Kragelundskolen</w:t>
            </w:r>
            <w:r w:rsidR="00CC3FAF"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- mødelokalet</w:t>
            </w:r>
          </w:p>
          <w:p w14:paraId="57568069" w14:textId="57734931" w:rsidR="004C4B9B" w:rsidRPr="007D65C7" w:rsidRDefault="008D241F" w:rsidP="002C257E">
            <w:pPr>
              <w:rPr>
                <w:rFonts w:ascii="Arial" w:hAnsi="Arial" w:cs="Arial"/>
                <w:color w:val="000000" w:themeColor="text1"/>
              </w:rPr>
            </w:pPr>
            <w:r w:rsidRPr="007D65C7">
              <w:rPr>
                <w:rFonts w:ascii="Arial" w:hAnsi="Arial" w:cs="Arial"/>
                <w:color w:val="000000" w:themeColor="text1"/>
              </w:rPr>
              <w:t>T</w:t>
            </w:r>
            <w:r w:rsidR="003A5CD6" w:rsidRPr="007D65C7">
              <w:rPr>
                <w:rFonts w:ascii="Arial" w:hAnsi="Arial" w:cs="Arial"/>
                <w:color w:val="000000" w:themeColor="text1"/>
              </w:rPr>
              <w:t>idspunkt:</w:t>
            </w:r>
            <w:r w:rsidR="003A5CD6"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</w:t>
            </w:r>
            <w:r w:rsidR="00DE21D8" w:rsidRPr="007D65C7">
              <w:rPr>
                <w:rFonts w:ascii="Arial" w:hAnsi="Arial" w:cs="Arial"/>
                <w:color w:val="FF0000"/>
              </w:rPr>
              <w:t>1</w:t>
            </w:r>
            <w:r w:rsidR="00577DF4" w:rsidRPr="007D65C7">
              <w:rPr>
                <w:rFonts w:ascii="Arial" w:hAnsi="Arial" w:cs="Arial"/>
                <w:color w:val="FF0000"/>
              </w:rPr>
              <w:t>7:00-1</w:t>
            </w:r>
            <w:r w:rsidR="00477068">
              <w:rPr>
                <w:rFonts w:ascii="Arial" w:hAnsi="Arial" w:cs="Arial"/>
                <w:color w:val="FF0000"/>
              </w:rPr>
              <w:t>8</w:t>
            </w:r>
            <w:r w:rsidR="00577DF4" w:rsidRPr="007D65C7">
              <w:rPr>
                <w:rFonts w:ascii="Arial" w:hAnsi="Arial" w:cs="Arial"/>
                <w:color w:val="FF0000"/>
              </w:rPr>
              <w:t>:</w:t>
            </w:r>
            <w:r w:rsidR="00477068">
              <w:rPr>
                <w:rFonts w:ascii="Arial" w:hAnsi="Arial" w:cs="Arial"/>
                <w:color w:val="FF0000"/>
              </w:rPr>
              <w:t>3</w:t>
            </w:r>
            <w:r w:rsidR="00577DF4" w:rsidRPr="007D65C7">
              <w:rPr>
                <w:rFonts w:ascii="Arial" w:hAnsi="Arial" w:cs="Arial"/>
                <w:color w:val="FF0000"/>
              </w:rPr>
              <w:t>0</w:t>
            </w:r>
            <w:r w:rsidR="003A5CD6"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br/>
            </w:r>
            <w:r w:rsidR="003A5CD6" w:rsidRPr="007D65C7">
              <w:rPr>
                <w:rFonts w:ascii="Arial" w:hAnsi="Arial" w:cs="Arial"/>
                <w:color w:val="000000" w:themeColor="text1"/>
              </w:rPr>
              <w:t xml:space="preserve">Mødeleder: </w:t>
            </w:r>
            <w:r w:rsidR="00B65497" w:rsidRPr="007D65C7">
              <w:rPr>
                <w:rFonts w:ascii="Arial" w:hAnsi="Arial" w:cs="Arial"/>
                <w:color w:val="000000" w:themeColor="text1"/>
              </w:rPr>
              <w:t>Mads</w:t>
            </w:r>
          </w:p>
        </w:tc>
        <w:tc>
          <w:tcPr>
            <w:tcW w:w="10626" w:type="dxa"/>
            <w:gridSpan w:val="2"/>
            <w:tcMar>
              <w:top w:w="57" w:type="dxa"/>
              <w:bottom w:w="57" w:type="dxa"/>
            </w:tcMar>
          </w:tcPr>
          <w:p w14:paraId="6C4B6E84" w14:textId="7F55C782" w:rsidR="00577DF4" w:rsidRPr="007D65C7" w:rsidRDefault="00E06A08" w:rsidP="00577D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65C7">
              <w:rPr>
                <w:rFonts w:ascii="Arial" w:hAnsi="Arial" w:cs="Arial"/>
                <w:b/>
                <w:bCs/>
              </w:rPr>
              <w:t>Tilstede</w:t>
            </w:r>
            <w:r w:rsidRPr="007D65C7">
              <w:rPr>
                <w:rFonts w:ascii="Arial" w:hAnsi="Arial" w:cs="Arial"/>
              </w:rPr>
              <w:t>:</w:t>
            </w:r>
            <w:r w:rsidR="00B26F91" w:rsidRPr="007D65C7">
              <w:rPr>
                <w:rFonts w:ascii="Arial" w:hAnsi="Arial" w:cs="Arial"/>
              </w:rPr>
              <w:t xml:space="preserve"> </w:t>
            </w:r>
            <w:r w:rsidR="00E56DEA">
              <w:rPr>
                <w:rFonts w:ascii="Arial" w:hAnsi="Arial" w:cs="Arial"/>
              </w:rPr>
              <w:t xml:space="preserve">Christian fra 7B, </w:t>
            </w:r>
            <w:r w:rsidR="00577DF4" w:rsidRPr="007D65C7">
              <w:rPr>
                <w:rFonts w:ascii="Arial" w:hAnsi="Arial" w:cs="Arial"/>
              </w:rPr>
              <w:t xml:space="preserve">Mads Emil Legaard Toustrup, Louise Witt, Sanne Johnsen, Maria Louise Stewart, </w:t>
            </w:r>
            <w:r w:rsidR="004475D1" w:rsidRPr="007D65C7">
              <w:rPr>
                <w:rFonts w:ascii="Arial" w:eastAsia="Arial" w:hAnsi="Arial" w:cs="Arial"/>
              </w:rPr>
              <w:t>Kirstine Bjørnskov Eskedal</w:t>
            </w:r>
            <w:r w:rsidR="004475D1" w:rsidRPr="007D65C7">
              <w:rPr>
                <w:rFonts w:ascii="Arial" w:hAnsi="Arial" w:cs="Arial"/>
              </w:rPr>
              <w:t xml:space="preserve">, </w:t>
            </w:r>
            <w:r w:rsidR="00EA110A" w:rsidRPr="007D65C7">
              <w:rPr>
                <w:rFonts w:ascii="Arial" w:hAnsi="Arial" w:cs="Arial"/>
              </w:rPr>
              <w:t>Mette Marie Givskud Schack, Hanne Holm Nørgaard, Mette</w:t>
            </w:r>
            <w:r w:rsidR="00E94AAB" w:rsidRPr="007D65C7">
              <w:rPr>
                <w:rFonts w:ascii="Arial" w:hAnsi="Arial" w:cs="Arial"/>
              </w:rPr>
              <w:t xml:space="preserve"> </w:t>
            </w:r>
            <w:r w:rsidR="00EA110A" w:rsidRPr="007D65C7">
              <w:rPr>
                <w:rFonts w:ascii="Arial" w:hAnsi="Arial" w:cs="Arial"/>
              </w:rPr>
              <w:t xml:space="preserve">Tanya Kamstrup, </w:t>
            </w:r>
            <w:r w:rsidR="00577DF4" w:rsidRPr="007D65C7">
              <w:rPr>
                <w:rFonts w:ascii="Arial" w:eastAsia="Arial" w:hAnsi="Arial" w:cs="Arial"/>
              </w:rPr>
              <w:t>Mathias</w:t>
            </w:r>
            <w:r w:rsidR="00577DF4" w:rsidRPr="007D65C7">
              <w:rPr>
                <w:rFonts w:ascii="Arial" w:hAnsi="Arial" w:cs="Arial"/>
              </w:rPr>
              <w:t xml:space="preserve"> Novrup Henriksen, Vibeke Astrup Rasmussen, Christian Nielsen, Karina H. </w:t>
            </w:r>
            <w:r w:rsidR="00441A1F" w:rsidRPr="007D65C7">
              <w:rPr>
                <w:rFonts w:ascii="Arial" w:hAnsi="Arial" w:cs="Arial"/>
              </w:rPr>
              <w:t>Gundestrup</w:t>
            </w:r>
          </w:p>
          <w:p w14:paraId="61E43CA0" w14:textId="65980FD3" w:rsidR="00F74734" w:rsidRPr="007D65C7" w:rsidRDefault="003A5CD6" w:rsidP="00DF4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65C7">
              <w:rPr>
                <w:rFonts w:ascii="Arial" w:hAnsi="Arial" w:cs="Arial"/>
                <w:b/>
                <w:bCs/>
              </w:rPr>
              <w:t>Afbud:</w:t>
            </w:r>
            <w:r w:rsidR="002A35F1" w:rsidRPr="007D65C7">
              <w:rPr>
                <w:rFonts w:ascii="Arial" w:hAnsi="Arial" w:cs="Arial"/>
              </w:rPr>
              <w:t xml:space="preserve"> </w:t>
            </w:r>
            <w:r w:rsidR="00E56DEA">
              <w:rPr>
                <w:rFonts w:ascii="Arial" w:hAnsi="Arial" w:cs="Arial"/>
              </w:rPr>
              <w:t xml:space="preserve">Eva fra 8C, </w:t>
            </w:r>
            <w:r w:rsidR="0076469A" w:rsidRPr="007D65C7">
              <w:rPr>
                <w:rFonts w:ascii="Arial" w:hAnsi="Arial" w:cs="Arial"/>
              </w:rPr>
              <w:t xml:space="preserve">Eva Borchorst </w:t>
            </w:r>
            <w:proofErr w:type="spellStart"/>
            <w:r w:rsidR="0076469A" w:rsidRPr="007D65C7">
              <w:rPr>
                <w:rFonts w:ascii="Arial" w:hAnsi="Arial" w:cs="Arial"/>
              </w:rPr>
              <w:t>Mejnertz</w:t>
            </w:r>
            <w:proofErr w:type="spellEnd"/>
          </w:p>
          <w:p w14:paraId="222DCF3D" w14:textId="77777777" w:rsidR="003A5CD6" w:rsidRPr="007D65C7" w:rsidRDefault="003A5CD6" w:rsidP="00EB74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51FC0" w:rsidRPr="007D65C7" w14:paraId="042ADD0C" w14:textId="77777777" w:rsidTr="002F22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shd w:val="clear" w:color="auto" w:fill="8EAADB" w:themeFill="accent1" w:themeFillTint="99"/>
            <w:tcMar>
              <w:top w:w="57" w:type="dxa"/>
              <w:bottom w:w="57" w:type="dxa"/>
            </w:tcMar>
          </w:tcPr>
          <w:p w14:paraId="4C04BBA4" w14:textId="77777777" w:rsidR="00651FC0" w:rsidRPr="007D65C7" w:rsidRDefault="00651FC0" w:rsidP="003A5CD6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7D65C7">
              <w:rPr>
                <w:rFonts w:ascii="Arial" w:hAnsi="Arial" w:cs="Arial"/>
                <w:color w:val="000000" w:themeColor="text1"/>
              </w:rPr>
              <w:t>Dagsorden:</w:t>
            </w:r>
            <w:r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br/>
              <w:t>Hvad handler punktet om, og er der særlige ansvarlige, gæster og er det til orientering (</w:t>
            </w:r>
            <w:r w:rsidRPr="007D65C7">
              <w:rPr>
                <w:rFonts w:ascii="Arial" w:hAnsi="Arial" w:cs="Arial"/>
                <w:color w:val="FF0000"/>
              </w:rPr>
              <w:t>O</w:t>
            </w:r>
            <w:r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t>), drøftelse (</w:t>
            </w:r>
            <w:r w:rsidRPr="007D65C7">
              <w:rPr>
                <w:rFonts w:ascii="Arial" w:hAnsi="Arial" w:cs="Arial"/>
                <w:color w:val="FF0000"/>
              </w:rPr>
              <w:t>D</w:t>
            </w:r>
            <w:r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t>) eller beslutning (</w:t>
            </w:r>
            <w:r w:rsidRPr="007D65C7">
              <w:rPr>
                <w:rFonts w:ascii="Arial" w:hAnsi="Arial" w:cs="Arial"/>
                <w:color w:val="FF0000"/>
              </w:rPr>
              <w:t>B</w:t>
            </w:r>
            <w:r w:rsidRPr="007D65C7">
              <w:rPr>
                <w:rFonts w:ascii="Arial" w:hAnsi="Arial" w:cs="Arial"/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C9F5E5D" w14:textId="77777777" w:rsidR="00651FC0" w:rsidRPr="007D65C7" w:rsidRDefault="00651FC0" w:rsidP="003A5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65C7">
              <w:rPr>
                <w:rFonts w:ascii="Arial" w:hAnsi="Arial" w:cs="Arial"/>
                <w:b/>
                <w:bCs/>
              </w:rPr>
              <w:t>Tid</w:t>
            </w:r>
          </w:p>
        </w:tc>
        <w:tc>
          <w:tcPr>
            <w:tcW w:w="9066" w:type="dxa"/>
            <w:tcMar>
              <w:top w:w="57" w:type="dxa"/>
              <w:bottom w:w="57" w:type="dxa"/>
            </w:tcMar>
          </w:tcPr>
          <w:p w14:paraId="38F4032E" w14:textId="77777777" w:rsidR="00651FC0" w:rsidRPr="007D65C7" w:rsidRDefault="00651FC0" w:rsidP="003A5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65C7">
              <w:rPr>
                <w:rFonts w:ascii="Arial" w:hAnsi="Arial" w:cs="Arial"/>
                <w:b/>
                <w:bCs/>
              </w:rPr>
              <w:t>Referat</w:t>
            </w:r>
          </w:p>
        </w:tc>
      </w:tr>
      <w:tr w:rsidR="009D642D" w:rsidRPr="007D65C7" w14:paraId="472CD2AA" w14:textId="77777777" w:rsidTr="002F2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8EAADB" w:themeFill="accent1" w:themeFillTint="99"/>
          </w:tcPr>
          <w:p w14:paraId="7B6EC6F5" w14:textId="77777777" w:rsidR="009D642D" w:rsidRPr="007D65C7" w:rsidRDefault="00B74A93" w:rsidP="00043E40">
            <w:pPr>
              <w:jc w:val="center"/>
              <w:rPr>
                <w:rFonts w:ascii="Arial" w:hAnsi="Arial" w:cs="Arial"/>
                <w:color w:val="000000" w:themeColor="text1"/>
              </w:rPr>
            </w:pPr>
            <w:bookmarkStart w:id="0" w:name="_Hlk122086410"/>
            <w:r w:rsidRPr="007D65C7">
              <w:rPr>
                <w:rFonts w:ascii="Arial" w:hAnsi="Arial" w:cs="Arial"/>
                <w:color w:val="000000" w:themeColor="text1"/>
              </w:rPr>
              <w:t>1</w:t>
            </w:r>
            <w:r w:rsidR="009D642D" w:rsidRPr="007D65C7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14:paraId="63D3AEA5" w14:textId="7D28A144" w:rsidR="009D642D" w:rsidRPr="007D65C7" w:rsidRDefault="009D642D" w:rsidP="00043E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65C7">
              <w:rPr>
                <w:rFonts w:ascii="Arial" w:hAnsi="Arial" w:cs="Arial"/>
                <w:b/>
                <w:bCs/>
              </w:rPr>
              <w:t>Godkendelse af referat (</w:t>
            </w:r>
            <w:r w:rsidRPr="007D65C7">
              <w:rPr>
                <w:rFonts w:ascii="Arial" w:hAnsi="Arial" w:cs="Arial"/>
                <w:b/>
                <w:bCs/>
                <w:color w:val="FF0000"/>
              </w:rPr>
              <w:t>B</w:t>
            </w:r>
            <w:r w:rsidRPr="007D65C7">
              <w:rPr>
                <w:rFonts w:ascii="Arial" w:hAnsi="Arial" w:cs="Arial"/>
                <w:b/>
                <w:bCs/>
              </w:rPr>
              <w:t>)</w:t>
            </w:r>
            <w:r w:rsidR="00577DF4" w:rsidRPr="007D65C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ADFE3B5" w14:textId="77777777" w:rsidR="009D642D" w:rsidRPr="007D65C7" w:rsidRDefault="009D642D" w:rsidP="00043E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65C7">
              <w:rPr>
                <w:rFonts w:ascii="Arial" w:hAnsi="Arial" w:cs="Arial"/>
                <w:color w:val="FF0000"/>
              </w:rPr>
              <w:t>Bilag</w:t>
            </w:r>
            <w:r w:rsidRPr="007D65C7">
              <w:rPr>
                <w:rFonts w:ascii="Arial" w:hAnsi="Arial" w:cs="Arial"/>
              </w:rPr>
              <w:t xml:space="preserve">: </w:t>
            </w:r>
            <w:r w:rsidR="00C87332" w:rsidRPr="007D65C7">
              <w:rPr>
                <w:rFonts w:ascii="Arial" w:hAnsi="Arial" w:cs="Arial"/>
              </w:rPr>
              <w:t>R</w:t>
            </w:r>
            <w:r w:rsidRPr="007D65C7">
              <w:rPr>
                <w:rFonts w:ascii="Arial" w:hAnsi="Arial" w:cs="Arial"/>
              </w:rPr>
              <w:t>eferatet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0A2F6296" w14:textId="680ABD8E" w:rsidR="009D642D" w:rsidRPr="007D65C7" w:rsidRDefault="00DA550B" w:rsidP="00DA55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65C7">
              <w:rPr>
                <w:rFonts w:ascii="Arial" w:hAnsi="Arial" w:cs="Arial"/>
              </w:rPr>
              <w:t>17.00</w:t>
            </w:r>
            <w:r w:rsidR="00FD7C77">
              <w:rPr>
                <w:rFonts w:ascii="Arial" w:hAnsi="Arial" w:cs="Arial"/>
              </w:rPr>
              <w:t>-</w:t>
            </w:r>
            <w:r w:rsidR="00E53013" w:rsidRPr="007D65C7">
              <w:rPr>
                <w:rFonts w:ascii="Arial" w:hAnsi="Arial" w:cs="Arial"/>
              </w:rPr>
              <w:t>1</w:t>
            </w:r>
            <w:r w:rsidR="00577DF4" w:rsidRPr="007D65C7">
              <w:rPr>
                <w:rFonts w:ascii="Arial" w:hAnsi="Arial" w:cs="Arial"/>
              </w:rPr>
              <w:t>7</w:t>
            </w:r>
            <w:r w:rsidR="00E53013" w:rsidRPr="007D65C7">
              <w:rPr>
                <w:rFonts w:ascii="Arial" w:hAnsi="Arial" w:cs="Arial"/>
              </w:rPr>
              <w:t>.</w:t>
            </w:r>
            <w:r w:rsidR="000E57EA" w:rsidRPr="007D65C7">
              <w:rPr>
                <w:rFonts w:ascii="Arial" w:hAnsi="Arial" w:cs="Arial"/>
              </w:rPr>
              <w:t>0</w:t>
            </w:r>
            <w:r w:rsidR="0094229A" w:rsidRPr="007D65C7">
              <w:rPr>
                <w:rFonts w:ascii="Arial" w:hAnsi="Arial" w:cs="Arial"/>
              </w:rPr>
              <w:t>5</w:t>
            </w:r>
          </w:p>
        </w:tc>
        <w:tc>
          <w:tcPr>
            <w:tcW w:w="9066" w:type="dxa"/>
            <w:tcMar>
              <w:top w:w="57" w:type="dxa"/>
              <w:bottom w:w="57" w:type="dxa"/>
            </w:tcMar>
          </w:tcPr>
          <w:p w14:paraId="56E5C113" w14:textId="43E19B1A" w:rsidR="009D642D" w:rsidRPr="007D65C7" w:rsidRDefault="005A40AF" w:rsidP="003F0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 kommentarer – referatet er godkendt</w:t>
            </w:r>
          </w:p>
        </w:tc>
      </w:tr>
      <w:tr w:rsidR="00EA110A" w:rsidRPr="007D65C7" w14:paraId="67FFDC6F" w14:textId="77777777" w:rsidTr="002F22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8EAADB" w:themeFill="accent1" w:themeFillTint="99"/>
          </w:tcPr>
          <w:p w14:paraId="1E639133" w14:textId="4FFAEA7A" w:rsidR="00EA110A" w:rsidRPr="007D65C7" w:rsidRDefault="00EA110A" w:rsidP="00043E4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D65C7">
              <w:rPr>
                <w:rFonts w:ascii="Arial" w:hAnsi="Arial" w:cs="Arial"/>
                <w:color w:val="000000" w:themeColor="text1"/>
              </w:rPr>
              <w:t xml:space="preserve">2. 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14:paraId="759AE8C8" w14:textId="77777777" w:rsidR="00441A1F" w:rsidRPr="007D65C7" w:rsidRDefault="00441A1F" w:rsidP="00441A1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65C7">
              <w:rPr>
                <w:rFonts w:ascii="Arial" w:hAnsi="Arial" w:cs="Arial"/>
                <w:b/>
                <w:bCs/>
              </w:rPr>
              <w:t xml:space="preserve">Elevrådet </w:t>
            </w:r>
            <w:r w:rsidRPr="007D65C7">
              <w:rPr>
                <w:rFonts w:ascii="Arial" w:hAnsi="Arial" w:cs="Arial"/>
                <w:color w:val="000000" w:themeColor="text1"/>
              </w:rPr>
              <w:t>(</w:t>
            </w:r>
            <w:r w:rsidRPr="007D65C7">
              <w:rPr>
                <w:rFonts w:ascii="Arial" w:hAnsi="Arial" w:cs="Arial"/>
                <w:color w:val="FF0000"/>
              </w:rPr>
              <w:t>O</w:t>
            </w:r>
            <w:r w:rsidRPr="007D65C7">
              <w:rPr>
                <w:rFonts w:ascii="Arial" w:hAnsi="Arial" w:cs="Arial"/>
                <w:color w:val="000000" w:themeColor="text1"/>
              </w:rPr>
              <w:t>)</w:t>
            </w:r>
          </w:p>
          <w:p w14:paraId="6CC61CAE" w14:textId="52E137CB" w:rsidR="00EA110A" w:rsidRPr="007D65C7" w:rsidRDefault="00441A1F" w:rsidP="00441A1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65C7">
              <w:rPr>
                <w:rFonts w:ascii="Arial" w:hAnsi="Arial" w:cs="Arial"/>
                <w:b/>
                <w:bCs/>
              </w:rPr>
              <w:t>- orientering fra elevrådet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0747202C" w14:textId="5EAAE29C" w:rsidR="00EA110A" w:rsidRPr="007D65C7" w:rsidRDefault="001A6979" w:rsidP="00DA55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65C7">
              <w:rPr>
                <w:rFonts w:ascii="Arial" w:hAnsi="Arial" w:cs="Arial"/>
              </w:rPr>
              <w:t>17.05-</w:t>
            </w:r>
            <w:r w:rsidR="005C5282" w:rsidRPr="007D65C7">
              <w:rPr>
                <w:rFonts w:ascii="Arial" w:hAnsi="Arial" w:cs="Arial"/>
              </w:rPr>
              <w:t>17.15</w:t>
            </w:r>
          </w:p>
        </w:tc>
        <w:tc>
          <w:tcPr>
            <w:tcW w:w="9066" w:type="dxa"/>
            <w:tcMar>
              <w:top w:w="57" w:type="dxa"/>
              <w:bottom w:w="57" w:type="dxa"/>
            </w:tcMar>
          </w:tcPr>
          <w:p w14:paraId="110B494B" w14:textId="77777777" w:rsidR="00EA110A" w:rsidRDefault="00E64E0C" w:rsidP="003F0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fra elevrådet var her ikke sidste gang så skolebestyrelsen præsenterede sig selv.</w:t>
            </w:r>
          </w:p>
          <w:p w14:paraId="41147B88" w14:textId="591D6F4D" w:rsidR="00774857" w:rsidRDefault="00774857" w:rsidP="003F0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har været Just Dance på Store Torv – en stadig stor succes</w:t>
            </w:r>
          </w:p>
          <w:p w14:paraId="7C4C94BF" w14:textId="77777777" w:rsidR="00E56DEA" w:rsidRDefault="003B6075" w:rsidP="003F0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Elevrådet h</w:t>
            </w:r>
            <w:r w:rsidR="00E56DEA">
              <w:rPr>
                <w:rFonts w:ascii="Arial" w:hAnsi="Arial" w:cs="Arial"/>
              </w:rPr>
              <w:t xml:space="preserve">ar </w:t>
            </w:r>
            <w:r>
              <w:rPr>
                <w:rFonts w:ascii="Arial" w:hAnsi="Arial" w:cs="Arial"/>
              </w:rPr>
              <w:t xml:space="preserve">snakket om hvad der skal ske i julemåneden. </w:t>
            </w:r>
            <w:r w:rsidR="008156B4">
              <w:rPr>
                <w:rFonts w:ascii="Arial" w:hAnsi="Arial" w:cs="Arial"/>
              </w:rPr>
              <w:t>Sidste år har der været klippeværksted hele december måned å store Torv – I år blive det et mindre omfang</w:t>
            </w:r>
            <w:r w:rsidR="00774857">
              <w:rPr>
                <w:rFonts w:ascii="Arial" w:hAnsi="Arial" w:cs="Arial"/>
              </w:rPr>
              <w:t>.</w:t>
            </w:r>
          </w:p>
          <w:p w14:paraId="4EA9ED42" w14:textId="5943C81E" w:rsidR="00774857" w:rsidRPr="007D65C7" w:rsidRDefault="00774857" w:rsidP="003F0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C4743" w:rsidRPr="007D65C7" w14:paraId="23200142" w14:textId="77777777" w:rsidTr="002F2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8EAADB" w:themeFill="accent1" w:themeFillTint="99"/>
          </w:tcPr>
          <w:p w14:paraId="1D9A98A7" w14:textId="7F8F9891" w:rsidR="001C4743" w:rsidRPr="007D65C7" w:rsidRDefault="00EA110A" w:rsidP="00F46AC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D65C7">
              <w:rPr>
                <w:rFonts w:ascii="Arial" w:hAnsi="Arial" w:cs="Arial"/>
                <w:color w:val="000000" w:themeColor="text1"/>
              </w:rPr>
              <w:t>3</w:t>
            </w:r>
            <w:r w:rsidR="00D1682B" w:rsidRPr="007D65C7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14:paraId="029E68B7" w14:textId="16BFE991" w:rsidR="00441A1F" w:rsidRPr="007D65C7" w:rsidRDefault="00441A1F" w:rsidP="00441A1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65C7">
              <w:rPr>
                <w:rFonts w:ascii="Arial" w:hAnsi="Arial" w:cs="Arial"/>
                <w:b/>
                <w:bCs/>
              </w:rPr>
              <w:t>Nyt fra skoleledelsen</w:t>
            </w:r>
            <w:r w:rsidR="00A46569" w:rsidRPr="007D65C7">
              <w:rPr>
                <w:rFonts w:ascii="Arial" w:hAnsi="Arial" w:cs="Arial"/>
                <w:b/>
                <w:bCs/>
              </w:rPr>
              <w:t xml:space="preserve"> </w:t>
            </w:r>
            <w:r w:rsidR="00A46569" w:rsidRPr="007D65C7">
              <w:rPr>
                <w:rFonts w:ascii="Arial" w:hAnsi="Arial" w:cs="Arial"/>
                <w:color w:val="000000" w:themeColor="text1"/>
              </w:rPr>
              <w:t>(</w:t>
            </w:r>
            <w:r w:rsidR="00A46569" w:rsidRPr="007D65C7">
              <w:rPr>
                <w:rFonts w:ascii="Arial" w:hAnsi="Arial" w:cs="Arial"/>
                <w:color w:val="FF0000"/>
              </w:rPr>
              <w:t>O</w:t>
            </w:r>
            <w:r w:rsidR="00A46569" w:rsidRPr="007D65C7">
              <w:rPr>
                <w:rFonts w:ascii="Arial" w:hAnsi="Arial" w:cs="Arial"/>
                <w:color w:val="000000" w:themeColor="text1"/>
              </w:rPr>
              <w:t>),</w:t>
            </w:r>
          </w:p>
          <w:p w14:paraId="4B5F1101" w14:textId="4CA15FF4" w:rsidR="00A01294" w:rsidRPr="007D65C7" w:rsidRDefault="00A01294" w:rsidP="00441A1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65C7">
              <w:rPr>
                <w:rFonts w:ascii="Arial" w:hAnsi="Arial" w:cs="Arial"/>
              </w:rPr>
              <w:t>Herunder forventet regnskab</w:t>
            </w:r>
          </w:p>
          <w:p w14:paraId="4EAB140B" w14:textId="391A157E" w:rsidR="00644F4F" w:rsidRPr="007D65C7" w:rsidRDefault="007B24A1" w:rsidP="00441A1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65C7">
              <w:rPr>
                <w:rFonts w:ascii="Arial" w:hAnsi="Arial" w:cs="Arial"/>
              </w:rPr>
              <w:t>Vandskade</w:t>
            </w:r>
          </w:p>
          <w:p w14:paraId="4EDF10CA" w14:textId="526263D7" w:rsidR="00081669" w:rsidRPr="007D65C7" w:rsidRDefault="00A46569" w:rsidP="00A4656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65C7">
              <w:rPr>
                <w:rFonts w:ascii="Arial" w:hAnsi="Arial" w:cs="Arial"/>
                <w:color w:val="FF0000"/>
              </w:rPr>
              <w:t>Bilag: forventet regnskab kommer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5E93F238" w14:textId="5F2BCBC1" w:rsidR="001C4743" w:rsidRPr="007D65C7" w:rsidRDefault="005C5282" w:rsidP="00F46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65C7">
              <w:rPr>
                <w:rFonts w:ascii="Arial" w:hAnsi="Arial" w:cs="Arial"/>
              </w:rPr>
              <w:t>17.15-17.</w:t>
            </w:r>
            <w:r w:rsidR="00033DDB" w:rsidRPr="007D65C7">
              <w:rPr>
                <w:rFonts w:ascii="Arial" w:hAnsi="Arial" w:cs="Arial"/>
              </w:rPr>
              <w:t>40</w:t>
            </w:r>
          </w:p>
        </w:tc>
        <w:tc>
          <w:tcPr>
            <w:tcW w:w="9066" w:type="dxa"/>
            <w:tcMar>
              <w:top w:w="57" w:type="dxa"/>
              <w:bottom w:w="57" w:type="dxa"/>
            </w:tcMar>
          </w:tcPr>
          <w:p w14:paraId="19DCCF63" w14:textId="3D93F675" w:rsidR="000F3194" w:rsidRDefault="000F3194" w:rsidP="0065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elever var til cykeltjek i sidste uge og alle elever som fik tjekket cykel</w:t>
            </w:r>
            <w:r w:rsidR="00486E0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fik en ju</w:t>
            </w:r>
            <w:r w:rsidR="003B16A5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ce af elevrådet</w:t>
            </w:r>
            <w:r w:rsidR="00486E0A">
              <w:rPr>
                <w:rFonts w:ascii="Arial" w:hAnsi="Arial" w:cs="Arial"/>
              </w:rPr>
              <w:t>.</w:t>
            </w:r>
          </w:p>
          <w:p w14:paraId="770D7381" w14:textId="77777777" w:rsidR="00AF4E4A" w:rsidRDefault="00AF4E4A" w:rsidP="0065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AF2E81F" w14:textId="2935265D" w:rsidR="00D43E2E" w:rsidRDefault="000F3194" w:rsidP="0065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Vandskade i </w:t>
            </w:r>
            <w:proofErr w:type="spellStart"/>
            <w:r>
              <w:rPr>
                <w:rFonts w:ascii="Arial" w:hAnsi="Arial" w:cs="Arial"/>
              </w:rPr>
              <w:t>Vestfløjen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="00F4242E">
              <w:rPr>
                <w:rFonts w:ascii="Arial" w:hAnsi="Arial" w:cs="Arial"/>
              </w:rPr>
              <w:t>T</w:t>
            </w:r>
            <w:r w:rsidR="00486E0A">
              <w:rPr>
                <w:rFonts w:ascii="Arial" w:hAnsi="Arial" w:cs="Arial"/>
              </w:rPr>
              <w:t xml:space="preserve">re klasser er berørte: </w:t>
            </w: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bhv</w:t>
            </w:r>
            <w:proofErr w:type="spellEnd"/>
            <w:r>
              <w:rPr>
                <w:rFonts w:ascii="Arial" w:hAnsi="Arial" w:cs="Arial"/>
              </w:rPr>
              <w:t xml:space="preserve">. klasser og en 2. klasse. </w:t>
            </w:r>
            <w:r w:rsidR="003B16A5">
              <w:rPr>
                <w:rFonts w:ascii="Arial" w:hAnsi="Arial" w:cs="Arial"/>
              </w:rPr>
              <w:t>T</w:t>
            </w:r>
            <w:r w:rsidR="00486E0A">
              <w:rPr>
                <w:rFonts w:ascii="Arial" w:hAnsi="Arial" w:cs="Arial"/>
              </w:rPr>
              <w:t>o</w:t>
            </w:r>
            <w:r w:rsidR="003B16A5">
              <w:rPr>
                <w:rFonts w:ascii="Arial" w:hAnsi="Arial" w:cs="Arial"/>
              </w:rPr>
              <w:t xml:space="preserve"> af lokalerne er skrællet og skal bygges op igen</w:t>
            </w:r>
            <w:r w:rsidR="00F4242E">
              <w:rPr>
                <w:rFonts w:ascii="Arial" w:hAnsi="Arial" w:cs="Arial"/>
              </w:rPr>
              <w:t xml:space="preserve">. </w:t>
            </w:r>
          </w:p>
          <w:p w14:paraId="1398F89F" w14:textId="74735A9A" w:rsidR="009F385A" w:rsidRDefault="000F3520" w:rsidP="0065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Børn og personale har taget det rigtig flot</w:t>
            </w:r>
            <w:r w:rsidR="00E54DCB">
              <w:rPr>
                <w:rFonts w:ascii="Arial" w:hAnsi="Arial" w:cs="Arial"/>
              </w:rPr>
              <w:t>, selvom</w:t>
            </w:r>
            <w:r w:rsidR="006C2E26">
              <w:rPr>
                <w:rFonts w:ascii="Arial" w:hAnsi="Arial" w:cs="Arial"/>
              </w:rPr>
              <w:t xml:space="preserve"> </w:t>
            </w:r>
            <w:r w:rsidR="00CF70B0">
              <w:rPr>
                <w:rFonts w:ascii="Arial" w:hAnsi="Arial" w:cs="Arial"/>
              </w:rPr>
              <w:t>flytningerne sket hurtigt og nærmest uden varsling.</w:t>
            </w:r>
          </w:p>
          <w:p w14:paraId="7871E9C2" w14:textId="77777777" w:rsidR="00E54DCB" w:rsidRDefault="00E54DCB" w:rsidP="0065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9679A38" w14:textId="6D220BC9" w:rsidR="00E54DCB" w:rsidRDefault="00E54DCB" w:rsidP="0065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Skoleven</w:t>
            </w:r>
            <w:proofErr w:type="spellEnd"/>
            <w:r w:rsidR="005231A7">
              <w:rPr>
                <w:rFonts w:ascii="Arial" w:hAnsi="Arial" w:cs="Arial"/>
              </w:rPr>
              <w:t xml:space="preserve"> – frivillige tidligere pensionerede lærere eller andre</w:t>
            </w:r>
            <w:r>
              <w:rPr>
                <w:rFonts w:ascii="Arial" w:hAnsi="Arial" w:cs="Arial"/>
              </w:rPr>
              <w:t xml:space="preserve">: det går </w:t>
            </w:r>
            <w:r w:rsidR="005231A7">
              <w:rPr>
                <w:rFonts w:ascii="Arial" w:hAnsi="Arial" w:cs="Arial"/>
              </w:rPr>
              <w:t xml:space="preserve">stille og roligt </w:t>
            </w:r>
            <w:r>
              <w:rPr>
                <w:rFonts w:ascii="Arial" w:hAnsi="Arial" w:cs="Arial"/>
              </w:rPr>
              <w:t>i gang nu</w:t>
            </w:r>
            <w:r w:rsidR="003D3482">
              <w:rPr>
                <w:rFonts w:ascii="Arial" w:hAnsi="Arial" w:cs="Arial"/>
              </w:rPr>
              <w:t xml:space="preserve">. Sonja og </w:t>
            </w:r>
            <w:proofErr w:type="spellStart"/>
            <w:r w:rsidR="003D3482">
              <w:rPr>
                <w:rFonts w:ascii="Arial" w:hAnsi="Arial" w:cs="Arial"/>
              </w:rPr>
              <w:t>Connye</w:t>
            </w:r>
            <w:proofErr w:type="spellEnd"/>
            <w:r w:rsidR="003D3482">
              <w:rPr>
                <w:rFonts w:ascii="Arial" w:hAnsi="Arial" w:cs="Arial"/>
              </w:rPr>
              <w:t xml:space="preserve"> (tidligere lærer) er primus motor på projektet.</w:t>
            </w:r>
          </w:p>
          <w:p w14:paraId="642565A1" w14:textId="77777777" w:rsidR="003D3482" w:rsidRDefault="003D3482" w:rsidP="0065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0E63B5E" w14:textId="11A37532" w:rsidR="003D3482" w:rsidRDefault="00EF4E13" w:rsidP="0065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Forventet regnskab:</w:t>
            </w:r>
            <w:r w:rsidR="00CF70B0">
              <w:rPr>
                <w:rFonts w:ascii="Arial" w:hAnsi="Arial" w:cs="Arial"/>
              </w:rPr>
              <w:t xml:space="preserve"> Vi forventer at levere et bedre regnskab end budgetteret</w:t>
            </w:r>
            <w:r w:rsidR="009255D8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Vi kommer ud med </w:t>
            </w:r>
            <w:r w:rsidR="00AA434E">
              <w:rPr>
                <w:rFonts w:ascii="Arial" w:hAnsi="Arial" w:cs="Arial"/>
              </w:rPr>
              <w:t xml:space="preserve">større overskud end forventet derfor er der købt flere klassesæt ind. </w:t>
            </w:r>
          </w:p>
          <w:p w14:paraId="606EBBA3" w14:textId="252DF50A" w:rsidR="00DA6AF4" w:rsidRDefault="00DA6AF4" w:rsidP="0065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 har i vores budget sat flere penge a</w:t>
            </w:r>
            <w:r w:rsidR="009255D8">
              <w:rPr>
                <w:rFonts w:ascii="Arial" w:hAnsi="Arial" w:cs="Arial"/>
              </w:rPr>
              <w:t>f,</w:t>
            </w:r>
            <w:r>
              <w:rPr>
                <w:rFonts w:ascii="Arial" w:hAnsi="Arial" w:cs="Arial"/>
              </w:rPr>
              <w:t xml:space="preserve"> til elever som potentielt </w:t>
            </w:r>
            <w:r w:rsidR="009255D8">
              <w:rPr>
                <w:rFonts w:ascii="Arial" w:hAnsi="Arial" w:cs="Arial"/>
              </w:rPr>
              <w:t>skulle</w:t>
            </w:r>
            <w:r>
              <w:rPr>
                <w:rFonts w:ascii="Arial" w:hAnsi="Arial" w:cs="Arial"/>
              </w:rPr>
              <w:t xml:space="preserve"> have et specialtilbud – de</w:t>
            </w:r>
            <w:r w:rsidR="00617929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har vi ikke brugt</w:t>
            </w:r>
            <w:r w:rsidR="00617929">
              <w:rPr>
                <w:rFonts w:ascii="Arial" w:hAnsi="Arial" w:cs="Arial"/>
              </w:rPr>
              <w:t xml:space="preserve"> i dette budgetår. </w:t>
            </w:r>
          </w:p>
          <w:p w14:paraId="5454F9D1" w14:textId="04293EB8" w:rsidR="00902661" w:rsidRDefault="00902661" w:rsidP="0065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mangler nogle tal (bl.a. en elregning fra H/D-lokale)</w:t>
            </w:r>
            <w:r w:rsidR="007602F0">
              <w:rPr>
                <w:rFonts w:ascii="Arial" w:hAnsi="Arial" w:cs="Arial"/>
              </w:rPr>
              <w:t>.</w:t>
            </w:r>
          </w:p>
          <w:p w14:paraId="3DE4735C" w14:textId="77777777" w:rsidR="00AF4E4A" w:rsidRDefault="00AF4E4A" w:rsidP="0065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4AFC160" w14:textId="276B9FA9" w:rsidR="000A19D6" w:rsidRDefault="000A19D6" w:rsidP="0065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MED er </w:t>
            </w:r>
            <w:r w:rsidR="008901AB">
              <w:rPr>
                <w:rFonts w:ascii="Arial" w:hAnsi="Arial" w:cs="Arial"/>
              </w:rPr>
              <w:t xml:space="preserve">de ændrede ringetider/kortere pauser drøftet og der laves en evaluering </w:t>
            </w:r>
            <w:r w:rsidR="009255D8">
              <w:rPr>
                <w:rFonts w:ascii="Arial" w:hAnsi="Arial" w:cs="Arial"/>
              </w:rPr>
              <w:t>med personalet</w:t>
            </w:r>
            <w:r w:rsidR="008901AB">
              <w:rPr>
                <w:rFonts w:ascii="Arial" w:hAnsi="Arial" w:cs="Arial"/>
              </w:rPr>
              <w:t xml:space="preserve">– punktet kommer på skolebestyrelsens </w:t>
            </w:r>
            <w:r w:rsidR="00242697">
              <w:rPr>
                <w:rFonts w:ascii="Arial" w:hAnsi="Arial" w:cs="Arial"/>
              </w:rPr>
              <w:t xml:space="preserve">dagsorden </w:t>
            </w:r>
            <w:r w:rsidR="002A0402">
              <w:rPr>
                <w:rFonts w:ascii="Arial" w:hAnsi="Arial" w:cs="Arial"/>
              </w:rPr>
              <w:t>på et senere tidspunkt</w:t>
            </w:r>
          </w:p>
          <w:p w14:paraId="1E6387CC" w14:textId="010FC334" w:rsidR="002A0402" w:rsidRDefault="002A0402" w:rsidP="0065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Christian fra elevrådet fortæller at han ikke </w:t>
            </w:r>
            <w:r w:rsidR="00EE6F9B">
              <w:rPr>
                <w:rFonts w:ascii="Arial" w:hAnsi="Arial" w:cs="Arial"/>
              </w:rPr>
              <w:t>mærker noget negativt</w:t>
            </w:r>
            <w:r w:rsidR="00A83E7E">
              <w:rPr>
                <w:rFonts w:ascii="Arial" w:hAnsi="Arial" w:cs="Arial"/>
              </w:rPr>
              <w:t xml:space="preserve"> – flere </w:t>
            </w:r>
            <w:r w:rsidR="00EC0644">
              <w:rPr>
                <w:rFonts w:ascii="Arial" w:hAnsi="Arial" w:cs="Arial"/>
              </w:rPr>
              <w:t xml:space="preserve">bestyrelsesmedlemmer </w:t>
            </w:r>
            <w:r w:rsidR="00A83E7E">
              <w:rPr>
                <w:rFonts w:ascii="Arial" w:hAnsi="Arial" w:cs="Arial"/>
              </w:rPr>
              <w:t xml:space="preserve">har </w:t>
            </w:r>
            <w:r w:rsidR="00FF0173">
              <w:rPr>
                <w:rFonts w:ascii="Arial" w:hAnsi="Arial" w:cs="Arial"/>
              </w:rPr>
              <w:t>hørt noget andet hjemme.</w:t>
            </w:r>
          </w:p>
          <w:p w14:paraId="73A5A329" w14:textId="77777777" w:rsidR="00EC0644" w:rsidRDefault="00EC0644" w:rsidP="0065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8763222" w14:textId="286E74BD" w:rsidR="00D1588F" w:rsidRDefault="00D1588F" w:rsidP="0065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Kragepuljen: Louise er gået i detektiv-modus </w:t>
            </w:r>
            <w:r w:rsidR="008A5941">
              <w:rPr>
                <w:rFonts w:ascii="Arial" w:hAnsi="Arial" w:cs="Arial"/>
              </w:rPr>
              <w:t xml:space="preserve">og finder langsomt ud af noget. </w:t>
            </w:r>
            <w:r w:rsidR="00080AF5">
              <w:rPr>
                <w:rFonts w:ascii="Arial" w:hAnsi="Arial" w:cs="Arial"/>
              </w:rPr>
              <w:t xml:space="preserve">Personalet husker at sidste gang skolen har haft en lejrskole </w:t>
            </w:r>
            <w:r w:rsidR="00EA6315">
              <w:rPr>
                <w:rFonts w:ascii="Arial" w:hAnsi="Arial" w:cs="Arial"/>
              </w:rPr>
              <w:t xml:space="preserve">i Tangehytten </w:t>
            </w:r>
            <w:r w:rsidR="00080AF5">
              <w:rPr>
                <w:rFonts w:ascii="Arial" w:hAnsi="Arial" w:cs="Arial"/>
              </w:rPr>
              <w:t xml:space="preserve">har været i og omkring 2020. </w:t>
            </w:r>
            <w:r w:rsidR="00BF3CAD">
              <w:rPr>
                <w:rFonts w:ascii="Arial" w:hAnsi="Arial" w:cs="Arial"/>
              </w:rPr>
              <w:t xml:space="preserve">Den </w:t>
            </w:r>
            <w:r w:rsidR="00080AF5">
              <w:rPr>
                <w:rFonts w:ascii="Arial" w:hAnsi="Arial" w:cs="Arial"/>
              </w:rPr>
              <w:t xml:space="preserve">er </w:t>
            </w:r>
            <w:r w:rsidR="00E85783">
              <w:rPr>
                <w:rFonts w:ascii="Arial" w:hAnsi="Arial" w:cs="Arial"/>
              </w:rPr>
              <w:t xml:space="preserve">i omkring år 2000, </w:t>
            </w:r>
            <w:r w:rsidR="00080AF5">
              <w:rPr>
                <w:rFonts w:ascii="Arial" w:hAnsi="Arial" w:cs="Arial"/>
              </w:rPr>
              <w:t xml:space="preserve">blevet solgt </w:t>
            </w:r>
            <w:r w:rsidR="00E85783">
              <w:rPr>
                <w:rFonts w:ascii="Arial" w:hAnsi="Arial" w:cs="Arial"/>
              </w:rPr>
              <w:t xml:space="preserve">fra en selvejende institution </w:t>
            </w:r>
            <w:r w:rsidR="00080AF5">
              <w:rPr>
                <w:rFonts w:ascii="Arial" w:hAnsi="Arial" w:cs="Arial"/>
              </w:rPr>
              <w:t xml:space="preserve">til </w:t>
            </w:r>
            <w:r w:rsidR="00E85783">
              <w:rPr>
                <w:rFonts w:ascii="Arial" w:hAnsi="Arial" w:cs="Arial"/>
              </w:rPr>
              <w:t>Aarhus Kommun</w:t>
            </w:r>
            <w:r w:rsidR="003E17EB">
              <w:rPr>
                <w:rFonts w:ascii="Arial" w:hAnsi="Arial" w:cs="Arial"/>
              </w:rPr>
              <w:t>e.</w:t>
            </w:r>
          </w:p>
          <w:p w14:paraId="360FB610" w14:textId="77777777" w:rsidR="00BF3CAD" w:rsidRDefault="00BF3CAD" w:rsidP="0065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43C8CAB" w14:textId="2C27AACE" w:rsidR="003E17EB" w:rsidRDefault="00BF3CAD" w:rsidP="0065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Forslag om at rykke bestyrelsesmødet i februar fra d. 26. til d. 24</w:t>
            </w:r>
            <w:r w:rsidR="00A36414">
              <w:rPr>
                <w:rFonts w:ascii="Arial" w:hAnsi="Arial" w:cs="Arial"/>
              </w:rPr>
              <w:t>.</w:t>
            </w:r>
            <w:r w:rsidR="00D75083">
              <w:rPr>
                <w:rFonts w:ascii="Arial" w:hAnsi="Arial" w:cs="Arial"/>
              </w:rPr>
              <w:t xml:space="preserve"> </w:t>
            </w:r>
            <w:r w:rsidR="0074598B">
              <w:rPr>
                <w:rFonts w:ascii="Arial" w:hAnsi="Arial" w:cs="Arial"/>
              </w:rPr>
              <w:t>Er hermed besluttet!</w:t>
            </w:r>
          </w:p>
          <w:p w14:paraId="3E10D246" w14:textId="77777777" w:rsidR="0074598B" w:rsidRDefault="0074598B" w:rsidP="0065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1D87B38" w14:textId="52D1B8A6" w:rsidR="0074598B" w:rsidRDefault="0074598B" w:rsidP="0065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Ansættelsessamtaler på torsdag til pædago</w:t>
            </w:r>
            <w:r w:rsidR="00C215C2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, hvis nogen har lyst til at være med</w:t>
            </w:r>
            <w:r w:rsidR="00C215C2">
              <w:rPr>
                <w:rFonts w:ascii="Arial" w:hAnsi="Arial" w:cs="Arial"/>
              </w:rPr>
              <w:t xml:space="preserve">. </w:t>
            </w:r>
            <w:r w:rsidR="00AD67A9">
              <w:rPr>
                <w:rFonts w:ascii="Arial" w:hAnsi="Arial" w:cs="Arial"/>
              </w:rPr>
              <w:t>Man må melde ind på dagen.</w:t>
            </w:r>
            <w:r w:rsidR="00F32FF1">
              <w:rPr>
                <w:rFonts w:ascii="Arial" w:hAnsi="Arial" w:cs="Arial"/>
              </w:rPr>
              <w:t xml:space="preserve"> Vi er i god proces. </w:t>
            </w:r>
          </w:p>
          <w:p w14:paraId="6CC02A34" w14:textId="69642667" w:rsidR="00AF4E4A" w:rsidRPr="007D65C7" w:rsidRDefault="00AF4E4A" w:rsidP="0065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178D" w:rsidRPr="007D65C7" w14:paraId="41794060" w14:textId="77777777" w:rsidTr="002F22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8EAADB" w:themeFill="accent1" w:themeFillTint="99"/>
          </w:tcPr>
          <w:p w14:paraId="1DDCF7E7" w14:textId="6A615E76" w:rsidR="0058178D" w:rsidRPr="007D65C7" w:rsidRDefault="008A4785" w:rsidP="00F46AC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D65C7">
              <w:rPr>
                <w:rFonts w:ascii="Arial" w:hAnsi="Arial" w:cs="Arial"/>
                <w:color w:val="000000" w:themeColor="text1"/>
              </w:rPr>
              <w:t>4</w:t>
            </w:r>
            <w:r w:rsidR="00CF5ED6" w:rsidRPr="007D65C7">
              <w:rPr>
                <w:rFonts w:ascii="Arial" w:hAnsi="Arial" w:cs="Arial"/>
                <w:color w:val="000000" w:themeColor="text1"/>
              </w:rPr>
              <w:t>.</w:t>
            </w:r>
            <w:r w:rsidR="0058178D" w:rsidRPr="007D65C7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14:paraId="11380E27" w14:textId="25D09B2B" w:rsidR="00EC54A9" w:rsidRPr="007D65C7" w:rsidRDefault="00441A1F" w:rsidP="00441A1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65C7">
              <w:rPr>
                <w:rFonts w:ascii="Arial" w:hAnsi="Arial" w:cs="Arial"/>
                <w:b/>
                <w:bCs/>
              </w:rPr>
              <w:t>Digital Devices politik (</w:t>
            </w:r>
            <w:r w:rsidRPr="007D65C7">
              <w:rPr>
                <w:rFonts w:ascii="Arial" w:hAnsi="Arial" w:cs="Arial"/>
                <w:b/>
                <w:bCs/>
                <w:color w:val="FF0000"/>
              </w:rPr>
              <w:t>D</w:t>
            </w:r>
            <w:r w:rsidRPr="007D65C7">
              <w:rPr>
                <w:rFonts w:ascii="Arial" w:hAnsi="Arial" w:cs="Arial"/>
                <w:b/>
                <w:bCs/>
              </w:rPr>
              <w:t>) (</w:t>
            </w:r>
            <w:r w:rsidRPr="007D65C7">
              <w:rPr>
                <w:rFonts w:ascii="Arial" w:hAnsi="Arial" w:cs="Arial"/>
                <w:b/>
                <w:bCs/>
                <w:color w:val="FF0000"/>
              </w:rPr>
              <w:t>B</w:t>
            </w:r>
            <w:r w:rsidRPr="007D65C7">
              <w:rPr>
                <w:rFonts w:ascii="Arial" w:hAnsi="Arial" w:cs="Arial"/>
                <w:b/>
                <w:bCs/>
              </w:rPr>
              <w:t>)</w:t>
            </w:r>
          </w:p>
          <w:p w14:paraId="411F11DD" w14:textId="5C83A588" w:rsidR="00441A1F" w:rsidRPr="007D65C7" w:rsidRDefault="00A46569" w:rsidP="00441A1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65C7">
              <w:rPr>
                <w:rFonts w:ascii="Arial" w:hAnsi="Arial" w:cs="Arial"/>
                <w:color w:val="FF0000"/>
              </w:rPr>
              <w:t>Bilag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5FFD26EC" w14:textId="5BC1B7AE" w:rsidR="0058178D" w:rsidRPr="007D65C7" w:rsidRDefault="005C5282" w:rsidP="00F46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65C7">
              <w:rPr>
                <w:rFonts w:ascii="Arial" w:hAnsi="Arial" w:cs="Arial"/>
              </w:rPr>
              <w:t>17.</w:t>
            </w:r>
            <w:r w:rsidR="00033DDB" w:rsidRPr="007D65C7">
              <w:rPr>
                <w:rFonts w:ascii="Arial" w:hAnsi="Arial" w:cs="Arial"/>
              </w:rPr>
              <w:t>40</w:t>
            </w:r>
            <w:r w:rsidRPr="007D65C7">
              <w:rPr>
                <w:rFonts w:ascii="Arial" w:hAnsi="Arial" w:cs="Arial"/>
              </w:rPr>
              <w:t>-1</w:t>
            </w:r>
            <w:r w:rsidR="00033DDB" w:rsidRPr="007D65C7">
              <w:rPr>
                <w:rFonts w:ascii="Arial" w:hAnsi="Arial" w:cs="Arial"/>
              </w:rPr>
              <w:t>8.10</w:t>
            </w:r>
          </w:p>
        </w:tc>
        <w:tc>
          <w:tcPr>
            <w:tcW w:w="9066" w:type="dxa"/>
            <w:tcMar>
              <w:top w:w="57" w:type="dxa"/>
              <w:bottom w:w="57" w:type="dxa"/>
            </w:tcMar>
          </w:tcPr>
          <w:p w14:paraId="74C6EBE0" w14:textId="77777777" w:rsidR="00C91352" w:rsidRDefault="00481FA6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Forslag om at skolebestyrelsen førstebehandler politikken nu og at vi sender tilbage til MED</w:t>
            </w:r>
          </w:p>
          <w:p w14:paraId="75D655A8" w14:textId="77777777" w:rsidR="00D44C20" w:rsidRDefault="00D44C20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00221AA" w14:textId="77777777" w:rsidR="00D44C20" w:rsidRDefault="00D44C20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Kragelundskolen har i flere år har en praksis som i realiteten er mobilfri.</w:t>
            </w:r>
          </w:p>
          <w:p w14:paraId="09EE19B6" w14:textId="77777777" w:rsidR="00835A92" w:rsidRDefault="003C55CE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yngste </w:t>
            </w:r>
            <w:r w:rsidR="00835A92">
              <w:rPr>
                <w:rFonts w:ascii="Arial" w:hAnsi="Arial" w:cs="Arial"/>
              </w:rPr>
              <w:t>elever</w:t>
            </w:r>
            <w:r>
              <w:rPr>
                <w:rFonts w:ascii="Arial" w:hAnsi="Arial" w:cs="Arial"/>
              </w:rPr>
              <w:t xml:space="preserve"> har deres </w:t>
            </w:r>
            <w:r w:rsidR="00835A92">
              <w:rPr>
                <w:rFonts w:ascii="Arial" w:hAnsi="Arial" w:cs="Arial"/>
              </w:rPr>
              <w:t>eventuelle</w:t>
            </w:r>
            <w:r>
              <w:rPr>
                <w:rFonts w:ascii="Arial" w:hAnsi="Arial" w:cs="Arial"/>
              </w:rPr>
              <w:t xml:space="preserve"> mobil i tasken og fra 6. klasse </w:t>
            </w:r>
            <w:r w:rsidR="00835A92">
              <w:rPr>
                <w:rFonts w:ascii="Arial" w:hAnsi="Arial" w:cs="Arial"/>
              </w:rPr>
              <w:t xml:space="preserve">er der mobilskabe </w:t>
            </w:r>
            <w:r w:rsidR="00931C9B">
              <w:rPr>
                <w:rFonts w:ascii="Arial" w:hAnsi="Arial" w:cs="Arial"/>
              </w:rPr>
              <w:t xml:space="preserve">som mobilerne afleveres. </w:t>
            </w:r>
          </w:p>
          <w:p w14:paraId="03614975" w14:textId="77777777" w:rsidR="00931C9B" w:rsidRDefault="00931C9B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510C274" w14:textId="6D5F8EBD" w:rsidR="000B558E" w:rsidRDefault="000B558E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er flere som fortæller</w:t>
            </w:r>
            <w:r w:rsidR="00DB0C4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at elever i </w:t>
            </w:r>
            <w:r w:rsidR="00CF20A0">
              <w:rPr>
                <w:rFonts w:ascii="Arial" w:hAnsi="Arial" w:cs="Arial"/>
              </w:rPr>
              <w:t xml:space="preserve">udskolingen har deres mobiler på tidspunkter som de ikke skulle have været. </w:t>
            </w:r>
            <w:r w:rsidR="0015560E">
              <w:rPr>
                <w:rFonts w:ascii="Arial" w:hAnsi="Arial" w:cs="Arial"/>
              </w:rPr>
              <w:t>Hvilken rolle skal læreren have i afleveringen</w:t>
            </w:r>
            <w:proofErr w:type="gramStart"/>
            <w:r w:rsidR="0015560E">
              <w:rPr>
                <w:rFonts w:ascii="Arial" w:hAnsi="Arial" w:cs="Arial"/>
              </w:rPr>
              <w:t>.</w:t>
            </w:r>
            <w:proofErr w:type="gramEnd"/>
            <w:r w:rsidR="0015560E">
              <w:rPr>
                <w:rFonts w:ascii="Arial" w:hAnsi="Arial" w:cs="Arial"/>
              </w:rPr>
              <w:t xml:space="preserve"> </w:t>
            </w:r>
          </w:p>
          <w:p w14:paraId="5E497585" w14:textId="77777777" w:rsidR="005C3C6E" w:rsidRDefault="005C3C6E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har været en drøftelse i udskolingen omkring mobilpolitikken på Kragelundskolen.</w:t>
            </w:r>
          </w:p>
          <w:p w14:paraId="6D286DB0" w14:textId="1B53F396" w:rsidR="00286E74" w:rsidRDefault="005C3C6E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bliver brugt lang tid på</w:t>
            </w:r>
            <w:r w:rsidR="003802EC">
              <w:rPr>
                <w:rFonts w:ascii="Arial" w:hAnsi="Arial" w:cs="Arial"/>
              </w:rPr>
              <w:t xml:space="preserve"> – er der en konsekvens for man ikke aflevere sin mobil når man skal?</w:t>
            </w:r>
          </w:p>
          <w:p w14:paraId="29632165" w14:textId="449E4429" w:rsidR="002A7496" w:rsidRDefault="002A7496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Flere har ikke mobiltelefonen med i skole</w:t>
            </w:r>
            <w:r w:rsidR="00444AA0">
              <w:rPr>
                <w:rFonts w:ascii="Arial" w:hAnsi="Arial" w:cs="Arial"/>
              </w:rPr>
              <w:t xml:space="preserve"> – med der er også nogen </w:t>
            </w:r>
            <w:r w:rsidR="00607D8D">
              <w:rPr>
                <w:rFonts w:ascii="Arial" w:hAnsi="Arial" w:cs="Arial"/>
              </w:rPr>
              <w:t>som</w:t>
            </w:r>
            <w:r w:rsidR="00444AA0">
              <w:rPr>
                <w:rFonts w:ascii="Arial" w:hAnsi="Arial" w:cs="Arial"/>
              </w:rPr>
              <w:t xml:space="preserve"> ikke </w:t>
            </w:r>
            <w:r w:rsidR="00352BEC">
              <w:rPr>
                <w:rFonts w:ascii="Arial" w:hAnsi="Arial" w:cs="Arial"/>
              </w:rPr>
              <w:t>afleverer af sig selv</w:t>
            </w:r>
          </w:p>
          <w:p w14:paraId="50BDD49B" w14:textId="77777777" w:rsidR="000E36A3" w:rsidRDefault="000E36A3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C26107C" w14:textId="2994FF15" w:rsidR="004301EC" w:rsidRDefault="00286E74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 kan lade sig gøre på efterskoler </w:t>
            </w:r>
            <w:r w:rsidR="000E36A3">
              <w:rPr>
                <w:rFonts w:ascii="Arial" w:hAnsi="Arial" w:cs="Arial"/>
              </w:rPr>
              <w:t>at være mobilfri – der er også sket en samfundsmæssigbevægelse i retning af at det er for meget og for digitalt</w:t>
            </w:r>
            <w:r w:rsidR="00350651">
              <w:rPr>
                <w:rFonts w:ascii="Arial" w:hAnsi="Arial" w:cs="Arial"/>
              </w:rPr>
              <w:t xml:space="preserve">. </w:t>
            </w:r>
            <w:r w:rsidR="00DE6CB0">
              <w:rPr>
                <w:rFonts w:ascii="Arial" w:hAnsi="Arial" w:cs="Arial"/>
              </w:rPr>
              <w:t xml:space="preserve">Der er sket en bevægelse over det sidste årti – i flere forskellige retninger. </w:t>
            </w:r>
          </w:p>
          <w:p w14:paraId="71679C13" w14:textId="77777777" w:rsidR="00A92323" w:rsidRDefault="00A92323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7A0653D" w14:textId="3A621631" w:rsidR="00B627D4" w:rsidRDefault="00B627D4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Drøftelse af mulige konsekvenser ved overtrædelse af sin mobil</w:t>
            </w:r>
            <w:r w:rsidR="006F69FA">
              <w:rPr>
                <w:rFonts w:ascii="Arial" w:hAnsi="Arial" w:cs="Arial"/>
              </w:rPr>
              <w:t>regler</w:t>
            </w:r>
            <w:r>
              <w:rPr>
                <w:rFonts w:ascii="Arial" w:hAnsi="Arial" w:cs="Arial"/>
              </w:rPr>
              <w:t xml:space="preserve">: </w:t>
            </w:r>
          </w:p>
          <w:p w14:paraId="72FD2132" w14:textId="77777777" w:rsidR="00B627D4" w:rsidRDefault="004301EC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Må man tilbageholde en mobiltelefon</w:t>
            </w:r>
            <w:r w:rsidR="000663DE">
              <w:rPr>
                <w:rFonts w:ascii="Arial" w:hAnsi="Arial" w:cs="Arial"/>
              </w:rPr>
              <w:t xml:space="preserve"> til forældre henter eller når skoledagen er forbi? </w:t>
            </w:r>
          </w:p>
          <w:p w14:paraId="403C01BA" w14:textId="73EF5F0A" w:rsidR="004301EC" w:rsidRDefault="000663DE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Besked om at </w:t>
            </w:r>
            <w:r w:rsidR="00B627D4">
              <w:rPr>
                <w:rFonts w:ascii="Arial" w:hAnsi="Arial" w:cs="Arial"/>
              </w:rPr>
              <w:t>mobil er på kontorer til forældre.</w:t>
            </w:r>
          </w:p>
          <w:p w14:paraId="381D54F4" w14:textId="061F875D" w:rsidR="00B627D4" w:rsidRDefault="00352BEC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 skal være en tydelig politik som </w:t>
            </w:r>
            <w:r w:rsidR="00DB0C4C">
              <w:rPr>
                <w:rFonts w:ascii="Arial" w:hAnsi="Arial" w:cs="Arial"/>
              </w:rPr>
              <w:t>hjælper</w:t>
            </w:r>
            <w:r>
              <w:rPr>
                <w:rFonts w:ascii="Arial" w:hAnsi="Arial" w:cs="Arial"/>
              </w:rPr>
              <w:t xml:space="preserve"> lærerne i det daglige og som forældrene skal bakke op om</w:t>
            </w:r>
            <w:r w:rsidR="00DD37B1">
              <w:rPr>
                <w:rFonts w:ascii="Arial" w:hAnsi="Arial" w:cs="Arial"/>
              </w:rPr>
              <w:t>.</w:t>
            </w:r>
          </w:p>
          <w:p w14:paraId="6889C05A" w14:textId="77777777" w:rsidR="00DD37B1" w:rsidRDefault="00DD37B1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6C9733E" w14:textId="74D3E929" w:rsidR="00607D8D" w:rsidRDefault="00607D8D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Princippet lægger op til at mobil ikke anvendes i det daglige, men også op til en vurdering </w:t>
            </w:r>
            <w:r w:rsidR="00F370F8">
              <w:rPr>
                <w:rFonts w:ascii="Arial" w:hAnsi="Arial" w:cs="Arial"/>
              </w:rPr>
              <w:t>af forældrene om man skal lade sin mobil hjemme?</w:t>
            </w:r>
          </w:p>
          <w:p w14:paraId="1517F9B9" w14:textId="77777777" w:rsidR="00F370F8" w:rsidRDefault="00F370F8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9BF574C" w14:textId="1CAB1131" w:rsidR="00F370F8" w:rsidRDefault="005E0771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Kan </w:t>
            </w:r>
            <w:r w:rsidR="002C6F85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an skrive ind i politikken at </w:t>
            </w:r>
            <w:r w:rsidR="00565ACE">
              <w:rPr>
                <w:rFonts w:ascii="Arial" w:hAnsi="Arial" w:cs="Arial"/>
              </w:rPr>
              <w:t xml:space="preserve">skolen ikke vil acceptere </w:t>
            </w:r>
            <w:r w:rsidR="002C6F85">
              <w:rPr>
                <w:rFonts w:ascii="Arial" w:hAnsi="Arial" w:cs="Arial"/>
              </w:rPr>
              <w:t>at eleverne i</w:t>
            </w:r>
            <w:r w:rsidR="00DB0C4C">
              <w:rPr>
                <w:rFonts w:ascii="Arial" w:hAnsi="Arial" w:cs="Arial"/>
              </w:rPr>
              <w:t>kke</w:t>
            </w:r>
            <w:r w:rsidR="002C6F85">
              <w:rPr>
                <w:rFonts w:ascii="Arial" w:hAnsi="Arial" w:cs="Arial"/>
              </w:rPr>
              <w:t xml:space="preserve"> følger retningslinjerne eller politikken?</w:t>
            </w:r>
            <w:r w:rsidR="00951CA7">
              <w:rPr>
                <w:rFonts w:ascii="Arial" w:hAnsi="Arial" w:cs="Arial"/>
              </w:rPr>
              <w:t xml:space="preserve"> Måske stramme ind og slække bagefter?</w:t>
            </w:r>
          </w:p>
          <w:p w14:paraId="530C4D0C" w14:textId="77777777" w:rsidR="00951CA7" w:rsidRDefault="00951CA7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CA383E4" w14:textId="79F22D83" w:rsidR="00607D8D" w:rsidRDefault="00856832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Smartwatch’es</w:t>
            </w:r>
            <w:proofErr w:type="spellEnd"/>
            <w:r>
              <w:rPr>
                <w:rFonts w:ascii="Arial" w:hAnsi="Arial" w:cs="Arial"/>
              </w:rPr>
              <w:t xml:space="preserve"> fylder ikke meget i SFO – børnene ved at de skal være på skole-mode.</w:t>
            </w:r>
          </w:p>
          <w:p w14:paraId="7C98EBCE" w14:textId="77777777" w:rsidR="00D67C0D" w:rsidRDefault="00D67C0D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70D0F87" w14:textId="7736794A" w:rsidR="00D67C0D" w:rsidRDefault="00D67C0D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Mobiler fylder ikke i det daglige – de ses ikke hos eleverne. </w:t>
            </w:r>
          </w:p>
          <w:p w14:paraId="1CFE690E" w14:textId="77777777" w:rsidR="00D67C0D" w:rsidRDefault="00D67C0D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4487E25" w14:textId="3060AEC8" w:rsidR="00D67C0D" w:rsidRDefault="00D67C0D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Politikken understøtter en i forvejen god praksis</w:t>
            </w:r>
            <w:r w:rsidR="00063866">
              <w:rPr>
                <w:rFonts w:ascii="Arial" w:hAnsi="Arial" w:cs="Arial"/>
              </w:rPr>
              <w:t>.</w:t>
            </w:r>
          </w:p>
          <w:p w14:paraId="1751705B" w14:textId="77777777" w:rsidR="002D4C10" w:rsidRDefault="002D4C10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2C36C25" w14:textId="7066655D" w:rsidR="002D4C10" w:rsidRDefault="002D4C10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Mobilpolitik </w:t>
            </w:r>
            <w:r w:rsidR="00B94679">
              <w:rPr>
                <w:rFonts w:ascii="Arial" w:hAnsi="Arial" w:cs="Arial"/>
              </w:rPr>
              <w:t>gælder også besøgende og forældre mm.</w:t>
            </w:r>
          </w:p>
          <w:p w14:paraId="15A3F294" w14:textId="77777777" w:rsidR="007C5A58" w:rsidRDefault="007C5A58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7A5F1E0" w14:textId="6DF36BA0" w:rsidR="007C5A58" w:rsidRDefault="00553D2A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Forslag om e</w:t>
            </w:r>
            <w:r w:rsidR="007C5A58"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</w:rPr>
              <w:t>kampagne/</w:t>
            </w:r>
            <w:r w:rsidR="007C5A58">
              <w:rPr>
                <w:rFonts w:ascii="Arial" w:hAnsi="Arial" w:cs="Arial"/>
              </w:rPr>
              <w:t>plakat el. lign lavet i H/D, teknol</w:t>
            </w:r>
            <w:r>
              <w:rPr>
                <w:rFonts w:ascii="Arial" w:hAnsi="Arial" w:cs="Arial"/>
              </w:rPr>
              <w:t>o</w:t>
            </w:r>
            <w:r w:rsidR="007C5A58">
              <w:rPr>
                <w:rFonts w:ascii="Arial" w:hAnsi="Arial" w:cs="Arial"/>
              </w:rPr>
              <w:t>giforståelse, billedkunst eller andre fag</w:t>
            </w:r>
            <w:r>
              <w:rPr>
                <w:rFonts w:ascii="Arial" w:hAnsi="Arial" w:cs="Arial"/>
              </w:rPr>
              <w:t xml:space="preserve"> om alt det vi får når vi lægger skærmen væk?</w:t>
            </w:r>
          </w:p>
          <w:p w14:paraId="68CAF5A9" w14:textId="77777777" w:rsidR="004475A3" w:rsidRDefault="004475A3" w:rsidP="008A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C3EFD0F" w14:textId="77777777" w:rsidR="003802EC" w:rsidRDefault="00823E98" w:rsidP="00AA4E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Forslag om </w:t>
            </w:r>
            <w:r w:rsidR="00530CDD">
              <w:rPr>
                <w:rFonts w:ascii="Arial" w:hAnsi="Arial" w:cs="Arial"/>
              </w:rPr>
              <w:t xml:space="preserve">mulige konsekvenser ved overtrædelse </w:t>
            </w:r>
            <w:r>
              <w:rPr>
                <w:rFonts w:ascii="Arial" w:hAnsi="Arial" w:cs="Arial"/>
              </w:rPr>
              <w:t>skal tilbage til MED og også udskolingen</w:t>
            </w:r>
            <w:r w:rsidR="00530CDD">
              <w:rPr>
                <w:rFonts w:ascii="Arial" w:hAnsi="Arial" w:cs="Arial"/>
              </w:rPr>
              <w:t xml:space="preserve"> i </w:t>
            </w:r>
            <w:r w:rsidR="00D238EB">
              <w:rPr>
                <w:rFonts w:ascii="Arial" w:hAnsi="Arial" w:cs="Arial"/>
              </w:rPr>
              <w:t>høring</w:t>
            </w:r>
            <w:r w:rsidR="00B0691E">
              <w:rPr>
                <w:rFonts w:ascii="Arial" w:hAnsi="Arial" w:cs="Arial"/>
              </w:rPr>
              <w:t xml:space="preserve">. </w:t>
            </w:r>
          </w:p>
          <w:p w14:paraId="35E5ADC6" w14:textId="77777777" w:rsidR="00063866" w:rsidRDefault="00063866" w:rsidP="00B35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C62A035" w14:textId="3A8F56DA" w:rsidR="00C73A0F" w:rsidRDefault="00C73A0F" w:rsidP="00B35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Drøftelse omkring særlige</w:t>
            </w:r>
            <w:r w:rsidR="006349F6">
              <w:rPr>
                <w:rFonts w:ascii="Arial" w:hAnsi="Arial" w:cs="Arial"/>
              </w:rPr>
              <w:t xml:space="preserve"> eller sundhedsmæssige behov om individuelle aftaler.</w:t>
            </w:r>
          </w:p>
          <w:p w14:paraId="66600D95" w14:textId="77777777" w:rsidR="00597A69" w:rsidRDefault="00597A69" w:rsidP="00B35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D64AB36" w14:textId="149F1453" w:rsidR="008E3FD0" w:rsidRDefault="00597A69" w:rsidP="00B35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Drøftelse af om man skal aflevere</w:t>
            </w:r>
            <w:r w:rsidR="005A1C4F">
              <w:rPr>
                <w:rFonts w:ascii="Arial" w:hAnsi="Arial" w:cs="Arial"/>
              </w:rPr>
              <w:t xml:space="preserve"> uanset klassetrin? </w:t>
            </w:r>
            <w:r w:rsidR="007D37B7">
              <w:rPr>
                <w:rFonts w:ascii="Arial" w:hAnsi="Arial" w:cs="Arial"/>
              </w:rPr>
              <w:t xml:space="preserve">Skaber det en uhensigtsmæssige opmærksomhed når den afleveres? </w:t>
            </w:r>
            <w:r w:rsidR="005A1C4F">
              <w:rPr>
                <w:rFonts w:ascii="Arial" w:hAnsi="Arial" w:cs="Arial"/>
              </w:rPr>
              <w:t xml:space="preserve">En kulturændring som starter nedefra. </w:t>
            </w:r>
            <w:r w:rsidR="008E3FD0">
              <w:rPr>
                <w:rFonts w:ascii="Arial" w:hAnsi="Arial" w:cs="Arial"/>
              </w:rPr>
              <w:t>Den generelle holdning er at den helst skal være hjemme</w:t>
            </w:r>
            <w:r w:rsidR="007D37B7">
              <w:rPr>
                <w:rFonts w:ascii="Arial" w:hAnsi="Arial" w:cs="Arial"/>
              </w:rPr>
              <w:t>.</w:t>
            </w:r>
            <w:r w:rsidR="000E5C88">
              <w:rPr>
                <w:rFonts w:ascii="Arial" w:hAnsi="Arial" w:cs="Arial"/>
              </w:rPr>
              <w:t xml:space="preserve"> </w:t>
            </w:r>
          </w:p>
          <w:p w14:paraId="074F213F" w14:textId="36960BE2" w:rsidR="00E100DF" w:rsidRDefault="00E100DF" w:rsidP="00B35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 er nok flere som har mobil med </w:t>
            </w:r>
            <w:r w:rsidR="00262066">
              <w:rPr>
                <w:rFonts w:ascii="Arial" w:hAnsi="Arial" w:cs="Arial"/>
              </w:rPr>
              <w:t xml:space="preserve">(i taskerne) </w:t>
            </w:r>
            <w:r>
              <w:rPr>
                <w:rFonts w:ascii="Arial" w:hAnsi="Arial" w:cs="Arial"/>
              </w:rPr>
              <w:t xml:space="preserve">end </w:t>
            </w:r>
            <w:r w:rsidR="00262066">
              <w:rPr>
                <w:rFonts w:ascii="Arial" w:hAnsi="Arial" w:cs="Arial"/>
              </w:rPr>
              <w:t xml:space="preserve">vi går og tror. Hvornår er det </w:t>
            </w:r>
            <w:r w:rsidR="001D686D">
              <w:rPr>
                <w:rFonts w:ascii="Arial" w:hAnsi="Arial" w:cs="Arial"/>
              </w:rPr>
              <w:t>man får en mobil?</w:t>
            </w:r>
          </w:p>
          <w:p w14:paraId="407AB625" w14:textId="4C9315B6" w:rsidR="001D686D" w:rsidRDefault="00816BA0" w:rsidP="00B35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</w:t>
            </w:r>
            <w:r w:rsidR="001D686D">
              <w:rPr>
                <w:rFonts w:ascii="Arial" w:hAnsi="Arial" w:cs="Arial"/>
              </w:rPr>
              <w:t xml:space="preserve"> spørger </w:t>
            </w:r>
            <w:r>
              <w:rPr>
                <w:rFonts w:ascii="Arial" w:hAnsi="Arial" w:cs="Arial"/>
              </w:rPr>
              <w:t>fritids</w:t>
            </w:r>
            <w:r w:rsidR="001D686D">
              <w:rPr>
                <w:rFonts w:ascii="Arial" w:hAnsi="Arial" w:cs="Arial"/>
              </w:rPr>
              <w:t>klubben om</w:t>
            </w:r>
            <w:r>
              <w:rPr>
                <w:rFonts w:ascii="Arial" w:hAnsi="Arial" w:cs="Arial"/>
              </w:rPr>
              <w:t>,</w:t>
            </w:r>
            <w:r w:rsidR="001D686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hvor mange af </w:t>
            </w:r>
            <w:r w:rsidR="001D686D">
              <w:rPr>
                <w:rFonts w:ascii="Arial" w:hAnsi="Arial" w:cs="Arial"/>
              </w:rPr>
              <w:t xml:space="preserve">eleverne </w:t>
            </w:r>
            <w:r>
              <w:rPr>
                <w:rFonts w:ascii="Arial" w:hAnsi="Arial" w:cs="Arial"/>
              </w:rPr>
              <w:t xml:space="preserve">der </w:t>
            </w:r>
            <w:r w:rsidR="001D686D">
              <w:rPr>
                <w:rFonts w:ascii="Arial" w:hAnsi="Arial" w:cs="Arial"/>
              </w:rPr>
              <w:t>har mobil med</w:t>
            </w:r>
            <w:r>
              <w:rPr>
                <w:rFonts w:ascii="Arial" w:hAnsi="Arial" w:cs="Arial"/>
              </w:rPr>
              <w:t>?</w:t>
            </w:r>
          </w:p>
          <w:p w14:paraId="0DCB0B32" w14:textId="1BDA78D6" w:rsidR="00C73A0F" w:rsidRPr="007D65C7" w:rsidRDefault="00C73A0F" w:rsidP="00B35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15BBA" w:rsidRPr="007D65C7" w14:paraId="628FC12C" w14:textId="77777777" w:rsidTr="002F2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8EAADB" w:themeFill="accent1" w:themeFillTint="99"/>
          </w:tcPr>
          <w:p w14:paraId="7467A8B2" w14:textId="69978D83" w:rsidR="00715BBA" w:rsidRPr="007D65C7" w:rsidRDefault="00D1682B" w:rsidP="0025442A">
            <w:pPr>
              <w:jc w:val="center"/>
              <w:rPr>
                <w:rFonts w:ascii="Arial" w:hAnsi="Arial" w:cs="Arial"/>
                <w:color w:val="000000" w:themeColor="text1"/>
              </w:rPr>
            </w:pPr>
            <w:bookmarkStart w:id="1" w:name="_Hlk122088821"/>
            <w:bookmarkEnd w:id="0"/>
            <w:r w:rsidRPr="007D65C7">
              <w:rPr>
                <w:rFonts w:ascii="Arial" w:hAnsi="Arial" w:cs="Arial"/>
                <w:color w:val="000000" w:themeColor="text1"/>
              </w:rPr>
              <w:t>5</w:t>
            </w:r>
            <w:r w:rsidR="00715BBA" w:rsidRPr="007D65C7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14:paraId="47BFA0B6" w14:textId="6F7A54C7" w:rsidR="00BD7066" w:rsidRPr="007D65C7" w:rsidRDefault="00441A1F" w:rsidP="00E9117E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65C7">
              <w:rPr>
                <w:rFonts w:ascii="Arial" w:hAnsi="Arial" w:cs="Arial"/>
                <w:b/>
                <w:bCs/>
              </w:rPr>
              <w:t xml:space="preserve">Drøftelse </w:t>
            </w:r>
            <w:r w:rsidR="001E04BD" w:rsidRPr="007D65C7">
              <w:rPr>
                <w:rFonts w:ascii="Arial" w:hAnsi="Arial" w:cs="Arial"/>
                <w:b/>
                <w:bCs/>
              </w:rPr>
              <w:t>af ramme</w:t>
            </w:r>
            <w:r w:rsidRPr="007D65C7">
              <w:rPr>
                <w:rFonts w:ascii="Arial" w:hAnsi="Arial" w:cs="Arial"/>
                <w:b/>
                <w:bCs/>
              </w:rPr>
              <w:t xml:space="preserve"> og indhold til skolebestyrelses årlige beretning + mødedato</w:t>
            </w:r>
            <w:r w:rsidR="00A46569" w:rsidRPr="007D65C7">
              <w:rPr>
                <w:rFonts w:ascii="Arial" w:hAnsi="Arial" w:cs="Arial"/>
                <w:b/>
                <w:bCs/>
              </w:rPr>
              <w:t xml:space="preserve"> (</w:t>
            </w:r>
            <w:r w:rsidR="00A46569" w:rsidRPr="007D65C7">
              <w:rPr>
                <w:rFonts w:ascii="Arial" w:hAnsi="Arial" w:cs="Arial"/>
                <w:b/>
                <w:bCs/>
                <w:color w:val="FF0000"/>
              </w:rPr>
              <w:t>D</w:t>
            </w:r>
            <w:r w:rsidR="00A46569" w:rsidRPr="007D65C7">
              <w:rPr>
                <w:rFonts w:ascii="Arial" w:hAnsi="Arial" w:cs="Arial"/>
                <w:b/>
                <w:bCs/>
              </w:rPr>
              <w:t>) (</w:t>
            </w:r>
            <w:r w:rsidR="00A46569" w:rsidRPr="007D65C7">
              <w:rPr>
                <w:rFonts w:ascii="Arial" w:hAnsi="Arial" w:cs="Arial"/>
                <w:b/>
                <w:bCs/>
                <w:color w:val="FF0000"/>
              </w:rPr>
              <w:t>B</w:t>
            </w:r>
            <w:r w:rsidR="00A46569" w:rsidRPr="007D65C7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1D853D43" w14:textId="16C10492" w:rsidR="00715BBA" w:rsidRPr="007D65C7" w:rsidRDefault="00B76883" w:rsidP="00254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65C7">
              <w:rPr>
                <w:rFonts w:ascii="Arial" w:hAnsi="Arial" w:cs="Arial"/>
              </w:rPr>
              <w:t>1</w:t>
            </w:r>
            <w:r w:rsidR="00033DDB" w:rsidRPr="007D65C7">
              <w:rPr>
                <w:rFonts w:ascii="Arial" w:hAnsi="Arial" w:cs="Arial"/>
              </w:rPr>
              <w:t>8.10</w:t>
            </w:r>
            <w:r w:rsidRPr="007D65C7">
              <w:rPr>
                <w:rFonts w:ascii="Arial" w:hAnsi="Arial" w:cs="Arial"/>
              </w:rPr>
              <w:t>-18.</w:t>
            </w:r>
            <w:r w:rsidR="00033DDB" w:rsidRPr="007D65C7">
              <w:rPr>
                <w:rFonts w:ascii="Arial" w:hAnsi="Arial" w:cs="Arial"/>
              </w:rPr>
              <w:t>25</w:t>
            </w:r>
          </w:p>
        </w:tc>
        <w:tc>
          <w:tcPr>
            <w:tcW w:w="9066" w:type="dxa"/>
            <w:tcMar>
              <w:top w:w="57" w:type="dxa"/>
              <w:bottom w:w="57" w:type="dxa"/>
            </w:tcMar>
          </w:tcPr>
          <w:p w14:paraId="06EB353A" w14:textId="77777777" w:rsidR="0064190C" w:rsidRPr="0064190C" w:rsidRDefault="00F76DB4" w:rsidP="00641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 Folkeskoleloven står at skolebestyrelsen skal afgive en årlig beretning og invitere til et åbnet møde</w:t>
            </w:r>
            <w:r w:rsidR="0064190C">
              <w:rPr>
                <w:rFonts w:ascii="Arial" w:hAnsi="Arial" w:cs="Arial"/>
              </w:rPr>
              <w:t>:</w:t>
            </w:r>
          </w:p>
          <w:p w14:paraId="5AD4F890" w14:textId="77777777" w:rsidR="00583877" w:rsidRDefault="00583877" w:rsidP="00A72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947E063" w14:textId="46EBB03D" w:rsidR="00A72D0C" w:rsidRPr="00A72D0C" w:rsidRDefault="00A72D0C" w:rsidP="00A72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Fra </w:t>
            </w:r>
            <w:r w:rsidRPr="00A72D0C">
              <w:rPr>
                <w:rFonts w:ascii="Arial" w:hAnsi="Arial" w:cs="Arial"/>
                <w:b/>
                <w:bCs/>
                <w:i/>
                <w:iCs/>
              </w:rPr>
              <w:t>Styrelsesvedtægt for folkeskoler i Aarhus</w:t>
            </w:r>
            <w:r>
              <w:rPr>
                <w:rFonts w:ascii="Arial" w:hAnsi="Arial" w:cs="Arial"/>
                <w:b/>
                <w:bCs/>
                <w:i/>
                <w:iCs/>
              </w:rPr>
              <w:t>:</w:t>
            </w:r>
          </w:p>
          <w:p w14:paraId="5AE306CA" w14:textId="157818A6" w:rsidR="0064190C" w:rsidRPr="00A72D0C" w:rsidRDefault="0064190C" w:rsidP="00641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u w:val="single"/>
              </w:rPr>
            </w:pPr>
            <w:r w:rsidRPr="00A72D0C">
              <w:rPr>
                <w:rFonts w:ascii="Arial" w:hAnsi="Arial" w:cs="Arial"/>
                <w:i/>
                <w:iCs/>
                <w:u w:val="single"/>
              </w:rPr>
              <w:t>3.1.7 Årsberetning og fællesmøde</w:t>
            </w:r>
          </w:p>
          <w:p w14:paraId="568521A6" w14:textId="3B56022C" w:rsidR="0064190C" w:rsidRDefault="0064190C" w:rsidP="00641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64190C">
              <w:rPr>
                <w:rFonts w:ascii="Arial" w:hAnsi="Arial" w:cs="Arial"/>
                <w:i/>
                <w:iCs/>
              </w:rPr>
              <w:t>Skolebestyrelsen afgiver en årlig beretning.</w:t>
            </w:r>
            <w:r w:rsidR="00A72D0C">
              <w:rPr>
                <w:rFonts w:ascii="Arial" w:hAnsi="Arial" w:cs="Arial"/>
                <w:i/>
                <w:iCs/>
              </w:rPr>
              <w:t xml:space="preserve"> </w:t>
            </w:r>
            <w:r w:rsidRPr="0064190C">
              <w:rPr>
                <w:rFonts w:ascii="Arial" w:hAnsi="Arial" w:cs="Arial"/>
                <w:i/>
                <w:iCs/>
              </w:rPr>
              <w:t>Skolebestyrelsen indkalder mindst en gang årligt forældrene til et fælles møde til drøftelse af skolens virksomhed. På et sådant møde behandles årsberetningen.</w:t>
            </w:r>
          </w:p>
          <w:p w14:paraId="33F486FF" w14:textId="77777777" w:rsidR="00583877" w:rsidRDefault="00583877" w:rsidP="00641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F75CCFD" w14:textId="6B5F4DF9" w:rsidR="0004376E" w:rsidRPr="0064190C" w:rsidRDefault="0089417F" w:rsidP="00641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Beslutning om at skolebestyrelsen </w:t>
            </w:r>
            <w:r w:rsidR="00583877">
              <w:rPr>
                <w:rFonts w:ascii="Arial" w:hAnsi="Arial" w:cs="Arial"/>
              </w:rPr>
              <w:t xml:space="preserve">inviterer til </w:t>
            </w:r>
            <w:r w:rsidR="0004376E">
              <w:rPr>
                <w:rFonts w:ascii="Arial" w:hAnsi="Arial" w:cs="Arial"/>
              </w:rPr>
              <w:t xml:space="preserve">et </w:t>
            </w:r>
            <w:r w:rsidR="00583877">
              <w:rPr>
                <w:rFonts w:ascii="Arial" w:hAnsi="Arial" w:cs="Arial"/>
              </w:rPr>
              <w:t xml:space="preserve">åbent </w:t>
            </w:r>
            <w:r w:rsidR="0004376E">
              <w:rPr>
                <w:rFonts w:ascii="Arial" w:hAnsi="Arial" w:cs="Arial"/>
              </w:rPr>
              <w:t xml:space="preserve">møde </w:t>
            </w:r>
            <w:r w:rsidR="006773B2">
              <w:rPr>
                <w:rFonts w:ascii="Arial" w:hAnsi="Arial" w:cs="Arial"/>
              </w:rPr>
              <w:t>op ti</w:t>
            </w:r>
            <w:r w:rsidR="00583877">
              <w:rPr>
                <w:rFonts w:ascii="Arial" w:hAnsi="Arial" w:cs="Arial"/>
              </w:rPr>
              <w:t>l</w:t>
            </w:r>
            <w:r w:rsidR="006773B2">
              <w:rPr>
                <w:rFonts w:ascii="Arial" w:hAnsi="Arial" w:cs="Arial"/>
              </w:rPr>
              <w:t xml:space="preserve"> sommermødet</w:t>
            </w:r>
            <w:r>
              <w:rPr>
                <w:rFonts w:ascii="Arial" w:hAnsi="Arial" w:cs="Arial"/>
              </w:rPr>
              <w:t xml:space="preserve"> i juni.</w:t>
            </w:r>
          </w:p>
          <w:p w14:paraId="1B8BF056" w14:textId="4C68B7E4" w:rsidR="00C1434F" w:rsidRPr="007D65C7" w:rsidRDefault="00C1434F" w:rsidP="00041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E04BD" w:rsidRPr="007D65C7" w14:paraId="273AAB9B" w14:textId="77777777" w:rsidTr="002F22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8EAADB" w:themeFill="accent1" w:themeFillTint="99"/>
          </w:tcPr>
          <w:p w14:paraId="757657D9" w14:textId="70480297" w:rsidR="001E04BD" w:rsidRPr="007D65C7" w:rsidRDefault="000B5F01" w:rsidP="002544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D65C7">
              <w:rPr>
                <w:rFonts w:ascii="Arial" w:hAnsi="Arial" w:cs="Arial"/>
                <w:color w:val="000000" w:themeColor="text1"/>
              </w:rPr>
              <w:t>6.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14:paraId="58151372" w14:textId="3684BC32" w:rsidR="001E04BD" w:rsidRPr="007D65C7" w:rsidRDefault="000B5F01" w:rsidP="00E9117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65C7">
              <w:rPr>
                <w:rFonts w:ascii="Arial" w:hAnsi="Arial" w:cs="Arial"/>
                <w:b/>
                <w:bCs/>
              </w:rPr>
              <w:t>Eventuelt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3B97E0BE" w14:textId="335E64CA" w:rsidR="001E04BD" w:rsidRPr="007D65C7" w:rsidRDefault="000B5F01" w:rsidP="00254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65C7">
              <w:rPr>
                <w:rFonts w:ascii="Arial" w:hAnsi="Arial" w:cs="Arial"/>
              </w:rPr>
              <w:t>18.25-18.30</w:t>
            </w:r>
          </w:p>
        </w:tc>
        <w:tc>
          <w:tcPr>
            <w:tcW w:w="9066" w:type="dxa"/>
            <w:tcMar>
              <w:top w:w="57" w:type="dxa"/>
              <w:bottom w:w="57" w:type="dxa"/>
            </w:tcMar>
          </w:tcPr>
          <w:p w14:paraId="1626C85C" w14:textId="7EE72D12" w:rsidR="0050672E" w:rsidRDefault="00021255" w:rsidP="00041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Drøftelse om sidste skoledag og karamelkastningen – om ikke andet for at gøre hvad vi kan for at undgå og dermed skabe tryghed</w:t>
            </w:r>
            <w:r w:rsidR="0050672E">
              <w:rPr>
                <w:rFonts w:ascii="Arial" w:hAnsi="Arial" w:cs="Arial"/>
              </w:rPr>
              <w:t>.</w:t>
            </w:r>
          </w:p>
          <w:p w14:paraId="4C95BB2E" w14:textId="6B750E8A" w:rsidR="00B0276D" w:rsidRPr="007D65C7" w:rsidRDefault="00B0276D" w:rsidP="00041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578B9" w:rsidRPr="007D65C7" w14:paraId="73A799B8" w14:textId="77777777" w:rsidTr="002F2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8EAADB" w:themeFill="accent1" w:themeFillTint="99"/>
          </w:tcPr>
          <w:p w14:paraId="66EB64C8" w14:textId="0552BAC4" w:rsidR="00E578B9" w:rsidRPr="007D65C7" w:rsidRDefault="00E578B9" w:rsidP="00E578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14:paraId="6F864630" w14:textId="18728606" w:rsidR="00E578B9" w:rsidRPr="007D65C7" w:rsidRDefault="00E578B9" w:rsidP="00E578B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65C7">
              <w:rPr>
                <w:rFonts w:ascii="Arial" w:hAnsi="Arial" w:cs="Arial"/>
                <w:b/>
                <w:bCs/>
              </w:rPr>
              <w:t xml:space="preserve">Punkter næste møde 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0D3F911B" w14:textId="4E5524F8" w:rsidR="00E578B9" w:rsidRPr="007D65C7" w:rsidRDefault="00E578B9" w:rsidP="00E578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066" w:type="dxa"/>
            <w:tcMar>
              <w:top w:w="57" w:type="dxa"/>
              <w:bottom w:w="57" w:type="dxa"/>
            </w:tcMar>
          </w:tcPr>
          <w:p w14:paraId="5AAE816A" w14:textId="48CFE01E" w:rsidR="00E578B9" w:rsidRPr="007D65C7" w:rsidRDefault="00AB1E7A" w:rsidP="001E0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Drøfte håndtering af sidste skoledag/karamelkastning</w:t>
            </w:r>
            <w:r w:rsidR="00A15A19">
              <w:rPr>
                <w:rFonts w:ascii="Arial" w:hAnsi="Arial" w:cs="Arial"/>
              </w:rPr>
              <w:t xml:space="preserve"> til møde i april</w:t>
            </w:r>
          </w:p>
        </w:tc>
      </w:tr>
      <w:tr w:rsidR="00E578B9" w:rsidRPr="007D65C7" w14:paraId="33325107" w14:textId="77777777" w:rsidTr="002F22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8EAADB" w:themeFill="accent1" w:themeFillTint="99"/>
          </w:tcPr>
          <w:p w14:paraId="7FC11C5B" w14:textId="18DD9786" w:rsidR="00E578B9" w:rsidRPr="007D65C7" w:rsidRDefault="00E578B9" w:rsidP="00E578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14:paraId="2E69BA48" w14:textId="77777777" w:rsidR="00E578B9" w:rsidRPr="007D65C7" w:rsidRDefault="00E578B9" w:rsidP="00E578B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65C7">
              <w:rPr>
                <w:rFonts w:ascii="Arial" w:hAnsi="Arial" w:cs="Arial"/>
                <w:b/>
                <w:bCs/>
              </w:rPr>
              <w:t>Punkter til kommende bestyrelsesmøder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291C334D" w14:textId="77777777" w:rsidR="00E578B9" w:rsidRPr="007D65C7" w:rsidRDefault="00E578B9" w:rsidP="00E578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066" w:type="dxa"/>
            <w:tcMar>
              <w:top w:w="57" w:type="dxa"/>
              <w:bottom w:w="57" w:type="dxa"/>
            </w:tcMar>
          </w:tcPr>
          <w:p w14:paraId="6CE23801" w14:textId="77777777" w:rsidR="00E014F8" w:rsidRPr="007D65C7" w:rsidRDefault="00E014F8" w:rsidP="00023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31E3817" w14:textId="21AC9D4C" w:rsidR="00023B39" w:rsidRPr="007D65C7" w:rsidRDefault="00802161" w:rsidP="00023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D65C7">
              <w:rPr>
                <w:rFonts w:ascii="Arial" w:hAnsi="Arial" w:cs="Arial"/>
              </w:rPr>
              <w:t>Evt</w:t>
            </w:r>
            <w:proofErr w:type="spellEnd"/>
            <w:r w:rsidRPr="007D65C7">
              <w:rPr>
                <w:rFonts w:ascii="Arial" w:hAnsi="Arial" w:cs="Arial"/>
              </w:rPr>
              <w:t xml:space="preserve"> regnskab 2025 + budget 2026</w:t>
            </w:r>
          </w:p>
          <w:p w14:paraId="39E8CDF7" w14:textId="2FB610D4" w:rsidR="00EC57B7" w:rsidRPr="007D65C7" w:rsidRDefault="00EC57B7" w:rsidP="00023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65C7">
              <w:rPr>
                <w:rFonts w:ascii="Arial" w:hAnsi="Arial" w:cs="Arial"/>
              </w:rPr>
              <w:t xml:space="preserve">Skoleårets planlægning herunder </w:t>
            </w:r>
            <w:r w:rsidR="00802161" w:rsidRPr="007D65C7">
              <w:rPr>
                <w:rFonts w:ascii="Arial" w:hAnsi="Arial" w:cs="Arial"/>
              </w:rPr>
              <w:t xml:space="preserve">skoledagens længde og </w:t>
            </w:r>
            <w:r w:rsidRPr="007D65C7">
              <w:rPr>
                <w:rFonts w:ascii="Arial" w:hAnsi="Arial" w:cs="Arial"/>
              </w:rPr>
              <w:t>ringetider</w:t>
            </w:r>
          </w:p>
        </w:tc>
      </w:tr>
      <w:tr w:rsidR="00E578B9" w:rsidRPr="007D65C7" w14:paraId="3635FB18" w14:textId="77777777" w:rsidTr="002F2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8EAADB" w:themeFill="accent1" w:themeFillTint="99"/>
          </w:tcPr>
          <w:p w14:paraId="2C5B3A48" w14:textId="5211861C" w:rsidR="00E578B9" w:rsidRPr="007D65C7" w:rsidRDefault="00E578B9" w:rsidP="00E578B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14:paraId="42D7B399" w14:textId="77777777" w:rsidR="00E578B9" w:rsidRPr="007D65C7" w:rsidRDefault="00E578B9" w:rsidP="00E578B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65C7">
              <w:rPr>
                <w:rFonts w:ascii="Arial" w:hAnsi="Arial" w:cs="Arial"/>
                <w:b/>
                <w:bCs/>
              </w:rPr>
              <w:t>Opgaver til næste møde og ansvarlige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811CD72" w14:textId="77777777" w:rsidR="00E578B9" w:rsidRPr="007D65C7" w:rsidRDefault="00E578B9" w:rsidP="00E578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066" w:type="dxa"/>
            <w:tcMar>
              <w:top w:w="57" w:type="dxa"/>
              <w:bottom w:w="57" w:type="dxa"/>
            </w:tcMar>
          </w:tcPr>
          <w:p w14:paraId="0E037897" w14:textId="77777777" w:rsidR="00023B39" w:rsidRPr="007D65C7" w:rsidRDefault="00023B39" w:rsidP="00880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bookmarkEnd w:id="1"/>
    </w:tbl>
    <w:p w14:paraId="4FEE9113" w14:textId="77777777" w:rsidR="00AC44BF" w:rsidRPr="007D65C7" w:rsidRDefault="00AC44BF" w:rsidP="00315D81">
      <w:pPr>
        <w:tabs>
          <w:tab w:val="left" w:pos="6195"/>
        </w:tabs>
        <w:jc w:val="right"/>
        <w:rPr>
          <w:rFonts w:ascii="Arial" w:hAnsi="Arial" w:cs="Arial"/>
        </w:rPr>
      </w:pPr>
    </w:p>
    <w:p w14:paraId="0E405913" w14:textId="00045660" w:rsidR="0043464B" w:rsidRPr="007D65C7" w:rsidRDefault="00A521BB" w:rsidP="00315D81">
      <w:pPr>
        <w:tabs>
          <w:tab w:val="left" w:pos="6195"/>
        </w:tabs>
        <w:jc w:val="right"/>
        <w:rPr>
          <w:rFonts w:ascii="Arial" w:hAnsi="Arial" w:cs="Arial"/>
        </w:rPr>
      </w:pPr>
      <w:hyperlink r:id="rId12" w:anchor="3-skolebetyrelsen-c9" w:history="1">
        <w:r w:rsidRPr="007D65C7">
          <w:rPr>
            <w:rFonts w:ascii="Arial" w:hAnsi="Arial" w:cs="Arial"/>
            <w:color w:val="0000FF"/>
            <w:u w:val="single"/>
          </w:rPr>
          <w:t>Styrelsesvedtægt for folkeskolen</w:t>
        </w:r>
      </w:hyperlink>
      <w:r w:rsidR="00EB746E" w:rsidRPr="007D65C7">
        <w:rPr>
          <w:rFonts w:ascii="Arial" w:hAnsi="Arial" w:cs="Arial"/>
        </w:rPr>
        <w:br/>
      </w:r>
      <w:r w:rsidR="00595CFD" w:rsidRPr="007D65C7">
        <w:rPr>
          <w:rFonts w:ascii="Arial" w:hAnsi="Arial" w:cs="Arial"/>
        </w:rPr>
        <w:t xml:space="preserve">Referent: </w:t>
      </w:r>
      <w:r w:rsidR="00C207EF" w:rsidRPr="007D65C7">
        <w:rPr>
          <w:rFonts w:ascii="Arial" w:hAnsi="Arial" w:cs="Arial"/>
        </w:rPr>
        <w:t>Christian</w:t>
      </w:r>
    </w:p>
    <w:sectPr w:rsidR="0043464B" w:rsidRPr="007D65C7" w:rsidSect="009479ED">
      <w:pgSz w:w="16838" w:h="11906" w:orient="landscape"/>
      <w:pgMar w:top="709" w:right="82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597A" w14:textId="77777777" w:rsidR="005E306A" w:rsidRDefault="005E306A" w:rsidP="00260463">
      <w:pPr>
        <w:spacing w:after="0" w:line="240" w:lineRule="auto"/>
      </w:pPr>
      <w:r>
        <w:separator/>
      </w:r>
    </w:p>
  </w:endnote>
  <w:endnote w:type="continuationSeparator" w:id="0">
    <w:p w14:paraId="3BA1C5DB" w14:textId="77777777" w:rsidR="005E306A" w:rsidRDefault="005E306A" w:rsidP="00260463">
      <w:pPr>
        <w:spacing w:after="0" w:line="240" w:lineRule="auto"/>
      </w:pPr>
      <w:r>
        <w:continuationSeparator/>
      </w:r>
    </w:p>
  </w:endnote>
  <w:endnote w:type="continuationNotice" w:id="1">
    <w:p w14:paraId="7BB27BEF" w14:textId="77777777" w:rsidR="005E306A" w:rsidRDefault="005E30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B186A" w14:textId="77777777" w:rsidR="005E306A" w:rsidRDefault="005E306A" w:rsidP="00260463">
      <w:pPr>
        <w:spacing w:after="0" w:line="240" w:lineRule="auto"/>
      </w:pPr>
      <w:r>
        <w:separator/>
      </w:r>
    </w:p>
  </w:footnote>
  <w:footnote w:type="continuationSeparator" w:id="0">
    <w:p w14:paraId="08A9EA87" w14:textId="77777777" w:rsidR="005E306A" w:rsidRDefault="005E306A" w:rsidP="00260463">
      <w:pPr>
        <w:spacing w:after="0" w:line="240" w:lineRule="auto"/>
      </w:pPr>
      <w:r>
        <w:continuationSeparator/>
      </w:r>
    </w:p>
  </w:footnote>
  <w:footnote w:type="continuationNotice" w:id="1">
    <w:p w14:paraId="308A197D" w14:textId="77777777" w:rsidR="005E306A" w:rsidRDefault="005E30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2D8B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2137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FA2C2A"/>
    <w:multiLevelType w:val="hybridMultilevel"/>
    <w:tmpl w:val="F422579E"/>
    <w:lvl w:ilvl="0" w:tplc="4AFCF9A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85365"/>
    <w:multiLevelType w:val="hybridMultilevel"/>
    <w:tmpl w:val="541669EC"/>
    <w:lvl w:ilvl="0" w:tplc="6D2CA6D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B000F"/>
    <w:multiLevelType w:val="hybridMultilevel"/>
    <w:tmpl w:val="EE083E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799A"/>
    <w:multiLevelType w:val="hybridMultilevel"/>
    <w:tmpl w:val="34364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F2468"/>
    <w:multiLevelType w:val="hybridMultilevel"/>
    <w:tmpl w:val="64BC13BE"/>
    <w:lvl w:ilvl="0" w:tplc="6A466D44">
      <w:start w:val="3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A245B"/>
    <w:multiLevelType w:val="hybridMultilevel"/>
    <w:tmpl w:val="D28A9882"/>
    <w:lvl w:ilvl="0" w:tplc="4ED806D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80507"/>
    <w:multiLevelType w:val="multilevel"/>
    <w:tmpl w:val="0F0454CC"/>
    <w:lvl w:ilvl="0">
      <w:start w:val="17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num w:numId="1" w16cid:durableId="872225871">
    <w:abstractNumId w:val="0"/>
  </w:num>
  <w:num w:numId="2" w16cid:durableId="1193688656">
    <w:abstractNumId w:val="4"/>
  </w:num>
  <w:num w:numId="3" w16cid:durableId="1497453388">
    <w:abstractNumId w:val="3"/>
  </w:num>
  <w:num w:numId="4" w16cid:durableId="1407603831">
    <w:abstractNumId w:val="6"/>
  </w:num>
  <w:num w:numId="5" w16cid:durableId="1026909498">
    <w:abstractNumId w:val="7"/>
  </w:num>
  <w:num w:numId="6" w16cid:durableId="1596549414">
    <w:abstractNumId w:val="5"/>
  </w:num>
  <w:num w:numId="7" w16cid:durableId="603390419">
    <w:abstractNumId w:val="2"/>
  </w:num>
  <w:num w:numId="8" w16cid:durableId="191431810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mtWSIjm8xsfQgVYiyQTFs2+EqmGQvh7W0y7PCaLPxPgIybC4BNN5FhaMuM5jJriH"/>
  </w:docVars>
  <w:rsids>
    <w:rsidRoot w:val="00577DF4"/>
    <w:rsid w:val="00000403"/>
    <w:rsid w:val="00000A69"/>
    <w:rsid w:val="00000B05"/>
    <w:rsid w:val="00000B7E"/>
    <w:rsid w:val="000011EB"/>
    <w:rsid w:val="0000125D"/>
    <w:rsid w:val="000015C9"/>
    <w:rsid w:val="00001BE0"/>
    <w:rsid w:val="000024F8"/>
    <w:rsid w:val="0000282B"/>
    <w:rsid w:val="000028A4"/>
    <w:rsid w:val="000029FD"/>
    <w:rsid w:val="00002CB3"/>
    <w:rsid w:val="00002CD0"/>
    <w:rsid w:val="00003197"/>
    <w:rsid w:val="000034CB"/>
    <w:rsid w:val="000034F1"/>
    <w:rsid w:val="00003653"/>
    <w:rsid w:val="00004E80"/>
    <w:rsid w:val="00005051"/>
    <w:rsid w:val="0000661D"/>
    <w:rsid w:val="00006B8C"/>
    <w:rsid w:val="00007C93"/>
    <w:rsid w:val="00007FC1"/>
    <w:rsid w:val="0001046C"/>
    <w:rsid w:val="0001057A"/>
    <w:rsid w:val="00010938"/>
    <w:rsid w:val="000111F1"/>
    <w:rsid w:val="0001145E"/>
    <w:rsid w:val="0001174E"/>
    <w:rsid w:val="00011808"/>
    <w:rsid w:val="0001244E"/>
    <w:rsid w:val="00012573"/>
    <w:rsid w:val="000125F5"/>
    <w:rsid w:val="000134C2"/>
    <w:rsid w:val="000136B6"/>
    <w:rsid w:val="00013856"/>
    <w:rsid w:val="0001397E"/>
    <w:rsid w:val="000147FE"/>
    <w:rsid w:val="0001543E"/>
    <w:rsid w:val="00015A70"/>
    <w:rsid w:val="00015FE2"/>
    <w:rsid w:val="000166F1"/>
    <w:rsid w:val="000169C1"/>
    <w:rsid w:val="00016B1A"/>
    <w:rsid w:val="00016EF5"/>
    <w:rsid w:val="0001718F"/>
    <w:rsid w:val="000179AF"/>
    <w:rsid w:val="00017D9C"/>
    <w:rsid w:val="000205EF"/>
    <w:rsid w:val="00020B62"/>
    <w:rsid w:val="00021255"/>
    <w:rsid w:val="000216EB"/>
    <w:rsid w:val="000217C3"/>
    <w:rsid w:val="00022ACA"/>
    <w:rsid w:val="00023B39"/>
    <w:rsid w:val="00024366"/>
    <w:rsid w:val="00024534"/>
    <w:rsid w:val="0002542D"/>
    <w:rsid w:val="00025664"/>
    <w:rsid w:val="000257B5"/>
    <w:rsid w:val="00025D0C"/>
    <w:rsid w:val="0002630F"/>
    <w:rsid w:val="0002678C"/>
    <w:rsid w:val="0002744C"/>
    <w:rsid w:val="000274FB"/>
    <w:rsid w:val="00027A48"/>
    <w:rsid w:val="00027AFD"/>
    <w:rsid w:val="000313E7"/>
    <w:rsid w:val="000316D0"/>
    <w:rsid w:val="00031ACA"/>
    <w:rsid w:val="00032D00"/>
    <w:rsid w:val="000333E7"/>
    <w:rsid w:val="0003357E"/>
    <w:rsid w:val="0003377E"/>
    <w:rsid w:val="000338CA"/>
    <w:rsid w:val="00033C02"/>
    <w:rsid w:val="00033DDB"/>
    <w:rsid w:val="00033ED9"/>
    <w:rsid w:val="00033FE0"/>
    <w:rsid w:val="0003437B"/>
    <w:rsid w:val="00034A0F"/>
    <w:rsid w:val="00034B2F"/>
    <w:rsid w:val="00034DB4"/>
    <w:rsid w:val="00035B6E"/>
    <w:rsid w:val="000367A1"/>
    <w:rsid w:val="00037CC3"/>
    <w:rsid w:val="00040B77"/>
    <w:rsid w:val="00041167"/>
    <w:rsid w:val="00041684"/>
    <w:rsid w:val="000416D2"/>
    <w:rsid w:val="00041980"/>
    <w:rsid w:val="000419F8"/>
    <w:rsid w:val="00042276"/>
    <w:rsid w:val="000426C4"/>
    <w:rsid w:val="00042731"/>
    <w:rsid w:val="00042762"/>
    <w:rsid w:val="0004293B"/>
    <w:rsid w:val="00042D2B"/>
    <w:rsid w:val="0004376E"/>
    <w:rsid w:val="00043BB4"/>
    <w:rsid w:val="00043BCB"/>
    <w:rsid w:val="000448BF"/>
    <w:rsid w:val="00044EA1"/>
    <w:rsid w:val="0004608D"/>
    <w:rsid w:val="000460A1"/>
    <w:rsid w:val="00046402"/>
    <w:rsid w:val="0004647E"/>
    <w:rsid w:val="00046958"/>
    <w:rsid w:val="00046D14"/>
    <w:rsid w:val="000478CC"/>
    <w:rsid w:val="0005105E"/>
    <w:rsid w:val="00051061"/>
    <w:rsid w:val="000515D6"/>
    <w:rsid w:val="00051609"/>
    <w:rsid w:val="00051918"/>
    <w:rsid w:val="00051B4E"/>
    <w:rsid w:val="00052932"/>
    <w:rsid w:val="00052A30"/>
    <w:rsid w:val="00052C6B"/>
    <w:rsid w:val="00053257"/>
    <w:rsid w:val="0005380B"/>
    <w:rsid w:val="00053F32"/>
    <w:rsid w:val="00053F6C"/>
    <w:rsid w:val="0005446E"/>
    <w:rsid w:val="000549ED"/>
    <w:rsid w:val="00054F20"/>
    <w:rsid w:val="0005552E"/>
    <w:rsid w:val="00055C81"/>
    <w:rsid w:val="00056AE9"/>
    <w:rsid w:val="000578E5"/>
    <w:rsid w:val="00057C87"/>
    <w:rsid w:val="000601A1"/>
    <w:rsid w:val="000603C8"/>
    <w:rsid w:val="000603DF"/>
    <w:rsid w:val="00060E37"/>
    <w:rsid w:val="000621B0"/>
    <w:rsid w:val="00062398"/>
    <w:rsid w:val="00062440"/>
    <w:rsid w:val="00062A08"/>
    <w:rsid w:val="00062BF3"/>
    <w:rsid w:val="0006313D"/>
    <w:rsid w:val="00063866"/>
    <w:rsid w:val="00064C47"/>
    <w:rsid w:val="000651F5"/>
    <w:rsid w:val="00065589"/>
    <w:rsid w:val="000657F6"/>
    <w:rsid w:val="00065AE3"/>
    <w:rsid w:val="00065E57"/>
    <w:rsid w:val="00065F3B"/>
    <w:rsid w:val="00066227"/>
    <w:rsid w:val="000663DE"/>
    <w:rsid w:val="00066474"/>
    <w:rsid w:val="00066A56"/>
    <w:rsid w:val="00066EE6"/>
    <w:rsid w:val="000670CC"/>
    <w:rsid w:val="00067578"/>
    <w:rsid w:val="00067B92"/>
    <w:rsid w:val="00070472"/>
    <w:rsid w:val="00070848"/>
    <w:rsid w:val="00070DE6"/>
    <w:rsid w:val="0007138B"/>
    <w:rsid w:val="000718A1"/>
    <w:rsid w:val="00071B18"/>
    <w:rsid w:val="00071F33"/>
    <w:rsid w:val="0007227C"/>
    <w:rsid w:val="000724F0"/>
    <w:rsid w:val="00073277"/>
    <w:rsid w:val="000737F9"/>
    <w:rsid w:val="00073832"/>
    <w:rsid w:val="0007384B"/>
    <w:rsid w:val="00073A46"/>
    <w:rsid w:val="00073B1B"/>
    <w:rsid w:val="00074969"/>
    <w:rsid w:val="00074B83"/>
    <w:rsid w:val="000750E4"/>
    <w:rsid w:val="000759E8"/>
    <w:rsid w:val="00076295"/>
    <w:rsid w:val="00076596"/>
    <w:rsid w:val="00076712"/>
    <w:rsid w:val="00076938"/>
    <w:rsid w:val="00076BF2"/>
    <w:rsid w:val="00077806"/>
    <w:rsid w:val="000800E8"/>
    <w:rsid w:val="0008065E"/>
    <w:rsid w:val="0008071A"/>
    <w:rsid w:val="00080AF2"/>
    <w:rsid w:val="00080AF5"/>
    <w:rsid w:val="00081669"/>
    <w:rsid w:val="00081698"/>
    <w:rsid w:val="00081AFA"/>
    <w:rsid w:val="00081F27"/>
    <w:rsid w:val="000822E8"/>
    <w:rsid w:val="000823CD"/>
    <w:rsid w:val="00082512"/>
    <w:rsid w:val="000828A8"/>
    <w:rsid w:val="00082C28"/>
    <w:rsid w:val="000837FC"/>
    <w:rsid w:val="00085A77"/>
    <w:rsid w:val="00086126"/>
    <w:rsid w:val="000867AC"/>
    <w:rsid w:val="00087232"/>
    <w:rsid w:val="00087D94"/>
    <w:rsid w:val="00090E3C"/>
    <w:rsid w:val="000911DE"/>
    <w:rsid w:val="00091A9C"/>
    <w:rsid w:val="00091EF5"/>
    <w:rsid w:val="00093127"/>
    <w:rsid w:val="00093201"/>
    <w:rsid w:val="0009350B"/>
    <w:rsid w:val="0009372C"/>
    <w:rsid w:val="000939A7"/>
    <w:rsid w:val="00093E26"/>
    <w:rsid w:val="00093E46"/>
    <w:rsid w:val="000945B0"/>
    <w:rsid w:val="00094D19"/>
    <w:rsid w:val="0009557D"/>
    <w:rsid w:val="00095957"/>
    <w:rsid w:val="00095ADF"/>
    <w:rsid w:val="00095B16"/>
    <w:rsid w:val="000960A6"/>
    <w:rsid w:val="00096495"/>
    <w:rsid w:val="000A03C8"/>
    <w:rsid w:val="000A0CBE"/>
    <w:rsid w:val="000A196E"/>
    <w:rsid w:val="000A19D6"/>
    <w:rsid w:val="000A2080"/>
    <w:rsid w:val="000A21DE"/>
    <w:rsid w:val="000A2D01"/>
    <w:rsid w:val="000A36D3"/>
    <w:rsid w:val="000A372D"/>
    <w:rsid w:val="000A495B"/>
    <w:rsid w:val="000A50D5"/>
    <w:rsid w:val="000A527F"/>
    <w:rsid w:val="000A55CE"/>
    <w:rsid w:val="000A6C03"/>
    <w:rsid w:val="000A6CAA"/>
    <w:rsid w:val="000A6DD7"/>
    <w:rsid w:val="000A7869"/>
    <w:rsid w:val="000A78D5"/>
    <w:rsid w:val="000B0277"/>
    <w:rsid w:val="000B0631"/>
    <w:rsid w:val="000B0986"/>
    <w:rsid w:val="000B0B6E"/>
    <w:rsid w:val="000B13A7"/>
    <w:rsid w:val="000B1DEA"/>
    <w:rsid w:val="000B2086"/>
    <w:rsid w:val="000B20C8"/>
    <w:rsid w:val="000B2339"/>
    <w:rsid w:val="000B2D8A"/>
    <w:rsid w:val="000B2F08"/>
    <w:rsid w:val="000B33DC"/>
    <w:rsid w:val="000B33E0"/>
    <w:rsid w:val="000B399A"/>
    <w:rsid w:val="000B3A46"/>
    <w:rsid w:val="000B442F"/>
    <w:rsid w:val="000B4792"/>
    <w:rsid w:val="000B5144"/>
    <w:rsid w:val="000B558E"/>
    <w:rsid w:val="000B562C"/>
    <w:rsid w:val="000B5F01"/>
    <w:rsid w:val="000B6BBD"/>
    <w:rsid w:val="000B7BF3"/>
    <w:rsid w:val="000B7DD3"/>
    <w:rsid w:val="000C02D0"/>
    <w:rsid w:val="000C08DF"/>
    <w:rsid w:val="000C0F53"/>
    <w:rsid w:val="000C13DA"/>
    <w:rsid w:val="000C1559"/>
    <w:rsid w:val="000C1C54"/>
    <w:rsid w:val="000C1E92"/>
    <w:rsid w:val="000C1EA0"/>
    <w:rsid w:val="000C218E"/>
    <w:rsid w:val="000C265A"/>
    <w:rsid w:val="000C2671"/>
    <w:rsid w:val="000C2BA4"/>
    <w:rsid w:val="000C335A"/>
    <w:rsid w:val="000C3465"/>
    <w:rsid w:val="000C3C8F"/>
    <w:rsid w:val="000C49D8"/>
    <w:rsid w:val="000C4A66"/>
    <w:rsid w:val="000C5177"/>
    <w:rsid w:val="000C614D"/>
    <w:rsid w:val="000C6F84"/>
    <w:rsid w:val="000C730E"/>
    <w:rsid w:val="000C782A"/>
    <w:rsid w:val="000D03F4"/>
    <w:rsid w:val="000D0C66"/>
    <w:rsid w:val="000D0F58"/>
    <w:rsid w:val="000D1D32"/>
    <w:rsid w:val="000D20BD"/>
    <w:rsid w:val="000D257D"/>
    <w:rsid w:val="000D2918"/>
    <w:rsid w:val="000D338E"/>
    <w:rsid w:val="000D348A"/>
    <w:rsid w:val="000D393A"/>
    <w:rsid w:val="000D3C4F"/>
    <w:rsid w:val="000D3E0F"/>
    <w:rsid w:val="000D3F55"/>
    <w:rsid w:val="000D41EF"/>
    <w:rsid w:val="000D489E"/>
    <w:rsid w:val="000D4CE2"/>
    <w:rsid w:val="000D6CE0"/>
    <w:rsid w:val="000D6F5B"/>
    <w:rsid w:val="000D7B10"/>
    <w:rsid w:val="000D7D10"/>
    <w:rsid w:val="000D7E75"/>
    <w:rsid w:val="000E0485"/>
    <w:rsid w:val="000E0F63"/>
    <w:rsid w:val="000E2E86"/>
    <w:rsid w:val="000E36A3"/>
    <w:rsid w:val="000E3951"/>
    <w:rsid w:val="000E3BE1"/>
    <w:rsid w:val="000E3D52"/>
    <w:rsid w:val="000E4253"/>
    <w:rsid w:val="000E4CFA"/>
    <w:rsid w:val="000E4ECA"/>
    <w:rsid w:val="000E4F52"/>
    <w:rsid w:val="000E57EA"/>
    <w:rsid w:val="000E5C88"/>
    <w:rsid w:val="000E61EB"/>
    <w:rsid w:val="000E6482"/>
    <w:rsid w:val="000E6A76"/>
    <w:rsid w:val="000E6FF4"/>
    <w:rsid w:val="000E74C4"/>
    <w:rsid w:val="000E784F"/>
    <w:rsid w:val="000E79D6"/>
    <w:rsid w:val="000F02D4"/>
    <w:rsid w:val="000F07D6"/>
    <w:rsid w:val="000F09CC"/>
    <w:rsid w:val="000F0A8C"/>
    <w:rsid w:val="000F11AF"/>
    <w:rsid w:val="000F1332"/>
    <w:rsid w:val="000F14BD"/>
    <w:rsid w:val="000F1731"/>
    <w:rsid w:val="000F1CE0"/>
    <w:rsid w:val="000F1D10"/>
    <w:rsid w:val="000F222F"/>
    <w:rsid w:val="000F2522"/>
    <w:rsid w:val="000F3194"/>
    <w:rsid w:val="000F323F"/>
    <w:rsid w:val="000F3520"/>
    <w:rsid w:val="000F384D"/>
    <w:rsid w:val="000F3DB7"/>
    <w:rsid w:val="000F3EE7"/>
    <w:rsid w:val="000F4914"/>
    <w:rsid w:val="000F51CC"/>
    <w:rsid w:val="000F5766"/>
    <w:rsid w:val="000F67EA"/>
    <w:rsid w:val="000F69E3"/>
    <w:rsid w:val="000F6BEB"/>
    <w:rsid w:val="000F6D8C"/>
    <w:rsid w:val="000F751C"/>
    <w:rsid w:val="000F78C6"/>
    <w:rsid w:val="000F78CC"/>
    <w:rsid w:val="00102931"/>
    <w:rsid w:val="00103F3F"/>
    <w:rsid w:val="001047B5"/>
    <w:rsid w:val="00105A61"/>
    <w:rsid w:val="00105F71"/>
    <w:rsid w:val="001068C9"/>
    <w:rsid w:val="00107530"/>
    <w:rsid w:val="001078E3"/>
    <w:rsid w:val="00107EF2"/>
    <w:rsid w:val="00110640"/>
    <w:rsid w:val="00110C61"/>
    <w:rsid w:val="00110F0E"/>
    <w:rsid w:val="0011167F"/>
    <w:rsid w:val="00111F00"/>
    <w:rsid w:val="00111F1A"/>
    <w:rsid w:val="00112029"/>
    <w:rsid w:val="001120EF"/>
    <w:rsid w:val="00112389"/>
    <w:rsid w:val="00113B16"/>
    <w:rsid w:val="0011580E"/>
    <w:rsid w:val="0011596B"/>
    <w:rsid w:val="001169FD"/>
    <w:rsid w:val="00116E0A"/>
    <w:rsid w:val="00117EE9"/>
    <w:rsid w:val="00117FBA"/>
    <w:rsid w:val="001214D6"/>
    <w:rsid w:val="001221C0"/>
    <w:rsid w:val="001231A9"/>
    <w:rsid w:val="001232D0"/>
    <w:rsid w:val="0012405D"/>
    <w:rsid w:val="0012458D"/>
    <w:rsid w:val="001245FE"/>
    <w:rsid w:val="00124AAB"/>
    <w:rsid w:val="00124C48"/>
    <w:rsid w:val="00124FCB"/>
    <w:rsid w:val="00125010"/>
    <w:rsid w:val="001264B7"/>
    <w:rsid w:val="00126665"/>
    <w:rsid w:val="00126913"/>
    <w:rsid w:val="0012723C"/>
    <w:rsid w:val="0012762C"/>
    <w:rsid w:val="001301F6"/>
    <w:rsid w:val="001303FA"/>
    <w:rsid w:val="00130A5D"/>
    <w:rsid w:val="00130BD9"/>
    <w:rsid w:val="00130BED"/>
    <w:rsid w:val="001329FB"/>
    <w:rsid w:val="00133019"/>
    <w:rsid w:val="00133AF5"/>
    <w:rsid w:val="00134E0C"/>
    <w:rsid w:val="00135642"/>
    <w:rsid w:val="00135721"/>
    <w:rsid w:val="00135B13"/>
    <w:rsid w:val="00135D18"/>
    <w:rsid w:val="00136E85"/>
    <w:rsid w:val="00136F3D"/>
    <w:rsid w:val="001371C9"/>
    <w:rsid w:val="00137662"/>
    <w:rsid w:val="001379CF"/>
    <w:rsid w:val="00137D6D"/>
    <w:rsid w:val="00137F09"/>
    <w:rsid w:val="0014015D"/>
    <w:rsid w:val="001403FF"/>
    <w:rsid w:val="00141E93"/>
    <w:rsid w:val="0014234F"/>
    <w:rsid w:val="001425C6"/>
    <w:rsid w:val="0014401F"/>
    <w:rsid w:val="00144DDE"/>
    <w:rsid w:val="00144DF9"/>
    <w:rsid w:val="001455E6"/>
    <w:rsid w:val="00145A5A"/>
    <w:rsid w:val="00145E06"/>
    <w:rsid w:val="001473ED"/>
    <w:rsid w:val="00147807"/>
    <w:rsid w:val="00147DBD"/>
    <w:rsid w:val="00150253"/>
    <w:rsid w:val="00150BAC"/>
    <w:rsid w:val="00150FBC"/>
    <w:rsid w:val="00151488"/>
    <w:rsid w:val="00151538"/>
    <w:rsid w:val="00151676"/>
    <w:rsid w:val="001522E1"/>
    <w:rsid w:val="001529AA"/>
    <w:rsid w:val="001531CA"/>
    <w:rsid w:val="001532FA"/>
    <w:rsid w:val="0015359D"/>
    <w:rsid w:val="00153605"/>
    <w:rsid w:val="001536C7"/>
    <w:rsid w:val="00153901"/>
    <w:rsid w:val="00154552"/>
    <w:rsid w:val="00154846"/>
    <w:rsid w:val="001549F3"/>
    <w:rsid w:val="00154E16"/>
    <w:rsid w:val="0015511D"/>
    <w:rsid w:val="0015560E"/>
    <w:rsid w:val="001556C1"/>
    <w:rsid w:val="001565FB"/>
    <w:rsid w:val="00156FA4"/>
    <w:rsid w:val="00157BF5"/>
    <w:rsid w:val="001616F3"/>
    <w:rsid w:val="00161C82"/>
    <w:rsid w:val="00161D34"/>
    <w:rsid w:val="00161D79"/>
    <w:rsid w:val="00161E7A"/>
    <w:rsid w:val="0016294B"/>
    <w:rsid w:val="00163C37"/>
    <w:rsid w:val="001642AA"/>
    <w:rsid w:val="00164A48"/>
    <w:rsid w:val="00164E1A"/>
    <w:rsid w:val="00164ECA"/>
    <w:rsid w:val="00165367"/>
    <w:rsid w:val="00165E4A"/>
    <w:rsid w:val="001661C6"/>
    <w:rsid w:val="001672FC"/>
    <w:rsid w:val="0016797D"/>
    <w:rsid w:val="001679DF"/>
    <w:rsid w:val="00167E35"/>
    <w:rsid w:val="0017022C"/>
    <w:rsid w:val="001702CB"/>
    <w:rsid w:val="00170D16"/>
    <w:rsid w:val="00170EAE"/>
    <w:rsid w:val="0017182B"/>
    <w:rsid w:val="00171A74"/>
    <w:rsid w:val="00171B07"/>
    <w:rsid w:val="00171D05"/>
    <w:rsid w:val="001722B5"/>
    <w:rsid w:val="00172AC6"/>
    <w:rsid w:val="00172B04"/>
    <w:rsid w:val="001734F6"/>
    <w:rsid w:val="00173BC3"/>
    <w:rsid w:val="0017426F"/>
    <w:rsid w:val="0017445E"/>
    <w:rsid w:val="00175623"/>
    <w:rsid w:val="0017628A"/>
    <w:rsid w:val="0017666B"/>
    <w:rsid w:val="00177297"/>
    <w:rsid w:val="001805A3"/>
    <w:rsid w:val="0018109B"/>
    <w:rsid w:val="00181144"/>
    <w:rsid w:val="00181685"/>
    <w:rsid w:val="00181D72"/>
    <w:rsid w:val="0018288A"/>
    <w:rsid w:val="00182D2D"/>
    <w:rsid w:val="00182F36"/>
    <w:rsid w:val="00183107"/>
    <w:rsid w:val="00183187"/>
    <w:rsid w:val="00183C92"/>
    <w:rsid w:val="001842CA"/>
    <w:rsid w:val="001848BC"/>
    <w:rsid w:val="001857B0"/>
    <w:rsid w:val="0018591C"/>
    <w:rsid w:val="00185DB7"/>
    <w:rsid w:val="00185EB1"/>
    <w:rsid w:val="00186D8E"/>
    <w:rsid w:val="00187615"/>
    <w:rsid w:val="00187AC7"/>
    <w:rsid w:val="00190019"/>
    <w:rsid w:val="00190133"/>
    <w:rsid w:val="001902EB"/>
    <w:rsid w:val="0019062F"/>
    <w:rsid w:val="001909E3"/>
    <w:rsid w:val="0019232C"/>
    <w:rsid w:val="00193C50"/>
    <w:rsid w:val="00193FD0"/>
    <w:rsid w:val="001951AF"/>
    <w:rsid w:val="0019527F"/>
    <w:rsid w:val="0019550B"/>
    <w:rsid w:val="00195889"/>
    <w:rsid w:val="00195BAA"/>
    <w:rsid w:val="00196E85"/>
    <w:rsid w:val="00196F6A"/>
    <w:rsid w:val="001971A7"/>
    <w:rsid w:val="00197231"/>
    <w:rsid w:val="001974FF"/>
    <w:rsid w:val="00197D1C"/>
    <w:rsid w:val="001A02C7"/>
    <w:rsid w:val="001A04EF"/>
    <w:rsid w:val="001A052F"/>
    <w:rsid w:val="001A09FD"/>
    <w:rsid w:val="001A0C49"/>
    <w:rsid w:val="001A19E0"/>
    <w:rsid w:val="001A1A73"/>
    <w:rsid w:val="001A3035"/>
    <w:rsid w:val="001A31D1"/>
    <w:rsid w:val="001A3512"/>
    <w:rsid w:val="001A3945"/>
    <w:rsid w:val="001A43C6"/>
    <w:rsid w:val="001A442D"/>
    <w:rsid w:val="001A4503"/>
    <w:rsid w:val="001A4DD7"/>
    <w:rsid w:val="001A5265"/>
    <w:rsid w:val="001A5552"/>
    <w:rsid w:val="001A5EA6"/>
    <w:rsid w:val="001A625F"/>
    <w:rsid w:val="001A6979"/>
    <w:rsid w:val="001A75EC"/>
    <w:rsid w:val="001A7C05"/>
    <w:rsid w:val="001A7E7B"/>
    <w:rsid w:val="001B0CA3"/>
    <w:rsid w:val="001B19CF"/>
    <w:rsid w:val="001B2A24"/>
    <w:rsid w:val="001B2E18"/>
    <w:rsid w:val="001B2F18"/>
    <w:rsid w:val="001B39E1"/>
    <w:rsid w:val="001B3A50"/>
    <w:rsid w:val="001B481A"/>
    <w:rsid w:val="001B50C7"/>
    <w:rsid w:val="001B5FB3"/>
    <w:rsid w:val="001B6233"/>
    <w:rsid w:val="001B66F1"/>
    <w:rsid w:val="001B6CF1"/>
    <w:rsid w:val="001B77F1"/>
    <w:rsid w:val="001C02C6"/>
    <w:rsid w:val="001C03CB"/>
    <w:rsid w:val="001C03D4"/>
    <w:rsid w:val="001C10FE"/>
    <w:rsid w:val="001C1B65"/>
    <w:rsid w:val="001C1C5B"/>
    <w:rsid w:val="001C23AF"/>
    <w:rsid w:val="001C3DAC"/>
    <w:rsid w:val="001C468B"/>
    <w:rsid w:val="001C4743"/>
    <w:rsid w:val="001C4E0F"/>
    <w:rsid w:val="001C4FAE"/>
    <w:rsid w:val="001C5627"/>
    <w:rsid w:val="001C58BF"/>
    <w:rsid w:val="001C66FF"/>
    <w:rsid w:val="001C6A5E"/>
    <w:rsid w:val="001C7059"/>
    <w:rsid w:val="001C78A1"/>
    <w:rsid w:val="001C7B27"/>
    <w:rsid w:val="001C7E12"/>
    <w:rsid w:val="001D02AD"/>
    <w:rsid w:val="001D05A9"/>
    <w:rsid w:val="001D0A33"/>
    <w:rsid w:val="001D19A9"/>
    <w:rsid w:val="001D1B37"/>
    <w:rsid w:val="001D1BEC"/>
    <w:rsid w:val="001D202A"/>
    <w:rsid w:val="001D2051"/>
    <w:rsid w:val="001D3298"/>
    <w:rsid w:val="001D33ED"/>
    <w:rsid w:val="001D341F"/>
    <w:rsid w:val="001D4032"/>
    <w:rsid w:val="001D4232"/>
    <w:rsid w:val="001D483D"/>
    <w:rsid w:val="001D4DB5"/>
    <w:rsid w:val="001D519A"/>
    <w:rsid w:val="001D628F"/>
    <w:rsid w:val="001D686D"/>
    <w:rsid w:val="001D6B11"/>
    <w:rsid w:val="001D6E95"/>
    <w:rsid w:val="001D70E4"/>
    <w:rsid w:val="001D72CB"/>
    <w:rsid w:val="001D7571"/>
    <w:rsid w:val="001E0085"/>
    <w:rsid w:val="001E04A0"/>
    <w:rsid w:val="001E04BD"/>
    <w:rsid w:val="001E126C"/>
    <w:rsid w:val="001E16C1"/>
    <w:rsid w:val="001E3A56"/>
    <w:rsid w:val="001E4C15"/>
    <w:rsid w:val="001E53C0"/>
    <w:rsid w:val="001E5B9C"/>
    <w:rsid w:val="001E60DF"/>
    <w:rsid w:val="001E6FAB"/>
    <w:rsid w:val="001E7C76"/>
    <w:rsid w:val="001F0164"/>
    <w:rsid w:val="001F01CB"/>
    <w:rsid w:val="001F08A4"/>
    <w:rsid w:val="001F0D45"/>
    <w:rsid w:val="001F0E8F"/>
    <w:rsid w:val="001F1016"/>
    <w:rsid w:val="001F11F2"/>
    <w:rsid w:val="001F1887"/>
    <w:rsid w:val="001F1A0F"/>
    <w:rsid w:val="001F1CB8"/>
    <w:rsid w:val="001F1DEC"/>
    <w:rsid w:val="001F21BC"/>
    <w:rsid w:val="001F262E"/>
    <w:rsid w:val="001F2729"/>
    <w:rsid w:val="001F2BB3"/>
    <w:rsid w:val="001F3805"/>
    <w:rsid w:val="001F3C05"/>
    <w:rsid w:val="001F56C0"/>
    <w:rsid w:val="001F5C49"/>
    <w:rsid w:val="001F7066"/>
    <w:rsid w:val="001F794D"/>
    <w:rsid w:val="001F7E05"/>
    <w:rsid w:val="00200C87"/>
    <w:rsid w:val="00200ECE"/>
    <w:rsid w:val="00200EE6"/>
    <w:rsid w:val="0020135C"/>
    <w:rsid w:val="00201A5C"/>
    <w:rsid w:val="00201D09"/>
    <w:rsid w:val="00201EA0"/>
    <w:rsid w:val="00201F51"/>
    <w:rsid w:val="00201F6D"/>
    <w:rsid w:val="00202139"/>
    <w:rsid w:val="00202A3A"/>
    <w:rsid w:val="002030B0"/>
    <w:rsid w:val="002033A5"/>
    <w:rsid w:val="002035A0"/>
    <w:rsid w:val="00203B23"/>
    <w:rsid w:val="002041EA"/>
    <w:rsid w:val="002048FD"/>
    <w:rsid w:val="00204984"/>
    <w:rsid w:val="00204B82"/>
    <w:rsid w:val="00204EF7"/>
    <w:rsid w:val="00205666"/>
    <w:rsid w:val="00205F53"/>
    <w:rsid w:val="00206322"/>
    <w:rsid w:val="002068E4"/>
    <w:rsid w:val="0020697E"/>
    <w:rsid w:val="002069C2"/>
    <w:rsid w:val="00206DC4"/>
    <w:rsid w:val="00206E35"/>
    <w:rsid w:val="00207C75"/>
    <w:rsid w:val="0021014F"/>
    <w:rsid w:val="002103BA"/>
    <w:rsid w:val="002110B0"/>
    <w:rsid w:val="002120E5"/>
    <w:rsid w:val="002121E5"/>
    <w:rsid w:val="002121FB"/>
    <w:rsid w:val="0021359E"/>
    <w:rsid w:val="0021434E"/>
    <w:rsid w:val="00214861"/>
    <w:rsid w:val="00214E3E"/>
    <w:rsid w:val="00214F7E"/>
    <w:rsid w:val="00215A27"/>
    <w:rsid w:val="00215A6F"/>
    <w:rsid w:val="00215E96"/>
    <w:rsid w:val="00215F09"/>
    <w:rsid w:val="00215FE9"/>
    <w:rsid w:val="00217872"/>
    <w:rsid w:val="00217A06"/>
    <w:rsid w:val="00217B50"/>
    <w:rsid w:val="00217C2D"/>
    <w:rsid w:val="00217F32"/>
    <w:rsid w:val="00220593"/>
    <w:rsid w:val="00220615"/>
    <w:rsid w:val="002206BA"/>
    <w:rsid w:val="002207FD"/>
    <w:rsid w:val="00220A58"/>
    <w:rsid w:val="00220AF6"/>
    <w:rsid w:val="00220D4D"/>
    <w:rsid w:val="002216ED"/>
    <w:rsid w:val="00222F93"/>
    <w:rsid w:val="002230AC"/>
    <w:rsid w:val="002239AE"/>
    <w:rsid w:val="00223C58"/>
    <w:rsid w:val="00223C89"/>
    <w:rsid w:val="00223E81"/>
    <w:rsid w:val="0022411D"/>
    <w:rsid w:val="00224420"/>
    <w:rsid w:val="002244AC"/>
    <w:rsid w:val="0022518D"/>
    <w:rsid w:val="0022587E"/>
    <w:rsid w:val="00225BBB"/>
    <w:rsid w:val="00225CA6"/>
    <w:rsid w:val="00225D35"/>
    <w:rsid w:val="002269A7"/>
    <w:rsid w:val="00227095"/>
    <w:rsid w:val="00227BDD"/>
    <w:rsid w:val="00227C8C"/>
    <w:rsid w:val="00227DAD"/>
    <w:rsid w:val="002300DA"/>
    <w:rsid w:val="002304AF"/>
    <w:rsid w:val="00230CB0"/>
    <w:rsid w:val="00231114"/>
    <w:rsid w:val="00231397"/>
    <w:rsid w:val="00231BAB"/>
    <w:rsid w:val="0023215A"/>
    <w:rsid w:val="00232335"/>
    <w:rsid w:val="002323C7"/>
    <w:rsid w:val="00232A12"/>
    <w:rsid w:val="00232D25"/>
    <w:rsid w:val="00232F7C"/>
    <w:rsid w:val="00233C83"/>
    <w:rsid w:val="00235232"/>
    <w:rsid w:val="002355EA"/>
    <w:rsid w:val="00235C48"/>
    <w:rsid w:val="00235D7C"/>
    <w:rsid w:val="002363C0"/>
    <w:rsid w:val="0023666E"/>
    <w:rsid w:val="002366DB"/>
    <w:rsid w:val="00237512"/>
    <w:rsid w:val="00237741"/>
    <w:rsid w:val="00237B18"/>
    <w:rsid w:val="0023B36A"/>
    <w:rsid w:val="0024068C"/>
    <w:rsid w:val="00240D75"/>
    <w:rsid w:val="0024173F"/>
    <w:rsid w:val="00241A03"/>
    <w:rsid w:val="00241BC5"/>
    <w:rsid w:val="00241BEE"/>
    <w:rsid w:val="00242697"/>
    <w:rsid w:val="00242A0F"/>
    <w:rsid w:val="00242B99"/>
    <w:rsid w:val="002434D3"/>
    <w:rsid w:val="00244203"/>
    <w:rsid w:val="002444F2"/>
    <w:rsid w:val="002446B8"/>
    <w:rsid w:val="00244B37"/>
    <w:rsid w:val="002466A2"/>
    <w:rsid w:val="002466C5"/>
    <w:rsid w:val="002474FD"/>
    <w:rsid w:val="00247988"/>
    <w:rsid w:val="00250065"/>
    <w:rsid w:val="0025035B"/>
    <w:rsid w:val="002505C1"/>
    <w:rsid w:val="002506CB"/>
    <w:rsid w:val="002514AD"/>
    <w:rsid w:val="00251CC1"/>
    <w:rsid w:val="0025226E"/>
    <w:rsid w:val="00252830"/>
    <w:rsid w:val="00252A19"/>
    <w:rsid w:val="00252B99"/>
    <w:rsid w:val="00255EE3"/>
    <w:rsid w:val="00256177"/>
    <w:rsid w:val="00256694"/>
    <w:rsid w:val="00256819"/>
    <w:rsid w:val="002569E1"/>
    <w:rsid w:val="0025794E"/>
    <w:rsid w:val="00260463"/>
    <w:rsid w:val="002605F6"/>
    <w:rsid w:val="002606B5"/>
    <w:rsid w:val="00260F09"/>
    <w:rsid w:val="002615E0"/>
    <w:rsid w:val="002619CB"/>
    <w:rsid w:val="00262066"/>
    <w:rsid w:val="0026244A"/>
    <w:rsid w:val="00262744"/>
    <w:rsid w:val="00263A20"/>
    <w:rsid w:val="00263D39"/>
    <w:rsid w:val="002642DE"/>
    <w:rsid w:val="0026452C"/>
    <w:rsid w:val="00264E53"/>
    <w:rsid w:val="002666F9"/>
    <w:rsid w:val="002703DB"/>
    <w:rsid w:val="00270559"/>
    <w:rsid w:val="00270910"/>
    <w:rsid w:val="00270AA1"/>
    <w:rsid w:val="00270C4B"/>
    <w:rsid w:val="00271738"/>
    <w:rsid w:val="00272307"/>
    <w:rsid w:val="002729A7"/>
    <w:rsid w:val="002733F8"/>
    <w:rsid w:val="00274A49"/>
    <w:rsid w:val="00274FB5"/>
    <w:rsid w:val="00275C96"/>
    <w:rsid w:val="00276278"/>
    <w:rsid w:val="0027713E"/>
    <w:rsid w:val="00277319"/>
    <w:rsid w:val="002806DC"/>
    <w:rsid w:val="002807C1"/>
    <w:rsid w:val="00280B67"/>
    <w:rsid w:val="00281D47"/>
    <w:rsid w:val="00283242"/>
    <w:rsid w:val="00283331"/>
    <w:rsid w:val="00283D2C"/>
    <w:rsid w:val="00283ECE"/>
    <w:rsid w:val="00283F29"/>
    <w:rsid w:val="00284466"/>
    <w:rsid w:val="002846CE"/>
    <w:rsid w:val="00284A7C"/>
    <w:rsid w:val="00284BB3"/>
    <w:rsid w:val="00284D70"/>
    <w:rsid w:val="00285301"/>
    <w:rsid w:val="00285CDF"/>
    <w:rsid w:val="00286BEF"/>
    <w:rsid w:val="00286E53"/>
    <w:rsid w:val="00286E74"/>
    <w:rsid w:val="00287278"/>
    <w:rsid w:val="002876FD"/>
    <w:rsid w:val="00290C8F"/>
    <w:rsid w:val="00292843"/>
    <w:rsid w:val="002931B3"/>
    <w:rsid w:val="0029361D"/>
    <w:rsid w:val="0029370F"/>
    <w:rsid w:val="00293801"/>
    <w:rsid w:val="00293BBC"/>
    <w:rsid w:val="00295075"/>
    <w:rsid w:val="0029525B"/>
    <w:rsid w:val="00295487"/>
    <w:rsid w:val="00295766"/>
    <w:rsid w:val="00295FE0"/>
    <w:rsid w:val="00296CEE"/>
    <w:rsid w:val="00297766"/>
    <w:rsid w:val="00297C6F"/>
    <w:rsid w:val="002A0402"/>
    <w:rsid w:val="002A0537"/>
    <w:rsid w:val="002A0BF9"/>
    <w:rsid w:val="002A0D4A"/>
    <w:rsid w:val="002A1757"/>
    <w:rsid w:val="002A1D3E"/>
    <w:rsid w:val="002A1E44"/>
    <w:rsid w:val="002A217B"/>
    <w:rsid w:val="002A24DC"/>
    <w:rsid w:val="002A25E8"/>
    <w:rsid w:val="002A2830"/>
    <w:rsid w:val="002A35F1"/>
    <w:rsid w:val="002A513E"/>
    <w:rsid w:val="002A54D5"/>
    <w:rsid w:val="002A57C6"/>
    <w:rsid w:val="002A5D37"/>
    <w:rsid w:val="002A5D6A"/>
    <w:rsid w:val="002A6728"/>
    <w:rsid w:val="002A6B5D"/>
    <w:rsid w:val="002A6CF6"/>
    <w:rsid w:val="002A6D49"/>
    <w:rsid w:val="002A6DD8"/>
    <w:rsid w:val="002A7491"/>
    <w:rsid w:val="002A7496"/>
    <w:rsid w:val="002A7864"/>
    <w:rsid w:val="002B033A"/>
    <w:rsid w:val="002B0496"/>
    <w:rsid w:val="002B0AB8"/>
    <w:rsid w:val="002B0D0B"/>
    <w:rsid w:val="002B1097"/>
    <w:rsid w:val="002B29BB"/>
    <w:rsid w:val="002B2A66"/>
    <w:rsid w:val="002B3AB6"/>
    <w:rsid w:val="002B3B6E"/>
    <w:rsid w:val="002B45C7"/>
    <w:rsid w:val="002B48E0"/>
    <w:rsid w:val="002B4A53"/>
    <w:rsid w:val="002B529E"/>
    <w:rsid w:val="002B69C7"/>
    <w:rsid w:val="002B6D52"/>
    <w:rsid w:val="002B7D9D"/>
    <w:rsid w:val="002C00BD"/>
    <w:rsid w:val="002C024C"/>
    <w:rsid w:val="002C0F77"/>
    <w:rsid w:val="002C1082"/>
    <w:rsid w:val="002C148F"/>
    <w:rsid w:val="002C178E"/>
    <w:rsid w:val="002C1928"/>
    <w:rsid w:val="002C1C27"/>
    <w:rsid w:val="002C1C31"/>
    <w:rsid w:val="002C257E"/>
    <w:rsid w:val="002C271C"/>
    <w:rsid w:val="002C319C"/>
    <w:rsid w:val="002C3E95"/>
    <w:rsid w:val="002C5BBE"/>
    <w:rsid w:val="002C650B"/>
    <w:rsid w:val="002C6A23"/>
    <w:rsid w:val="002C6E68"/>
    <w:rsid w:val="002C6F85"/>
    <w:rsid w:val="002C7CE8"/>
    <w:rsid w:val="002D0188"/>
    <w:rsid w:val="002D04D4"/>
    <w:rsid w:val="002D05CB"/>
    <w:rsid w:val="002D0BA2"/>
    <w:rsid w:val="002D0CCF"/>
    <w:rsid w:val="002D1E25"/>
    <w:rsid w:val="002D1FA4"/>
    <w:rsid w:val="002D28DF"/>
    <w:rsid w:val="002D35EA"/>
    <w:rsid w:val="002D3706"/>
    <w:rsid w:val="002D3D4B"/>
    <w:rsid w:val="002D4234"/>
    <w:rsid w:val="002D49EB"/>
    <w:rsid w:val="002D4C10"/>
    <w:rsid w:val="002D4DCA"/>
    <w:rsid w:val="002D59A4"/>
    <w:rsid w:val="002D5EBB"/>
    <w:rsid w:val="002D6CC0"/>
    <w:rsid w:val="002D7056"/>
    <w:rsid w:val="002D709E"/>
    <w:rsid w:val="002D78A5"/>
    <w:rsid w:val="002E01DB"/>
    <w:rsid w:val="002E0308"/>
    <w:rsid w:val="002E0527"/>
    <w:rsid w:val="002E0772"/>
    <w:rsid w:val="002E07BD"/>
    <w:rsid w:val="002E2BD1"/>
    <w:rsid w:val="002E3908"/>
    <w:rsid w:val="002E3994"/>
    <w:rsid w:val="002E3BD1"/>
    <w:rsid w:val="002E51CC"/>
    <w:rsid w:val="002E5359"/>
    <w:rsid w:val="002E55CE"/>
    <w:rsid w:val="002E5AA8"/>
    <w:rsid w:val="002E5F8D"/>
    <w:rsid w:val="002E6725"/>
    <w:rsid w:val="002E6BE5"/>
    <w:rsid w:val="002E750B"/>
    <w:rsid w:val="002E77C9"/>
    <w:rsid w:val="002E78D7"/>
    <w:rsid w:val="002E7BC2"/>
    <w:rsid w:val="002E7DA9"/>
    <w:rsid w:val="002E7ECE"/>
    <w:rsid w:val="002F0235"/>
    <w:rsid w:val="002F0333"/>
    <w:rsid w:val="002F1183"/>
    <w:rsid w:val="002F12C2"/>
    <w:rsid w:val="002F19E7"/>
    <w:rsid w:val="002F2127"/>
    <w:rsid w:val="002F22CE"/>
    <w:rsid w:val="002F2AB3"/>
    <w:rsid w:val="002F3B71"/>
    <w:rsid w:val="002F3D16"/>
    <w:rsid w:val="002F505C"/>
    <w:rsid w:val="002F52FD"/>
    <w:rsid w:val="002F5563"/>
    <w:rsid w:val="002F6D06"/>
    <w:rsid w:val="002F6D09"/>
    <w:rsid w:val="002F6D44"/>
    <w:rsid w:val="002F7040"/>
    <w:rsid w:val="002F751A"/>
    <w:rsid w:val="002F7A73"/>
    <w:rsid w:val="003015BF"/>
    <w:rsid w:val="003020E9"/>
    <w:rsid w:val="0030249C"/>
    <w:rsid w:val="00302624"/>
    <w:rsid w:val="00302B92"/>
    <w:rsid w:val="00302DFD"/>
    <w:rsid w:val="00302F0F"/>
    <w:rsid w:val="0030306E"/>
    <w:rsid w:val="003039B0"/>
    <w:rsid w:val="00304AB1"/>
    <w:rsid w:val="00305035"/>
    <w:rsid w:val="00305FC5"/>
    <w:rsid w:val="003060F0"/>
    <w:rsid w:val="0030717D"/>
    <w:rsid w:val="00307E41"/>
    <w:rsid w:val="00307F01"/>
    <w:rsid w:val="003108B3"/>
    <w:rsid w:val="00310930"/>
    <w:rsid w:val="00310952"/>
    <w:rsid w:val="00310B2D"/>
    <w:rsid w:val="003111E0"/>
    <w:rsid w:val="00311B0F"/>
    <w:rsid w:val="00311C51"/>
    <w:rsid w:val="00312630"/>
    <w:rsid w:val="0031265D"/>
    <w:rsid w:val="00312C63"/>
    <w:rsid w:val="00313808"/>
    <w:rsid w:val="0031424E"/>
    <w:rsid w:val="003142E2"/>
    <w:rsid w:val="003146AB"/>
    <w:rsid w:val="00314F2E"/>
    <w:rsid w:val="00314FE1"/>
    <w:rsid w:val="0031532C"/>
    <w:rsid w:val="00315965"/>
    <w:rsid w:val="003159B7"/>
    <w:rsid w:val="00315D81"/>
    <w:rsid w:val="00316486"/>
    <w:rsid w:val="00316A4D"/>
    <w:rsid w:val="00316BA1"/>
    <w:rsid w:val="00316CAB"/>
    <w:rsid w:val="00316E9B"/>
    <w:rsid w:val="00317CAB"/>
    <w:rsid w:val="003200ED"/>
    <w:rsid w:val="003206CA"/>
    <w:rsid w:val="00320E1D"/>
    <w:rsid w:val="00321021"/>
    <w:rsid w:val="00321262"/>
    <w:rsid w:val="003217B1"/>
    <w:rsid w:val="003231FA"/>
    <w:rsid w:val="003232E5"/>
    <w:rsid w:val="003240DC"/>
    <w:rsid w:val="00324681"/>
    <w:rsid w:val="003248AE"/>
    <w:rsid w:val="003252EE"/>
    <w:rsid w:val="0032576C"/>
    <w:rsid w:val="00325EB0"/>
    <w:rsid w:val="0032634C"/>
    <w:rsid w:val="00327A9B"/>
    <w:rsid w:val="00330740"/>
    <w:rsid w:val="00330816"/>
    <w:rsid w:val="00330826"/>
    <w:rsid w:val="00330922"/>
    <w:rsid w:val="00331F6E"/>
    <w:rsid w:val="003320D6"/>
    <w:rsid w:val="00332C59"/>
    <w:rsid w:val="00332C9D"/>
    <w:rsid w:val="00332D66"/>
    <w:rsid w:val="00333BDB"/>
    <w:rsid w:val="00333E87"/>
    <w:rsid w:val="00334091"/>
    <w:rsid w:val="00334699"/>
    <w:rsid w:val="00334860"/>
    <w:rsid w:val="00334A90"/>
    <w:rsid w:val="00334AFA"/>
    <w:rsid w:val="00334C44"/>
    <w:rsid w:val="00334C76"/>
    <w:rsid w:val="0033534D"/>
    <w:rsid w:val="003365E7"/>
    <w:rsid w:val="00336C7A"/>
    <w:rsid w:val="00336DC0"/>
    <w:rsid w:val="00340461"/>
    <w:rsid w:val="00340689"/>
    <w:rsid w:val="0034091D"/>
    <w:rsid w:val="0034124B"/>
    <w:rsid w:val="00341ACC"/>
    <w:rsid w:val="00342585"/>
    <w:rsid w:val="00343977"/>
    <w:rsid w:val="0034497F"/>
    <w:rsid w:val="00344C1A"/>
    <w:rsid w:val="00344CF0"/>
    <w:rsid w:val="00344DB0"/>
    <w:rsid w:val="00344E8F"/>
    <w:rsid w:val="0034510B"/>
    <w:rsid w:val="00345261"/>
    <w:rsid w:val="003458E2"/>
    <w:rsid w:val="00346638"/>
    <w:rsid w:val="00347141"/>
    <w:rsid w:val="00347D8D"/>
    <w:rsid w:val="0034903C"/>
    <w:rsid w:val="003500FB"/>
    <w:rsid w:val="0035052F"/>
    <w:rsid w:val="00350651"/>
    <w:rsid w:val="00350EE5"/>
    <w:rsid w:val="00351475"/>
    <w:rsid w:val="00352ACE"/>
    <w:rsid w:val="00352B06"/>
    <w:rsid w:val="00352BEC"/>
    <w:rsid w:val="00352E9D"/>
    <w:rsid w:val="00353759"/>
    <w:rsid w:val="003543E1"/>
    <w:rsid w:val="003544F0"/>
    <w:rsid w:val="00354C25"/>
    <w:rsid w:val="00354DCC"/>
    <w:rsid w:val="00354E1E"/>
    <w:rsid w:val="00355393"/>
    <w:rsid w:val="00355F6F"/>
    <w:rsid w:val="003561C9"/>
    <w:rsid w:val="00356A46"/>
    <w:rsid w:val="00356C22"/>
    <w:rsid w:val="0035774D"/>
    <w:rsid w:val="00357D31"/>
    <w:rsid w:val="00360CDE"/>
    <w:rsid w:val="00361208"/>
    <w:rsid w:val="00361259"/>
    <w:rsid w:val="00362185"/>
    <w:rsid w:val="003624F7"/>
    <w:rsid w:val="003626E8"/>
    <w:rsid w:val="0036419C"/>
    <w:rsid w:val="00364AC0"/>
    <w:rsid w:val="00365112"/>
    <w:rsid w:val="00365190"/>
    <w:rsid w:val="00365338"/>
    <w:rsid w:val="00366503"/>
    <w:rsid w:val="00366B9D"/>
    <w:rsid w:val="00366DA8"/>
    <w:rsid w:val="00366F4B"/>
    <w:rsid w:val="00367282"/>
    <w:rsid w:val="00367ADE"/>
    <w:rsid w:val="00367B31"/>
    <w:rsid w:val="00367CD7"/>
    <w:rsid w:val="003702F2"/>
    <w:rsid w:val="00370847"/>
    <w:rsid w:val="00370D1A"/>
    <w:rsid w:val="00371B5F"/>
    <w:rsid w:val="00371C27"/>
    <w:rsid w:val="00371EC8"/>
    <w:rsid w:val="00371F4F"/>
    <w:rsid w:val="00371FB0"/>
    <w:rsid w:val="00372F3A"/>
    <w:rsid w:val="00373F63"/>
    <w:rsid w:val="00375408"/>
    <w:rsid w:val="003754A3"/>
    <w:rsid w:val="0037550C"/>
    <w:rsid w:val="00375A3A"/>
    <w:rsid w:val="00376812"/>
    <w:rsid w:val="0037763B"/>
    <w:rsid w:val="003802EC"/>
    <w:rsid w:val="00380D8D"/>
    <w:rsid w:val="00381908"/>
    <w:rsid w:val="0038198D"/>
    <w:rsid w:val="003826EE"/>
    <w:rsid w:val="003836B7"/>
    <w:rsid w:val="00383E51"/>
    <w:rsid w:val="00383F1F"/>
    <w:rsid w:val="003842BD"/>
    <w:rsid w:val="0038462A"/>
    <w:rsid w:val="0038473B"/>
    <w:rsid w:val="0038530B"/>
    <w:rsid w:val="00385B60"/>
    <w:rsid w:val="00386001"/>
    <w:rsid w:val="003866FB"/>
    <w:rsid w:val="00386E00"/>
    <w:rsid w:val="00387159"/>
    <w:rsid w:val="003873FF"/>
    <w:rsid w:val="003876F6"/>
    <w:rsid w:val="00387925"/>
    <w:rsid w:val="00387D69"/>
    <w:rsid w:val="003900E7"/>
    <w:rsid w:val="00391BDB"/>
    <w:rsid w:val="003929BA"/>
    <w:rsid w:val="00392D26"/>
    <w:rsid w:val="00393DB3"/>
    <w:rsid w:val="00393F9F"/>
    <w:rsid w:val="00394194"/>
    <w:rsid w:val="00394C33"/>
    <w:rsid w:val="00395064"/>
    <w:rsid w:val="0039588C"/>
    <w:rsid w:val="00395F37"/>
    <w:rsid w:val="0039650D"/>
    <w:rsid w:val="00396CDA"/>
    <w:rsid w:val="00396F43"/>
    <w:rsid w:val="00396F5A"/>
    <w:rsid w:val="003970D3"/>
    <w:rsid w:val="00397F6C"/>
    <w:rsid w:val="003A071A"/>
    <w:rsid w:val="003A0AF8"/>
    <w:rsid w:val="003A126F"/>
    <w:rsid w:val="003A146E"/>
    <w:rsid w:val="003A18B2"/>
    <w:rsid w:val="003A2408"/>
    <w:rsid w:val="003A292F"/>
    <w:rsid w:val="003A3324"/>
    <w:rsid w:val="003A3606"/>
    <w:rsid w:val="003A3A25"/>
    <w:rsid w:val="003A3C18"/>
    <w:rsid w:val="003A4863"/>
    <w:rsid w:val="003A49CA"/>
    <w:rsid w:val="003A4E51"/>
    <w:rsid w:val="003A5143"/>
    <w:rsid w:val="003A540C"/>
    <w:rsid w:val="003A541A"/>
    <w:rsid w:val="003A589C"/>
    <w:rsid w:val="003A5CD6"/>
    <w:rsid w:val="003A617C"/>
    <w:rsid w:val="003A6ADC"/>
    <w:rsid w:val="003A7973"/>
    <w:rsid w:val="003A7AF4"/>
    <w:rsid w:val="003A7E42"/>
    <w:rsid w:val="003A7E6E"/>
    <w:rsid w:val="003B0073"/>
    <w:rsid w:val="003B00D6"/>
    <w:rsid w:val="003B09A8"/>
    <w:rsid w:val="003B0AC2"/>
    <w:rsid w:val="003B0BAF"/>
    <w:rsid w:val="003B0D1E"/>
    <w:rsid w:val="003B16A5"/>
    <w:rsid w:val="003B1A29"/>
    <w:rsid w:val="003B22C2"/>
    <w:rsid w:val="003B2CEC"/>
    <w:rsid w:val="003B3571"/>
    <w:rsid w:val="003B4B0A"/>
    <w:rsid w:val="003B4D07"/>
    <w:rsid w:val="003B4DF2"/>
    <w:rsid w:val="003B53FE"/>
    <w:rsid w:val="003B564B"/>
    <w:rsid w:val="003B5C62"/>
    <w:rsid w:val="003B5C95"/>
    <w:rsid w:val="003B6075"/>
    <w:rsid w:val="003B6896"/>
    <w:rsid w:val="003B6BAB"/>
    <w:rsid w:val="003B6BD7"/>
    <w:rsid w:val="003B72E6"/>
    <w:rsid w:val="003B78EC"/>
    <w:rsid w:val="003B7C26"/>
    <w:rsid w:val="003B7C94"/>
    <w:rsid w:val="003C0CD7"/>
    <w:rsid w:val="003C112A"/>
    <w:rsid w:val="003C1460"/>
    <w:rsid w:val="003C1A23"/>
    <w:rsid w:val="003C1E2D"/>
    <w:rsid w:val="003C25BD"/>
    <w:rsid w:val="003C2AA6"/>
    <w:rsid w:val="003C2BFE"/>
    <w:rsid w:val="003C34E0"/>
    <w:rsid w:val="003C3646"/>
    <w:rsid w:val="003C43CB"/>
    <w:rsid w:val="003C4840"/>
    <w:rsid w:val="003C55CE"/>
    <w:rsid w:val="003C6229"/>
    <w:rsid w:val="003C6607"/>
    <w:rsid w:val="003C7BEB"/>
    <w:rsid w:val="003C7D0E"/>
    <w:rsid w:val="003D085D"/>
    <w:rsid w:val="003D0865"/>
    <w:rsid w:val="003D0904"/>
    <w:rsid w:val="003D2BCD"/>
    <w:rsid w:val="003D2ED6"/>
    <w:rsid w:val="003D306A"/>
    <w:rsid w:val="003D3482"/>
    <w:rsid w:val="003D3814"/>
    <w:rsid w:val="003D3AD2"/>
    <w:rsid w:val="003D3BA7"/>
    <w:rsid w:val="003D3D4B"/>
    <w:rsid w:val="003D3ED7"/>
    <w:rsid w:val="003D3F43"/>
    <w:rsid w:val="003D4107"/>
    <w:rsid w:val="003D4766"/>
    <w:rsid w:val="003D4DB1"/>
    <w:rsid w:val="003D5588"/>
    <w:rsid w:val="003D591D"/>
    <w:rsid w:val="003D5963"/>
    <w:rsid w:val="003D6B93"/>
    <w:rsid w:val="003D6D41"/>
    <w:rsid w:val="003D6E91"/>
    <w:rsid w:val="003D76EA"/>
    <w:rsid w:val="003E013F"/>
    <w:rsid w:val="003E02EC"/>
    <w:rsid w:val="003E0B91"/>
    <w:rsid w:val="003E0C9D"/>
    <w:rsid w:val="003E0CC8"/>
    <w:rsid w:val="003E139C"/>
    <w:rsid w:val="003E17EB"/>
    <w:rsid w:val="003E1A9C"/>
    <w:rsid w:val="003E21F3"/>
    <w:rsid w:val="003E2F2C"/>
    <w:rsid w:val="003E3D4D"/>
    <w:rsid w:val="003E4B5D"/>
    <w:rsid w:val="003E57CB"/>
    <w:rsid w:val="003E5C83"/>
    <w:rsid w:val="003E6413"/>
    <w:rsid w:val="003F04CE"/>
    <w:rsid w:val="003F0A31"/>
    <w:rsid w:val="003F0A3F"/>
    <w:rsid w:val="003F0F7B"/>
    <w:rsid w:val="003F16C5"/>
    <w:rsid w:val="003F186E"/>
    <w:rsid w:val="003F1BD0"/>
    <w:rsid w:val="003F20D2"/>
    <w:rsid w:val="003F221A"/>
    <w:rsid w:val="003F286D"/>
    <w:rsid w:val="003F3834"/>
    <w:rsid w:val="003F4539"/>
    <w:rsid w:val="003F4843"/>
    <w:rsid w:val="003F4C3A"/>
    <w:rsid w:val="003F50B6"/>
    <w:rsid w:val="003F6834"/>
    <w:rsid w:val="003F6A6A"/>
    <w:rsid w:val="003F78D8"/>
    <w:rsid w:val="003F7B0F"/>
    <w:rsid w:val="003F7C02"/>
    <w:rsid w:val="00401201"/>
    <w:rsid w:val="00401E9C"/>
    <w:rsid w:val="00402042"/>
    <w:rsid w:val="004023A7"/>
    <w:rsid w:val="0040248A"/>
    <w:rsid w:val="00402711"/>
    <w:rsid w:val="00402EFE"/>
    <w:rsid w:val="004033D4"/>
    <w:rsid w:val="00403591"/>
    <w:rsid w:val="0040364D"/>
    <w:rsid w:val="0040442B"/>
    <w:rsid w:val="004044AF"/>
    <w:rsid w:val="004045EE"/>
    <w:rsid w:val="00404739"/>
    <w:rsid w:val="0040475D"/>
    <w:rsid w:val="00404E0C"/>
    <w:rsid w:val="004051B5"/>
    <w:rsid w:val="004054D5"/>
    <w:rsid w:val="00406211"/>
    <w:rsid w:val="00406908"/>
    <w:rsid w:val="00406CE8"/>
    <w:rsid w:val="0040768E"/>
    <w:rsid w:val="0041000E"/>
    <w:rsid w:val="00410343"/>
    <w:rsid w:val="00410670"/>
    <w:rsid w:val="00410869"/>
    <w:rsid w:val="00410A6B"/>
    <w:rsid w:val="00410A82"/>
    <w:rsid w:val="0041132F"/>
    <w:rsid w:val="00411579"/>
    <w:rsid w:val="00411870"/>
    <w:rsid w:val="0041190A"/>
    <w:rsid w:val="004119E8"/>
    <w:rsid w:val="00411C7C"/>
    <w:rsid w:val="004127FC"/>
    <w:rsid w:val="00412A1A"/>
    <w:rsid w:val="0041310B"/>
    <w:rsid w:val="00413708"/>
    <w:rsid w:val="00413C29"/>
    <w:rsid w:val="004146B4"/>
    <w:rsid w:val="004146CF"/>
    <w:rsid w:val="00414E10"/>
    <w:rsid w:val="004152B6"/>
    <w:rsid w:val="004159F7"/>
    <w:rsid w:val="00415AB7"/>
    <w:rsid w:val="00415BF3"/>
    <w:rsid w:val="0041671F"/>
    <w:rsid w:val="00417531"/>
    <w:rsid w:val="004175CC"/>
    <w:rsid w:val="004175F3"/>
    <w:rsid w:val="0042015A"/>
    <w:rsid w:val="0042021E"/>
    <w:rsid w:val="004208E7"/>
    <w:rsid w:val="004210D3"/>
    <w:rsid w:val="00421116"/>
    <w:rsid w:val="0042132F"/>
    <w:rsid w:val="00421480"/>
    <w:rsid w:val="0042164F"/>
    <w:rsid w:val="0042186E"/>
    <w:rsid w:val="00421CA0"/>
    <w:rsid w:val="00422262"/>
    <w:rsid w:val="00422D56"/>
    <w:rsid w:val="00422F8A"/>
    <w:rsid w:val="004230B9"/>
    <w:rsid w:val="00423AF4"/>
    <w:rsid w:val="00423B4B"/>
    <w:rsid w:val="00424417"/>
    <w:rsid w:val="00424EA7"/>
    <w:rsid w:val="00425422"/>
    <w:rsid w:val="004259EF"/>
    <w:rsid w:val="0042631B"/>
    <w:rsid w:val="0042664E"/>
    <w:rsid w:val="00426717"/>
    <w:rsid w:val="0042748B"/>
    <w:rsid w:val="00427F6F"/>
    <w:rsid w:val="004301EC"/>
    <w:rsid w:val="00430EFC"/>
    <w:rsid w:val="00430F3D"/>
    <w:rsid w:val="00430FD2"/>
    <w:rsid w:val="00431EB5"/>
    <w:rsid w:val="0043222B"/>
    <w:rsid w:val="00433389"/>
    <w:rsid w:val="004337BF"/>
    <w:rsid w:val="00433A01"/>
    <w:rsid w:val="00434533"/>
    <w:rsid w:val="0043464B"/>
    <w:rsid w:val="00434886"/>
    <w:rsid w:val="00435694"/>
    <w:rsid w:val="004362C5"/>
    <w:rsid w:val="00436966"/>
    <w:rsid w:val="00436A01"/>
    <w:rsid w:val="00436C98"/>
    <w:rsid w:val="00436FB7"/>
    <w:rsid w:val="004375C7"/>
    <w:rsid w:val="00437999"/>
    <w:rsid w:val="004404B5"/>
    <w:rsid w:val="00441A1F"/>
    <w:rsid w:val="00441F10"/>
    <w:rsid w:val="00441F59"/>
    <w:rsid w:val="00442C52"/>
    <w:rsid w:val="00443063"/>
    <w:rsid w:val="00443D98"/>
    <w:rsid w:val="00443F3D"/>
    <w:rsid w:val="00444090"/>
    <w:rsid w:val="004441C4"/>
    <w:rsid w:val="004443C7"/>
    <w:rsid w:val="00444AA0"/>
    <w:rsid w:val="00445335"/>
    <w:rsid w:val="00445760"/>
    <w:rsid w:val="004460F9"/>
    <w:rsid w:val="0044616D"/>
    <w:rsid w:val="00446607"/>
    <w:rsid w:val="004473D1"/>
    <w:rsid w:val="004475A3"/>
    <w:rsid w:val="004475D1"/>
    <w:rsid w:val="00450F9E"/>
    <w:rsid w:val="004510CA"/>
    <w:rsid w:val="00451974"/>
    <w:rsid w:val="00452A2F"/>
    <w:rsid w:val="00452C17"/>
    <w:rsid w:val="004546B4"/>
    <w:rsid w:val="0045474F"/>
    <w:rsid w:val="004547E6"/>
    <w:rsid w:val="004553C1"/>
    <w:rsid w:val="0045574E"/>
    <w:rsid w:val="00455A24"/>
    <w:rsid w:val="00455A53"/>
    <w:rsid w:val="00455E7C"/>
    <w:rsid w:val="00456938"/>
    <w:rsid w:val="00456D43"/>
    <w:rsid w:val="004570D0"/>
    <w:rsid w:val="00457537"/>
    <w:rsid w:val="004578CD"/>
    <w:rsid w:val="004579CC"/>
    <w:rsid w:val="00457EDC"/>
    <w:rsid w:val="0046085E"/>
    <w:rsid w:val="00460D20"/>
    <w:rsid w:val="00461001"/>
    <w:rsid w:val="004613E8"/>
    <w:rsid w:val="004616A5"/>
    <w:rsid w:val="00461A94"/>
    <w:rsid w:val="00461B91"/>
    <w:rsid w:val="00461FC0"/>
    <w:rsid w:val="00461FF4"/>
    <w:rsid w:val="004620FE"/>
    <w:rsid w:val="0046262C"/>
    <w:rsid w:val="00462A4B"/>
    <w:rsid w:val="0046317B"/>
    <w:rsid w:val="00463EFB"/>
    <w:rsid w:val="00464526"/>
    <w:rsid w:val="00464A0C"/>
    <w:rsid w:val="00465094"/>
    <w:rsid w:val="00465C22"/>
    <w:rsid w:val="00466411"/>
    <w:rsid w:val="00466703"/>
    <w:rsid w:val="004671C4"/>
    <w:rsid w:val="0047020B"/>
    <w:rsid w:val="00470787"/>
    <w:rsid w:val="004709F9"/>
    <w:rsid w:val="004713AA"/>
    <w:rsid w:val="00471700"/>
    <w:rsid w:val="004726B2"/>
    <w:rsid w:val="004731DE"/>
    <w:rsid w:val="0047356A"/>
    <w:rsid w:val="0047376E"/>
    <w:rsid w:val="0047394E"/>
    <w:rsid w:val="00473A86"/>
    <w:rsid w:val="00473BE5"/>
    <w:rsid w:val="0047418B"/>
    <w:rsid w:val="00474221"/>
    <w:rsid w:val="004746A8"/>
    <w:rsid w:val="004750F5"/>
    <w:rsid w:val="00475179"/>
    <w:rsid w:val="00475E56"/>
    <w:rsid w:val="00476025"/>
    <w:rsid w:val="004768E5"/>
    <w:rsid w:val="00477068"/>
    <w:rsid w:val="004773D8"/>
    <w:rsid w:val="00480B34"/>
    <w:rsid w:val="00480B98"/>
    <w:rsid w:val="00481019"/>
    <w:rsid w:val="00481519"/>
    <w:rsid w:val="004817B6"/>
    <w:rsid w:val="00481FA6"/>
    <w:rsid w:val="004848F3"/>
    <w:rsid w:val="00484A14"/>
    <w:rsid w:val="00484DDF"/>
    <w:rsid w:val="00484EA4"/>
    <w:rsid w:val="00484FC2"/>
    <w:rsid w:val="0048517B"/>
    <w:rsid w:val="0048546B"/>
    <w:rsid w:val="00485EA5"/>
    <w:rsid w:val="00486776"/>
    <w:rsid w:val="00486CCC"/>
    <w:rsid w:val="00486E0A"/>
    <w:rsid w:val="00487760"/>
    <w:rsid w:val="00490252"/>
    <w:rsid w:val="00490D5F"/>
    <w:rsid w:val="00490E3B"/>
    <w:rsid w:val="00491456"/>
    <w:rsid w:val="00491741"/>
    <w:rsid w:val="00492007"/>
    <w:rsid w:val="00492170"/>
    <w:rsid w:val="004922D7"/>
    <w:rsid w:val="004924C0"/>
    <w:rsid w:val="00492C4A"/>
    <w:rsid w:val="00493518"/>
    <w:rsid w:val="00493B46"/>
    <w:rsid w:val="00494E3B"/>
    <w:rsid w:val="00495055"/>
    <w:rsid w:val="00495595"/>
    <w:rsid w:val="004955EE"/>
    <w:rsid w:val="00496C37"/>
    <w:rsid w:val="00496ED1"/>
    <w:rsid w:val="00497815"/>
    <w:rsid w:val="004A1ADE"/>
    <w:rsid w:val="004A1DA1"/>
    <w:rsid w:val="004A2451"/>
    <w:rsid w:val="004A2699"/>
    <w:rsid w:val="004A3753"/>
    <w:rsid w:val="004A3931"/>
    <w:rsid w:val="004A3A48"/>
    <w:rsid w:val="004A46CF"/>
    <w:rsid w:val="004A4D1D"/>
    <w:rsid w:val="004A4E69"/>
    <w:rsid w:val="004A52BB"/>
    <w:rsid w:val="004A5974"/>
    <w:rsid w:val="004A77A5"/>
    <w:rsid w:val="004B045B"/>
    <w:rsid w:val="004B0482"/>
    <w:rsid w:val="004B06C5"/>
    <w:rsid w:val="004B0DF3"/>
    <w:rsid w:val="004B1748"/>
    <w:rsid w:val="004B2204"/>
    <w:rsid w:val="004B22F8"/>
    <w:rsid w:val="004B27D7"/>
    <w:rsid w:val="004B2C08"/>
    <w:rsid w:val="004B3CC1"/>
    <w:rsid w:val="004B4382"/>
    <w:rsid w:val="004B46F2"/>
    <w:rsid w:val="004B4911"/>
    <w:rsid w:val="004B4E58"/>
    <w:rsid w:val="004B52CB"/>
    <w:rsid w:val="004B5744"/>
    <w:rsid w:val="004B6497"/>
    <w:rsid w:val="004B67DA"/>
    <w:rsid w:val="004B6B6B"/>
    <w:rsid w:val="004B7E3B"/>
    <w:rsid w:val="004B7ED4"/>
    <w:rsid w:val="004C03F4"/>
    <w:rsid w:val="004C0A57"/>
    <w:rsid w:val="004C1212"/>
    <w:rsid w:val="004C196F"/>
    <w:rsid w:val="004C2002"/>
    <w:rsid w:val="004C2023"/>
    <w:rsid w:val="004C282F"/>
    <w:rsid w:val="004C2A79"/>
    <w:rsid w:val="004C2DDA"/>
    <w:rsid w:val="004C30BF"/>
    <w:rsid w:val="004C3262"/>
    <w:rsid w:val="004C41E5"/>
    <w:rsid w:val="004C43A5"/>
    <w:rsid w:val="004C43BB"/>
    <w:rsid w:val="004C4B9B"/>
    <w:rsid w:val="004C520F"/>
    <w:rsid w:val="004C532F"/>
    <w:rsid w:val="004C55F3"/>
    <w:rsid w:val="004C6D73"/>
    <w:rsid w:val="004C6DE2"/>
    <w:rsid w:val="004C73EB"/>
    <w:rsid w:val="004CE7AE"/>
    <w:rsid w:val="004D0567"/>
    <w:rsid w:val="004D066D"/>
    <w:rsid w:val="004D08B0"/>
    <w:rsid w:val="004D08F8"/>
    <w:rsid w:val="004D0C72"/>
    <w:rsid w:val="004D1E7A"/>
    <w:rsid w:val="004D39F8"/>
    <w:rsid w:val="004D4C54"/>
    <w:rsid w:val="004D5DD5"/>
    <w:rsid w:val="004D5FFF"/>
    <w:rsid w:val="004D78FB"/>
    <w:rsid w:val="004E0AAE"/>
    <w:rsid w:val="004E0E6D"/>
    <w:rsid w:val="004E1BF0"/>
    <w:rsid w:val="004E23BA"/>
    <w:rsid w:val="004E2463"/>
    <w:rsid w:val="004E399F"/>
    <w:rsid w:val="004E3C00"/>
    <w:rsid w:val="004E4BF7"/>
    <w:rsid w:val="004E4C08"/>
    <w:rsid w:val="004E54A6"/>
    <w:rsid w:val="004E57C5"/>
    <w:rsid w:val="004E5D4A"/>
    <w:rsid w:val="004E5F77"/>
    <w:rsid w:val="004E604A"/>
    <w:rsid w:val="004E74F0"/>
    <w:rsid w:val="004E7971"/>
    <w:rsid w:val="004F0342"/>
    <w:rsid w:val="004F03D0"/>
    <w:rsid w:val="004F0808"/>
    <w:rsid w:val="004F0B5D"/>
    <w:rsid w:val="004F0E38"/>
    <w:rsid w:val="004F141D"/>
    <w:rsid w:val="004F1582"/>
    <w:rsid w:val="004F2088"/>
    <w:rsid w:val="004F2271"/>
    <w:rsid w:val="004F2AAD"/>
    <w:rsid w:val="004F2CEC"/>
    <w:rsid w:val="004F2F99"/>
    <w:rsid w:val="004F3AFF"/>
    <w:rsid w:val="004F3D27"/>
    <w:rsid w:val="004F4361"/>
    <w:rsid w:val="004F50CA"/>
    <w:rsid w:val="004F555B"/>
    <w:rsid w:val="004F5857"/>
    <w:rsid w:val="004F655A"/>
    <w:rsid w:val="004F73B9"/>
    <w:rsid w:val="004F78EC"/>
    <w:rsid w:val="004F7B77"/>
    <w:rsid w:val="00500133"/>
    <w:rsid w:val="00500BE7"/>
    <w:rsid w:val="005013D5"/>
    <w:rsid w:val="005016FC"/>
    <w:rsid w:val="00501823"/>
    <w:rsid w:val="0050243C"/>
    <w:rsid w:val="00502779"/>
    <w:rsid w:val="00502C2F"/>
    <w:rsid w:val="00503577"/>
    <w:rsid w:val="00503C23"/>
    <w:rsid w:val="005042ED"/>
    <w:rsid w:val="005043B7"/>
    <w:rsid w:val="00504B7B"/>
    <w:rsid w:val="00504B9F"/>
    <w:rsid w:val="0050537E"/>
    <w:rsid w:val="005061D9"/>
    <w:rsid w:val="00506599"/>
    <w:rsid w:val="0050672E"/>
    <w:rsid w:val="00507958"/>
    <w:rsid w:val="005102F1"/>
    <w:rsid w:val="005107A0"/>
    <w:rsid w:val="00510DDE"/>
    <w:rsid w:val="00510F07"/>
    <w:rsid w:val="005116AC"/>
    <w:rsid w:val="00511C37"/>
    <w:rsid w:val="0051217F"/>
    <w:rsid w:val="00512287"/>
    <w:rsid w:val="00512EFE"/>
    <w:rsid w:val="00513C52"/>
    <w:rsid w:val="005140D2"/>
    <w:rsid w:val="00514BEC"/>
    <w:rsid w:val="00515D57"/>
    <w:rsid w:val="00515E7D"/>
    <w:rsid w:val="005163E1"/>
    <w:rsid w:val="00517B9D"/>
    <w:rsid w:val="00517D13"/>
    <w:rsid w:val="005207F0"/>
    <w:rsid w:val="00520C1C"/>
    <w:rsid w:val="0052131D"/>
    <w:rsid w:val="00521B31"/>
    <w:rsid w:val="00521ED7"/>
    <w:rsid w:val="00521FC0"/>
    <w:rsid w:val="00522079"/>
    <w:rsid w:val="00522208"/>
    <w:rsid w:val="00522257"/>
    <w:rsid w:val="005225DB"/>
    <w:rsid w:val="00522CE0"/>
    <w:rsid w:val="00523009"/>
    <w:rsid w:val="005231A7"/>
    <w:rsid w:val="00523E23"/>
    <w:rsid w:val="00524FF0"/>
    <w:rsid w:val="00525219"/>
    <w:rsid w:val="00526279"/>
    <w:rsid w:val="00526295"/>
    <w:rsid w:val="005262F7"/>
    <w:rsid w:val="00526641"/>
    <w:rsid w:val="005275AF"/>
    <w:rsid w:val="005275BB"/>
    <w:rsid w:val="00527B48"/>
    <w:rsid w:val="00530B72"/>
    <w:rsid w:val="00530CDD"/>
    <w:rsid w:val="00530D34"/>
    <w:rsid w:val="00531B65"/>
    <w:rsid w:val="00533063"/>
    <w:rsid w:val="00533108"/>
    <w:rsid w:val="00533227"/>
    <w:rsid w:val="0053334E"/>
    <w:rsid w:val="00533BC3"/>
    <w:rsid w:val="00533E3A"/>
    <w:rsid w:val="005344FE"/>
    <w:rsid w:val="00534CA6"/>
    <w:rsid w:val="00534E95"/>
    <w:rsid w:val="0053581C"/>
    <w:rsid w:val="00535CC7"/>
    <w:rsid w:val="00536053"/>
    <w:rsid w:val="00536246"/>
    <w:rsid w:val="00536256"/>
    <w:rsid w:val="00536A3E"/>
    <w:rsid w:val="005376B7"/>
    <w:rsid w:val="00540380"/>
    <w:rsid w:val="00540814"/>
    <w:rsid w:val="00541499"/>
    <w:rsid w:val="00541BFE"/>
    <w:rsid w:val="00541E47"/>
    <w:rsid w:val="00541F5B"/>
    <w:rsid w:val="00542BC6"/>
    <w:rsid w:val="00542D5E"/>
    <w:rsid w:val="00542E96"/>
    <w:rsid w:val="005433DF"/>
    <w:rsid w:val="005434F2"/>
    <w:rsid w:val="00543CA8"/>
    <w:rsid w:val="005448C4"/>
    <w:rsid w:val="005455B4"/>
    <w:rsid w:val="0054562F"/>
    <w:rsid w:val="00546299"/>
    <w:rsid w:val="00546C25"/>
    <w:rsid w:val="00546F34"/>
    <w:rsid w:val="00547170"/>
    <w:rsid w:val="00547B64"/>
    <w:rsid w:val="00550F8F"/>
    <w:rsid w:val="00551F44"/>
    <w:rsid w:val="00552AE9"/>
    <w:rsid w:val="00552C37"/>
    <w:rsid w:val="00553D2A"/>
    <w:rsid w:val="005543B5"/>
    <w:rsid w:val="0055474A"/>
    <w:rsid w:val="00554764"/>
    <w:rsid w:val="00554830"/>
    <w:rsid w:val="00554A97"/>
    <w:rsid w:val="00555001"/>
    <w:rsid w:val="005561E5"/>
    <w:rsid w:val="005561F2"/>
    <w:rsid w:val="00556400"/>
    <w:rsid w:val="005568F4"/>
    <w:rsid w:val="005578B4"/>
    <w:rsid w:val="00557938"/>
    <w:rsid w:val="005601F9"/>
    <w:rsid w:val="00560505"/>
    <w:rsid w:val="00560AFC"/>
    <w:rsid w:val="00560C35"/>
    <w:rsid w:val="00560E5E"/>
    <w:rsid w:val="00560F64"/>
    <w:rsid w:val="005618A1"/>
    <w:rsid w:val="00561D15"/>
    <w:rsid w:val="00561E15"/>
    <w:rsid w:val="005623A4"/>
    <w:rsid w:val="005624B4"/>
    <w:rsid w:val="00562CD4"/>
    <w:rsid w:val="00562E40"/>
    <w:rsid w:val="00563703"/>
    <w:rsid w:val="005638AA"/>
    <w:rsid w:val="00563F9C"/>
    <w:rsid w:val="005643CD"/>
    <w:rsid w:val="005653C5"/>
    <w:rsid w:val="00565ACE"/>
    <w:rsid w:val="00566406"/>
    <w:rsid w:val="005664EF"/>
    <w:rsid w:val="00566846"/>
    <w:rsid w:val="00566D42"/>
    <w:rsid w:val="00567258"/>
    <w:rsid w:val="005674F6"/>
    <w:rsid w:val="00567622"/>
    <w:rsid w:val="0056780C"/>
    <w:rsid w:val="005678FE"/>
    <w:rsid w:val="00567FFC"/>
    <w:rsid w:val="0057167C"/>
    <w:rsid w:val="00572672"/>
    <w:rsid w:val="00572AC7"/>
    <w:rsid w:val="005737CD"/>
    <w:rsid w:val="00574325"/>
    <w:rsid w:val="0057473F"/>
    <w:rsid w:val="00574928"/>
    <w:rsid w:val="00574CB6"/>
    <w:rsid w:val="00574FD2"/>
    <w:rsid w:val="00575047"/>
    <w:rsid w:val="0057580C"/>
    <w:rsid w:val="00575A06"/>
    <w:rsid w:val="00575DF1"/>
    <w:rsid w:val="00576AEB"/>
    <w:rsid w:val="00576B1E"/>
    <w:rsid w:val="00577DF4"/>
    <w:rsid w:val="00577EDC"/>
    <w:rsid w:val="00580263"/>
    <w:rsid w:val="0058178D"/>
    <w:rsid w:val="00581ACA"/>
    <w:rsid w:val="00581B5C"/>
    <w:rsid w:val="00581D6B"/>
    <w:rsid w:val="00581DF1"/>
    <w:rsid w:val="00582803"/>
    <w:rsid w:val="00582B42"/>
    <w:rsid w:val="00582BA1"/>
    <w:rsid w:val="00582D83"/>
    <w:rsid w:val="00583873"/>
    <w:rsid w:val="00583877"/>
    <w:rsid w:val="00583917"/>
    <w:rsid w:val="00583D01"/>
    <w:rsid w:val="005841D6"/>
    <w:rsid w:val="005841F0"/>
    <w:rsid w:val="0058448E"/>
    <w:rsid w:val="00584857"/>
    <w:rsid w:val="005859E7"/>
    <w:rsid w:val="00585E0C"/>
    <w:rsid w:val="00590266"/>
    <w:rsid w:val="0059198D"/>
    <w:rsid w:val="005933C6"/>
    <w:rsid w:val="00593473"/>
    <w:rsid w:val="00593B32"/>
    <w:rsid w:val="00593FD0"/>
    <w:rsid w:val="005942A2"/>
    <w:rsid w:val="005958B2"/>
    <w:rsid w:val="00595CFD"/>
    <w:rsid w:val="00596303"/>
    <w:rsid w:val="00596439"/>
    <w:rsid w:val="00596848"/>
    <w:rsid w:val="00596C9B"/>
    <w:rsid w:val="0059721C"/>
    <w:rsid w:val="005977C9"/>
    <w:rsid w:val="00597A69"/>
    <w:rsid w:val="00597CBC"/>
    <w:rsid w:val="005A00AD"/>
    <w:rsid w:val="005A0736"/>
    <w:rsid w:val="005A0C20"/>
    <w:rsid w:val="005A1C4F"/>
    <w:rsid w:val="005A1EC5"/>
    <w:rsid w:val="005A20B7"/>
    <w:rsid w:val="005A20F5"/>
    <w:rsid w:val="005A25BC"/>
    <w:rsid w:val="005A2B4E"/>
    <w:rsid w:val="005A373E"/>
    <w:rsid w:val="005A3A08"/>
    <w:rsid w:val="005A3F9B"/>
    <w:rsid w:val="005A40AF"/>
    <w:rsid w:val="005A4A1B"/>
    <w:rsid w:val="005A544E"/>
    <w:rsid w:val="005A552B"/>
    <w:rsid w:val="005A6141"/>
    <w:rsid w:val="005A6425"/>
    <w:rsid w:val="005A6498"/>
    <w:rsid w:val="005A6E72"/>
    <w:rsid w:val="005A755F"/>
    <w:rsid w:val="005A76C6"/>
    <w:rsid w:val="005B0166"/>
    <w:rsid w:val="005B05C5"/>
    <w:rsid w:val="005B0670"/>
    <w:rsid w:val="005B1068"/>
    <w:rsid w:val="005B1D06"/>
    <w:rsid w:val="005B1D7A"/>
    <w:rsid w:val="005B2720"/>
    <w:rsid w:val="005B2F99"/>
    <w:rsid w:val="005B34D7"/>
    <w:rsid w:val="005B3FB1"/>
    <w:rsid w:val="005B4171"/>
    <w:rsid w:val="005B4285"/>
    <w:rsid w:val="005B4314"/>
    <w:rsid w:val="005B4AD4"/>
    <w:rsid w:val="005B4DE8"/>
    <w:rsid w:val="005B521D"/>
    <w:rsid w:val="005B5FF2"/>
    <w:rsid w:val="005B612C"/>
    <w:rsid w:val="005B66C9"/>
    <w:rsid w:val="005B7217"/>
    <w:rsid w:val="005B728D"/>
    <w:rsid w:val="005C0468"/>
    <w:rsid w:val="005C093E"/>
    <w:rsid w:val="005C0ABC"/>
    <w:rsid w:val="005C1BD5"/>
    <w:rsid w:val="005C282D"/>
    <w:rsid w:val="005C2F63"/>
    <w:rsid w:val="005C36FD"/>
    <w:rsid w:val="005C3C6E"/>
    <w:rsid w:val="005C3DFC"/>
    <w:rsid w:val="005C45FB"/>
    <w:rsid w:val="005C5282"/>
    <w:rsid w:val="005C5D73"/>
    <w:rsid w:val="005C6B78"/>
    <w:rsid w:val="005C6E02"/>
    <w:rsid w:val="005C7281"/>
    <w:rsid w:val="005D0B15"/>
    <w:rsid w:val="005D1740"/>
    <w:rsid w:val="005D19A5"/>
    <w:rsid w:val="005D207B"/>
    <w:rsid w:val="005D21FD"/>
    <w:rsid w:val="005D2724"/>
    <w:rsid w:val="005D297F"/>
    <w:rsid w:val="005D3D1B"/>
    <w:rsid w:val="005D3D66"/>
    <w:rsid w:val="005D4308"/>
    <w:rsid w:val="005D573F"/>
    <w:rsid w:val="005D5D2D"/>
    <w:rsid w:val="005D62D9"/>
    <w:rsid w:val="005D6B31"/>
    <w:rsid w:val="005D6D10"/>
    <w:rsid w:val="005D78A5"/>
    <w:rsid w:val="005D7B0E"/>
    <w:rsid w:val="005D7B37"/>
    <w:rsid w:val="005E0044"/>
    <w:rsid w:val="005E068E"/>
    <w:rsid w:val="005E0771"/>
    <w:rsid w:val="005E0803"/>
    <w:rsid w:val="005E090C"/>
    <w:rsid w:val="005E0BCA"/>
    <w:rsid w:val="005E0C7F"/>
    <w:rsid w:val="005E10D3"/>
    <w:rsid w:val="005E10FF"/>
    <w:rsid w:val="005E1F9B"/>
    <w:rsid w:val="005E2424"/>
    <w:rsid w:val="005E2612"/>
    <w:rsid w:val="005E27D8"/>
    <w:rsid w:val="005E291F"/>
    <w:rsid w:val="005E2B59"/>
    <w:rsid w:val="005E306A"/>
    <w:rsid w:val="005E31A5"/>
    <w:rsid w:val="005E326B"/>
    <w:rsid w:val="005E32E3"/>
    <w:rsid w:val="005E354C"/>
    <w:rsid w:val="005E3BAF"/>
    <w:rsid w:val="005E426C"/>
    <w:rsid w:val="005E436E"/>
    <w:rsid w:val="005E4457"/>
    <w:rsid w:val="005E48F2"/>
    <w:rsid w:val="005E4C6D"/>
    <w:rsid w:val="005E5AF5"/>
    <w:rsid w:val="005E5C85"/>
    <w:rsid w:val="005E6B44"/>
    <w:rsid w:val="005E7276"/>
    <w:rsid w:val="005E7D51"/>
    <w:rsid w:val="005F06F0"/>
    <w:rsid w:val="005F1CF3"/>
    <w:rsid w:val="005F1FA1"/>
    <w:rsid w:val="005F27C5"/>
    <w:rsid w:val="005F286A"/>
    <w:rsid w:val="005F3DC4"/>
    <w:rsid w:val="005F40D7"/>
    <w:rsid w:val="005F4357"/>
    <w:rsid w:val="005F4C8F"/>
    <w:rsid w:val="005F5287"/>
    <w:rsid w:val="005F57FB"/>
    <w:rsid w:val="005F5833"/>
    <w:rsid w:val="005F5982"/>
    <w:rsid w:val="005F63CC"/>
    <w:rsid w:val="005F74F9"/>
    <w:rsid w:val="005F7CF1"/>
    <w:rsid w:val="005F7F0A"/>
    <w:rsid w:val="00600240"/>
    <w:rsid w:val="0060047B"/>
    <w:rsid w:val="00600969"/>
    <w:rsid w:val="00600CED"/>
    <w:rsid w:val="006016CC"/>
    <w:rsid w:val="00601746"/>
    <w:rsid w:val="00602165"/>
    <w:rsid w:val="00602314"/>
    <w:rsid w:val="00602E8E"/>
    <w:rsid w:val="00602FF8"/>
    <w:rsid w:val="006041FB"/>
    <w:rsid w:val="00604673"/>
    <w:rsid w:val="00604E63"/>
    <w:rsid w:val="00605076"/>
    <w:rsid w:val="0060565C"/>
    <w:rsid w:val="00605B1C"/>
    <w:rsid w:val="00606560"/>
    <w:rsid w:val="00607D8D"/>
    <w:rsid w:val="00610353"/>
    <w:rsid w:val="00610A0A"/>
    <w:rsid w:val="00610DD3"/>
    <w:rsid w:val="00611517"/>
    <w:rsid w:val="006116E5"/>
    <w:rsid w:val="006116F6"/>
    <w:rsid w:val="00612986"/>
    <w:rsid w:val="006134A4"/>
    <w:rsid w:val="0061354B"/>
    <w:rsid w:val="00614ABA"/>
    <w:rsid w:val="00614B3C"/>
    <w:rsid w:val="00615008"/>
    <w:rsid w:val="006156C3"/>
    <w:rsid w:val="006158EB"/>
    <w:rsid w:val="00615D29"/>
    <w:rsid w:val="00616BA3"/>
    <w:rsid w:val="00617929"/>
    <w:rsid w:val="00617A65"/>
    <w:rsid w:val="00617F90"/>
    <w:rsid w:val="00620362"/>
    <w:rsid w:val="006206E3"/>
    <w:rsid w:val="00620A3C"/>
    <w:rsid w:val="00620F17"/>
    <w:rsid w:val="00620F54"/>
    <w:rsid w:val="00621449"/>
    <w:rsid w:val="0062187F"/>
    <w:rsid w:val="0062386E"/>
    <w:rsid w:val="006250B6"/>
    <w:rsid w:val="00625609"/>
    <w:rsid w:val="006257BD"/>
    <w:rsid w:val="006257DB"/>
    <w:rsid w:val="006259FB"/>
    <w:rsid w:val="00626DED"/>
    <w:rsid w:val="00626F68"/>
    <w:rsid w:val="00627426"/>
    <w:rsid w:val="0062992D"/>
    <w:rsid w:val="00630095"/>
    <w:rsid w:val="006302B1"/>
    <w:rsid w:val="006306A7"/>
    <w:rsid w:val="006307C3"/>
    <w:rsid w:val="00630DCE"/>
    <w:rsid w:val="00631821"/>
    <w:rsid w:val="00631A08"/>
    <w:rsid w:val="006325D5"/>
    <w:rsid w:val="00632684"/>
    <w:rsid w:val="00632D79"/>
    <w:rsid w:val="00633128"/>
    <w:rsid w:val="00634352"/>
    <w:rsid w:val="006349F6"/>
    <w:rsid w:val="00634D2D"/>
    <w:rsid w:val="00634DB3"/>
    <w:rsid w:val="00635924"/>
    <w:rsid w:val="00635F2C"/>
    <w:rsid w:val="00636096"/>
    <w:rsid w:val="006360B1"/>
    <w:rsid w:val="00636912"/>
    <w:rsid w:val="00637285"/>
    <w:rsid w:val="006376A7"/>
    <w:rsid w:val="0063773C"/>
    <w:rsid w:val="00637BBA"/>
    <w:rsid w:val="006407D9"/>
    <w:rsid w:val="00641153"/>
    <w:rsid w:val="0064140E"/>
    <w:rsid w:val="0064190C"/>
    <w:rsid w:val="006423F6"/>
    <w:rsid w:val="00642FA1"/>
    <w:rsid w:val="00643116"/>
    <w:rsid w:val="00643772"/>
    <w:rsid w:val="00644627"/>
    <w:rsid w:val="00644F4F"/>
    <w:rsid w:val="00645547"/>
    <w:rsid w:val="00645E58"/>
    <w:rsid w:val="00646519"/>
    <w:rsid w:val="0064661B"/>
    <w:rsid w:val="00646845"/>
    <w:rsid w:val="00647909"/>
    <w:rsid w:val="00647C18"/>
    <w:rsid w:val="00650BB7"/>
    <w:rsid w:val="00650D6A"/>
    <w:rsid w:val="00651232"/>
    <w:rsid w:val="006514C0"/>
    <w:rsid w:val="00651707"/>
    <w:rsid w:val="00651DA8"/>
    <w:rsid w:val="00651FC0"/>
    <w:rsid w:val="006526B9"/>
    <w:rsid w:val="00652D48"/>
    <w:rsid w:val="00653E33"/>
    <w:rsid w:val="006543F6"/>
    <w:rsid w:val="00654B48"/>
    <w:rsid w:val="00654C5B"/>
    <w:rsid w:val="00655DE6"/>
    <w:rsid w:val="006566B1"/>
    <w:rsid w:val="00656AA2"/>
    <w:rsid w:val="00656C2D"/>
    <w:rsid w:val="0065764F"/>
    <w:rsid w:val="0065791E"/>
    <w:rsid w:val="00657E21"/>
    <w:rsid w:val="00657F43"/>
    <w:rsid w:val="006603A8"/>
    <w:rsid w:val="006606ED"/>
    <w:rsid w:val="00660739"/>
    <w:rsid w:val="00660C44"/>
    <w:rsid w:val="00661347"/>
    <w:rsid w:val="006619BB"/>
    <w:rsid w:val="006619D1"/>
    <w:rsid w:val="0066259D"/>
    <w:rsid w:val="00662B61"/>
    <w:rsid w:val="0066305B"/>
    <w:rsid w:val="0066334E"/>
    <w:rsid w:val="00663A6F"/>
    <w:rsid w:val="0066431E"/>
    <w:rsid w:val="00665E3D"/>
    <w:rsid w:val="00665FED"/>
    <w:rsid w:val="006671FA"/>
    <w:rsid w:val="00667BEE"/>
    <w:rsid w:val="00667EAD"/>
    <w:rsid w:val="0067086E"/>
    <w:rsid w:val="00670AB5"/>
    <w:rsid w:val="0067193D"/>
    <w:rsid w:val="00671DCA"/>
    <w:rsid w:val="00672753"/>
    <w:rsid w:val="00672CA4"/>
    <w:rsid w:val="00673690"/>
    <w:rsid w:val="006737F4"/>
    <w:rsid w:val="00673FFA"/>
    <w:rsid w:val="00674393"/>
    <w:rsid w:val="0067486F"/>
    <w:rsid w:val="00674EEB"/>
    <w:rsid w:val="00676654"/>
    <w:rsid w:val="00676A61"/>
    <w:rsid w:val="00677045"/>
    <w:rsid w:val="0067732D"/>
    <w:rsid w:val="006773B2"/>
    <w:rsid w:val="006776CF"/>
    <w:rsid w:val="00680055"/>
    <w:rsid w:val="0068104C"/>
    <w:rsid w:val="0068105C"/>
    <w:rsid w:val="00681624"/>
    <w:rsid w:val="00681C6E"/>
    <w:rsid w:val="006825AA"/>
    <w:rsid w:val="00682BA2"/>
    <w:rsid w:val="00682E47"/>
    <w:rsid w:val="00683309"/>
    <w:rsid w:val="0068348D"/>
    <w:rsid w:val="00683C1F"/>
    <w:rsid w:val="00684A8E"/>
    <w:rsid w:val="00684BAB"/>
    <w:rsid w:val="006850FB"/>
    <w:rsid w:val="006856E1"/>
    <w:rsid w:val="00685794"/>
    <w:rsid w:val="00686192"/>
    <w:rsid w:val="00686AA3"/>
    <w:rsid w:val="0068754C"/>
    <w:rsid w:val="00687C6B"/>
    <w:rsid w:val="00690DD3"/>
    <w:rsid w:val="006910C1"/>
    <w:rsid w:val="006918E2"/>
    <w:rsid w:val="00692147"/>
    <w:rsid w:val="00692AD4"/>
    <w:rsid w:val="00692E04"/>
    <w:rsid w:val="00692F1A"/>
    <w:rsid w:val="006934D0"/>
    <w:rsid w:val="00693B63"/>
    <w:rsid w:val="00695137"/>
    <w:rsid w:val="00695A79"/>
    <w:rsid w:val="00696BA1"/>
    <w:rsid w:val="00697593"/>
    <w:rsid w:val="006A00C5"/>
    <w:rsid w:val="006A019D"/>
    <w:rsid w:val="006A1F18"/>
    <w:rsid w:val="006A24AF"/>
    <w:rsid w:val="006A2627"/>
    <w:rsid w:val="006A3170"/>
    <w:rsid w:val="006A3ADB"/>
    <w:rsid w:val="006A495C"/>
    <w:rsid w:val="006A5094"/>
    <w:rsid w:val="006A53EC"/>
    <w:rsid w:val="006A5F90"/>
    <w:rsid w:val="006A6022"/>
    <w:rsid w:val="006A6181"/>
    <w:rsid w:val="006A6643"/>
    <w:rsid w:val="006A69B4"/>
    <w:rsid w:val="006A6D62"/>
    <w:rsid w:val="006A6FB6"/>
    <w:rsid w:val="006A77C1"/>
    <w:rsid w:val="006B0120"/>
    <w:rsid w:val="006B071A"/>
    <w:rsid w:val="006B1817"/>
    <w:rsid w:val="006B1822"/>
    <w:rsid w:val="006B2141"/>
    <w:rsid w:val="006B2F9F"/>
    <w:rsid w:val="006B3DC6"/>
    <w:rsid w:val="006B406B"/>
    <w:rsid w:val="006B43F2"/>
    <w:rsid w:val="006B4462"/>
    <w:rsid w:val="006B44E2"/>
    <w:rsid w:val="006B55D1"/>
    <w:rsid w:val="006B5EDF"/>
    <w:rsid w:val="006B657E"/>
    <w:rsid w:val="006B6DBE"/>
    <w:rsid w:val="006B6EC3"/>
    <w:rsid w:val="006B7324"/>
    <w:rsid w:val="006B7798"/>
    <w:rsid w:val="006C0349"/>
    <w:rsid w:val="006C14F4"/>
    <w:rsid w:val="006C1729"/>
    <w:rsid w:val="006C172F"/>
    <w:rsid w:val="006C17C3"/>
    <w:rsid w:val="006C282F"/>
    <w:rsid w:val="006C2E26"/>
    <w:rsid w:val="006C3086"/>
    <w:rsid w:val="006C36FA"/>
    <w:rsid w:val="006C3963"/>
    <w:rsid w:val="006C3DFF"/>
    <w:rsid w:val="006C412A"/>
    <w:rsid w:val="006C4138"/>
    <w:rsid w:val="006C41E8"/>
    <w:rsid w:val="006C4949"/>
    <w:rsid w:val="006C4D03"/>
    <w:rsid w:val="006C699F"/>
    <w:rsid w:val="006C69E7"/>
    <w:rsid w:val="006C70AC"/>
    <w:rsid w:val="006C738C"/>
    <w:rsid w:val="006C7BA0"/>
    <w:rsid w:val="006D01AF"/>
    <w:rsid w:val="006D03EC"/>
    <w:rsid w:val="006D0B08"/>
    <w:rsid w:val="006D0C2A"/>
    <w:rsid w:val="006D0FE1"/>
    <w:rsid w:val="006D14E2"/>
    <w:rsid w:val="006D243E"/>
    <w:rsid w:val="006D2B98"/>
    <w:rsid w:val="006D2BE0"/>
    <w:rsid w:val="006D2CE5"/>
    <w:rsid w:val="006D2E18"/>
    <w:rsid w:val="006D3032"/>
    <w:rsid w:val="006D31B9"/>
    <w:rsid w:val="006D3E07"/>
    <w:rsid w:val="006D4238"/>
    <w:rsid w:val="006D4468"/>
    <w:rsid w:val="006D4C90"/>
    <w:rsid w:val="006D4EEA"/>
    <w:rsid w:val="006D53A8"/>
    <w:rsid w:val="006D546F"/>
    <w:rsid w:val="006D54EE"/>
    <w:rsid w:val="006D77E0"/>
    <w:rsid w:val="006D78F1"/>
    <w:rsid w:val="006D7B17"/>
    <w:rsid w:val="006E02D8"/>
    <w:rsid w:val="006E0767"/>
    <w:rsid w:val="006E16C9"/>
    <w:rsid w:val="006E1C68"/>
    <w:rsid w:val="006E1FE8"/>
    <w:rsid w:val="006E2164"/>
    <w:rsid w:val="006E28DC"/>
    <w:rsid w:val="006E29F7"/>
    <w:rsid w:val="006E3BC3"/>
    <w:rsid w:val="006E4094"/>
    <w:rsid w:val="006E462C"/>
    <w:rsid w:val="006E4F24"/>
    <w:rsid w:val="006E5405"/>
    <w:rsid w:val="006E57BE"/>
    <w:rsid w:val="006E5A9C"/>
    <w:rsid w:val="006E606E"/>
    <w:rsid w:val="006E657A"/>
    <w:rsid w:val="006E6B26"/>
    <w:rsid w:val="006E6B49"/>
    <w:rsid w:val="006E6EAA"/>
    <w:rsid w:val="006F098B"/>
    <w:rsid w:val="006F0C5A"/>
    <w:rsid w:val="006F0CD4"/>
    <w:rsid w:val="006F1889"/>
    <w:rsid w:val="006F1A1C"/>
    <w:rsid w:val="006F1A8C"/>
    <w:rsid w:val="006F1CC9"/>
    <w:rsid w:val="006F2A28"/>
    <w:rsid w:val="006F2DBE"/>
    <w:rsid w:val="006F2F0D"/>
    <w:rsid w:val="006F3114"/>
    <w:rsid w:val="006F3B89"/>
    <w:rsid w:val="006F4182"/>
    <w:rsid w:val="006F4429"/>
    <w:rsid w:val="006F4A4A"/>
    <w:rsid w:val="006F513E"/>
    <w:rsid w:val="006F519A"/>
    <w:rsid w:val="006F570C"/>
    <w:rsid w:val="006F5E1B"/>
    <w:rsid w:val="006F69D3"/>
    <w:rsid w:val="006F69FA"/>
    <w:rsid w:val="006F6ADF"/>
    <w:rsid w:val="006F7211"/>
    <w:rsid w:val="006F7580"/>
    <w:rsid w:val="006F7A49"/>
    <w:rsid w:val="006F7F6B"/>
    <w:rsid w:val="00700ECE"/>
    <w:rsid w:val="0070134A"/>
    <w:rsid w:val="00701B48"/>
    <w:rsid w:val="00701F8E"/>
    <w:rsid w:val="00703134"/>
    <w:rsid w:val="00703AB7"/>
    <w:rsid w:val="00704135"/>
    <w:rsid w:val="0070604A"/>
    <w:rsid w:val="007063B0"/>
    <w:rsid w:val="00706A33"/>
    <w:rsid w:val="00707025"/>
    <w:rsid w:val="007100A7"/>
    <w:rsid w:val="007100D2"/>
    <w:rsid w:val="00710654"/>
    <w:rsid w:val="007107BA"/>
    <w:rsid w:val="00710A5E"/>
    <w:rsid w:val="00710E43"/>
    <w:rsid w:val="007114C7"/>
    <w:rsid w:val="00711660"/>
    <w:rsid w:val="0071197F"/>
    <w:rsid w:val="00711BB6"/>
    <w:rsid w:val="00711EF7"/>
    <w:rsid w:val="00711FB6"/>
    <w:rsid w:val="007120DA"/>
    <w:rsid w:val="00713076"/>
    <w:rsid w:val="007138CB"/>
    <w:rsid w:val="007140BD"/>
    <w:rsid w:val="00714760"/>
    <w:rsid w:val="00714C9D"/>
    <w:rsid w:val="0071520F"/>
    <w:rsid w:val="007153B9"/>
    <w:rsid w:val="0071555B"/>
    <w:rsid w:val="00715B1A"/>
    <w:rsid w:val="00715BBA"/>
    <w:rsid w:val="00715FF6"/>
    <w:rsid w:val="00716342"/>
    <w:rsid w:val="007169B5"/>
    <w:rsid w:val="00716FA7"/>
    <w:rsid w:val="007201DD"/>
    <w:rsid w:val="00720338"/>
    <w:rsid w:val="007207DA"/>
    <w:rsid w:val="00721A18"/>
    <w:rsid w:val="00721F49"/>
    <w:rsid w:val="00722004"/>
    <w:rsid w:val="007220F8"/>
    <w:rsid w:val="00722110"/>
    <w:rsid w:val="00722177"/>
    <w:rsid w:val="007226F3"/>
    <w:rsid w:val="00722DD0"/>
    <w:rsid w:val="00723182"/>
    <w:rsid w:val="00723432"/>
    <w:rsid w:val="00723737"/>
    <w:rsid w:val="00723FAE"/>
    <w:rsid w:val="007248EF"/>
    <w:rsid w:val="00724D8A"/>
    <w:rsid w:val="00724E58"/>
    <w:rsid w:val="00724EBA"/>
    <w:rsid w:val="007251FC"/>
    <w:rsid w:val="007254BC"/>
    <w:rsid w:val="00725797"/>
    <w:rsid w:val="007258CA"/>
    <w:rsid w:val="00725E12"/>
    <w:rsid w:val="007269BD"/>
    <w:rsid w:val="00726C8A"/>
    <w:rsid w:val="0072717B"/>
    <w:rsid w:val="007278DE"/>
    <w:rsid w:val="00730148"/>
    <w:rsid w:val="00731F75"/>
    <w:rsid w:val="007321FD"/>
    <w:rsid w:val="00733455"/>
    <w:rsid w:val="00733C3C"/>
    <w:rsid w:val="00733F37"/>
    <w:rsid w:val="00735916"/>
    <w:rsid w:val="00735D3D"/>
    <w:rsid w:val="00735EF1"/>
    <w:rsid w:val="00735F48"/>
    <w:rsid w:val="00736A84"/>
    <w:rsid w:val="00737915"/>
    <w:rsid w:val="00737976"/>
    <w:rsid w:val="007400B5"/>
    <w:rsid w:val="007406B9"/>
    <w:rsid w:val="00740F74"/>
    <w:rsid w:val="00740FC4"/>
    <w:rsid w:val="0074105D"/>
    <w:rsid w:val="0074161E"/>
    <w:rsid w:val="00741928"/>
    <w:rsid w:val="00741A35"/>
    <w:rsid w:val="00741B0E"/>
    <w:rsid w:val="00741B12"/>
    <w:rsid w:val="007431A9"/>
    <w:rsid w:val="00743583"/>
    <w:rsid w:val="00743C81"/>
    <w:rsid w:val="00743DEC"/>
    <w:rsid w:val="00743EE3"/>
    <w:rsid w:val="00744033"/>
    <w:rsid w:val="00744E9A"/>
    <w:rsid w:val="0074502D"/>
    <w:rsid w:val="007451E1"/>
    <w:rsid w:val="00745342"/>
    <w:rsid w:val="0074573C"/>
    <w:rsid w:val="0074598B"/>
    <w:rsid w:val="00746401"/>
    <w:rsid w:val="0074678D"/>
    <w:rsid w:val="00746CC8"/>
    <w:rsid w:val="0074770A"/>
    <w:rsid w:val="00747FE0"/>
    <w:rsid w:val="007507F1"/>
    <w:rsid w:val="00750A8A"/>
    <w:rsid w:val="00751006"/>
    <w:rsid w:val="0075128A"/>
    <w:rsid w:val="007512B1"/>
    <w:rsid w:val="00751B4B"/>
    <w:rsid w:val="00751C42"/>
    <w:rsid w:val="00752197"/>
    <w:rsid w:val="00752323"/>
    <w:rsid w:val="00752325"/>
    <w:rsid w:val="007534B9"/>
    <w:rsid w:val="00753540"/>
    <w:rsid w:val="00753EF8"/>
    <w:rsid w:val="0075416B"/>
    <w:rsid w:val="00754B4F"/>
    <w:rsid w:val="00754D5F"/>
    <w:rsid w:val="00756E8B"/>
    <w:rsid w:val="007572CF"/>
    <w:rsid w:val="00757705"/>
    <w:rsid w:val="00757B62"/>
    <w:rsid w:val="007602F0"/>
    <w:rsid w:val="00760488"/>
    <w:rsid w:val="00760D56"/>
    <w:rsid w:val="00761488"/>
    <w:rsid w:val="00761A57"/>
    <w:rsid w:val="007624E1"/>
    <w:rsid w:val="00762C0E"/>
    <w:rsid w:val="00763169"/>
    <w:rsid w:val="007635DB"/>
    <w:rsid w:val="00763A8F"/>
    <w:rsid w:val="0076469A"/>
    <w:rsid w:val="007648F2"/>
    <w:rsid w:val="0076521D"/>
    <w:rsid w:val="0076529C"/>
    <w:rsid w:val="00765EB8"/>
    <w:rsid w:val="0076618F"/>
    <w:rsid w:val="00766248"/>
    <w:rsid w:val="00766269"/>
    <w:rsid w:val="00766F69"/>
    <w:rsid w:val="00767B64"/>
    <w:rsid w:val="0077064A"/>
    <w:rsid w:val="00770F0B"/>
    <w:rsid w:val="00772127"/>
    <w:rsid w:val="00772A5B"/>
    <w:rsid w:val="00774857"/>
    <w:rsid w:val="0077494F"/>
    <w:rsid w:val="00774ACB"/>
    <w:rsid w:val="0077518E"/>
    <w:rsid w:val="007757C6"/>
    <w:rsid w:val="007764B1"/>
    <w:rsid w:val="00776736"/>
    <w:rsid w:val="00776FA5"/>
    <w:rsid w:val="007770FE"/>
    <w:rsid w:val="007778B0"/>
    <w:rsid w:val="0078164D"/>
    <w:rsid w:val="00782FE9"/>
    <w:rsid w:val="00783697"/>
    <w:rsid w:val="007836B3"/>
    <w:rsid w:val="0078457A"/>
    <w:rsid w:val="00785050"/>
    <w:rsid w:val="007860A9"/>
    <w:rsid w:val="00786A88"/>
    <w:rsid w:val="00786BBD"/>
    <w:rsid w:val="00787043"/>
    <w:rsid w:val="007872D7"/>
    <w:rsid w:val="00787488"/>
    <w:rsid w:val="007874AE"/>
    <w:rsid w:val="0078769D"/>
    <w:rsid w:val="007878EC"/>
    <w:rsid w:val="00787A59"/>
    <w:rsid w:val="00787E97"/>
    <w:rsid w:val="00790034"/>
    <w:rsid w:val="00790AAB"/>
    <w:rsid w:val="0079197A"/>
    <w:rsid w:val="00791DB6"/>
    <w:rsid w:val="00792074"/>
    <w:rsid w:val="00792A30"/>
    <w:rsid w:val="0079335A"/>
    <w:rsid w:val="00793721"/>
    <w:rsid w:val="007938CC"/>
    <w:rsid w:val="007942D7"/>
    <w:rsid w:val="00794C35"/>
    <w:rsid w:val="00794E1F"/>
    <w:rsid w:val="007958AC"/>
    <w:rsid w:val="00795954"/>
    <w:rsid w:val="007964CF"/>
    <w:rsid w:val="0079668C"/>
    <w:rsid w:val="00796CEB"/>
    <w:rsid w:val="00797802"/>
    <w:rsid w:val="00797AF2"/>
    <w:rsid w:val="00797D7D"/>
    <w:rsid w:val="007A0389"/>
    <w:rsid w:val="007A0906"/>
    <w:rsid w:val="007A0CF5"/>
    <w:rsid w:val="007A0E26"/>
    <w:rsid w:val="007A13A9"/>
    <w:rsid w:val="007A1F0F"/>
    <w:rsid w:val="007A23B8"/>
    <w:rsid w:val="007A26AD"/>
    <w:rsid w:val="007A32D7"/>
    <w:rsid w:val="007A32E4"/>
    <w:rsid w:val="007A3F1B"/>
    <w:rsid w:val="007A43CB"/>
    <w:rsid w:val="007A4F9F"/>
    <w:rsid w:val="007A4FC9"/>
    <w:rsid w:val="007A5482"/>
    <w:rsid w:val="007A5499"/>
    <w:rsid w:val="007A55DE"/>
    <w:rsid w:val="007A56D4"/>
    <w:rsid w:val="007A576A"/>
    <w:rsid w:val="007A592D"/>
    <w:rsid w:val="007A604E"/>
    <w:rsid w:val="007A6820"/>
    <w:rsid w:val="007A6A95"/>
    <w:rsid w:val="007A74D8"/>
    <w:rsid w:val="007A7FAA"/>
    <w:rsid w:val="007B0C77"/>
    <w:rsid w:val="007B12B2"/>
    <w:rsid w:val="007B1E3D"/>
    <w:rsid w:val="007B1EA5"/>
    <w:rsid w:val="007B24A1"/>
    <w:rsid w:val="007B340D"/>
    <w:rsid w:val="007B3641"/>
    <w:rsid w:val="007B36C5"/>
    <w:rsid w:val="007B3B2D"/>
    <w:rsid w:val="007B3BA2"/>
    <w:rsid w:val="007B3E14"/>
    <w:rsid w:val="007B4B3B"/>
    <w:rsid w:val="007B5162"/>
    <w:rsid w:val="007B5624"/>
    <w:rsid w:val="007B56FD"/>
    <w:rsid w:val="007B5C10"/>
    <w:rsid w:val="007B5E59"/>
    <w:rsid w:val="007B6A8F"/>
    <w:rsid w:val="007B6D31"/>
    <w:rsid w:val="007B779D"/>
    <w:rsid w:val="007B7F03"/>
    <w:rsid w:val="007C0270"/>
    <w:rsid w:val="007C059C"/>
    <w:rsid w:val="007C082F"/>
    <w:rsid w:val="007C0D91"/>
    <w:rsid w:val="007C12D0"/>
    <w:rsid w:val="007C1819"/>
    <w:rsid w:val="007C185A"/>
    <w:rsid w:val="007C1DE9"/>
    <w:rsid w:val="007C2F33"/>
    <w:rsid w:val="007C3A4B"/>
    <w:rsid w:val="007C4350"/>
    <w:rsid w:val="007C48DD"/>
    <w:rsid w:val="007C534D"/>
    <w:rsid w:val="007C5590"/>
    <w:rsid w:val="007C571F"/>
    <w:rsid w:val="007C5A58"/>
    <w:rsid w:val="007C5B72"/>
    <w:rsid w:val="007C5FCA"/>
    <w:rsid w:val="007C5FE5"/>
    <w:rsid w:val="007C653A"/>
    <w:rsid w:val="007D0649"/>
    <w:rsid w:val="007D108A"/>
    <w:rsid w:val="007D2348"/>
    <w:rsid w:val="007D2CE5"/>
    <w:rsid w:val="007D2E82"/>
    <w:rsid w:val="007D37B7"/>
    <w:rsid w:val="007D5154"/>
    <w:rsid w:val="007D5C40"/>
    <w:rsid w:val="007D6308"/>
    <w:rsid w:val="007D65C7"/>
    <w:rsid w:val="007D74D4"/>
    <w:rsid w:val="007E1108"/>
    <w:rsid w:val="007E16B3"/>
    <w:rsid w:val="007E1F86"/>
    <w:rsid w:val="007E260D"/>
    <w:rsid w:val="007E2717"/>
    <w:rsid w:val="007E2F67"/>
    <w:rsid w:val="007E4F30"/>
    <w:rsid w:val="007E5A4B"/>
    <w:rsid w:val="007E5EF9"/>
    <w:rsid w:val="007E5F2F"/>
    <w:rsid w:val="007E6597"/>
    <w:rsid w:val="007E72C9"/>
    <w:rsid w:val="007F00E8"/>
    <w:rsid w:val="007F033A"/>
    <w:rsid w:val="007F0F71"/>
    <w:rsid w:val="007F2406"/>
    <w:rsid w:val="007F2759"/>
    <w:rsid w:val="007F305E"/>
    <w:rsid w:val="007F32EE"/>
    <w:rsid w:val="007F35D4"/>
    <w:rsid w:val="007F3A2B"/>
    <w:rsid w:val="007F3B00"/>
    <w:rsid w:val="007F3C91"/>
    <w:rsid w:val="007F3E28"/>
    <w:rsid w:val="007F4631"/>
    <w:rsid w:val="007F47C0"/>
    <w:rsid w:val="007F49A3"/>
    <w:rsid w:val="007F4F0C"/>
    <w:rsid w:val="007F52B5"/>
    <w:rsid w:val="007F5C4D"/>
    <w:rsid w:val="007F5D7D"/>
    <w:rsid w:val="007F6917"/>
    <w:rsid w:val="007F6A70"/>
    <w:rsid w:val="007F6E01"/>
    <w:rsid w:val="007F721A"/>
    <w:rsid w:val="007F7318"/>
    <w:rsid w:val="007F772A"/>
    <w:rsid w:val="00800198"/>
    <w:rsid w:val="0080028D"/>
    <w:rsid w:val="00800893"/>
    <w:rsid w:val="00800C3B"/>
    <w:rsid w:val="008018F7"/>
    <w:rsid w:val="00801B0B"/>
    <w:rsid w:val="00801DA1"/>
    <w:rsid w:val="00801F2B"/>
    <w:rsid w:val="00802161"/>
    <w:rsid w:val="008025BF"/>
    <w:rsid w:val="0080547C"/>
    <w:rsid w:val="00805947"/>
    <w:rsid w:val="00805988"/>
    <w:rsid w:val="00805B53"/>
    <w:rsid w:val="0080656A"/>
    <w:rsid w:val="008069E0"/>
    <w:rsid w:val="00806AEA"/>
    <w:rsid w:val="00807128"/>
    <w:rsid w:val="00807953"/>
    <w:rsid w:val="00807C1D"/>
    <w:rsid w:val="00807D07"/>
    <w:rsid w:val="008105C8"/>
    <w:rsid w:val="0081133E"/>
    <w:rsid w:val="0081143E"/>
    <w:rsid w:val="00812C0A"/>
    <w:rsid w:val="008132C6"/>
    <w:rsid w:val="00813517"/>
    <w:rsid w:val="00813549"/>
    <w:rsid w:val="008135D2"/>
    <w:rsid w:val="008136D6"/>
    <w:rsid w:val="008138F5"/>
    <w:rsid w:val="00813DDF"/>
    <w:rsid w:val="008156B4"/>
    <w:rsid w:val="0081570B"/>
    <w:rsid w:val="00815C28"/>
    <w:rsid w:val="0081606A"/>
    <w:rsid w:val="0081610C"/>
    <w:rsid w:val="0081611D"/>
    <w:rsid w:val="00816891"/>
    <w:rsid w:val="00816BA0"/>
    <w:rsid w:val="00816DC8"/>
    <w:rsid w:val="00817200"/>
    <w:rsid w:val="0081783E"/>
    <w:rsid w:val="00821075"/>
    <w:rsid w:val="0082186F"/>
    <w:rsid w:val="00821C11"/>
    <w:rsid w:val="008222C6"/>
    <w:rsid w:val="00822989"/>
    <w:rsid w:val="00822D18"/>
    <w:rsid w:val="00823E98"/>
    <w:rsid w:val="0082466D"/>
    <w:rsid w:val="008246E3"/>
    <w:rsid w:val="00826034"/>
    <w:rsid w:val="008266FE"/>
    <w:rsid w:val="00826955"/>
    <w:rsid w:val="00826991"/>
    <w:rsid w:val="00826C14"/>
    <w:rsid w:val="00826F28"/>
    <w:rsid w:val="00827013"/>
    <w:rsid w:val="0082727A"/>
    <w:rsid w:val="0082762B"/>
    <w:rsid w:val="008279E9"/>
    <w:rsid w:val="00827BE8"/>
    <w:rsid w:val="00827C74"/>
    <w:rsid w:val="00827CDF"/>
    <w:rsid w:val="008300DE"/>
    <w:rsid w:val="00832297"/>
    <w:rsid w:val="00832784"/>
    <w:rsid w:val="00832B6F"/>
    <w:rsid w:val="00832E72"/>
    <w:rsid w:val="00832F7C"/>
    <w:rsid w:val="008331DD"/>
    <w:rsid w:val="00834781"/>
    <w:rsid w:val="008348EA"/>
    <w:rsid w:val="00834AB2"/>
    <w:rsid w:val="00835A92"/>
    <w:rsid w:val="00835B73"/>
    <w:rsid w:val="00835CE4"/>
    <w:rsid w:val="00836167"/>
    <w:rsid w:val="00836478"/>
    <w:rsid w:val="008369CC"/>
    <w:rsid w:val="00836EE2"/>
    <w:rsid w:val="00837061"/>
    <w:rsid w:val="008372B6"/>
    <w:rsid w:val="008373A9"/>
    <w:rsid w:val="008376CE"/>
    <w:rsid w:val="0083794A"/>
    <w:rsid w:val="00837B7E"/>
    <w:rsid w:val="00837E9B"/>
    <w:rsid w:val="008408C0"/>
    <w:rsid w:val="00840C5A"/>
    <w:rsid w:val="00840D79"/>
    <w:rsid w:val="00841C5C"/>
    <w:rsid w:val="00842318"/>
    <w:rsid w:val="00842F5A"/>
    <w:rsid w:val="008434D2"/>
    <w:rsid w:val="00843CC3"/>
    <w:rsid w:val="00843F84"/>
    <w:rsid w:val="00844F6F"/>
    <w:rsid w:val="00845043"/>
    <w:rsid w:val="008454D5"/>
    <w:rsid w:val="008455F0"/>
    <w:rsid w:val="0084568C"/>
    <w:rsid w:val="00845CFA"/>
    <w:rsid w:val="00845E3C"/>
    <w:rsid w:val="00846B1A"/>
    <w:rsid w:val="00846E84"/>
    <w:rsid w:val="00847116"/>
    <w:rsid w:val="008471CF"/>
    <w:rsid w:val="00847CA9"/>
    <w:rsid w:val="00847F95"/>
    <w:rsid w:val="008506B9"/>
    <w:rsid w:val="00850865"/>
    <w:rsid w:val="00850C63"/>
    <w:rsid w:val="00850CBE"/>
    <w:rsid w:val="00851E2D"/>
    <w:rsid w:val="00852F33"/>
    <w:rsid w:val="00852F9F"/>
    <w:rsid w:val="008530E9"/>
    <w:rsid w:val="008548FB"/>
    <w:rsid w:val="00854D15"/>
    <w:rsid w:val="00855279"/>
    <w:rsid w:val="008559C1"/>
    <w:rsid w:val="00855DB4"/>
    <w:rsid w:val="008560EA"/>
    <w:rsid w:val="00856832"/>
    <w:rsid w:val="00856B84"/>
    <w:rsid w:val="0085740E"/>
    <w:rsid w:val="008574A4"/>
    <w:rsid w:val="0085784F"/>
    <w:rsid w:val="00857B04"/>
    <w:rsid w:val="00860031"/>
    <w:rsid w:val="0086076A"/>
    <w:rsid w:val="0086130E"/>
    <w:rsid w:val="008617B7"/>
    <w:rsid w:val="008618BC"/>
    <w:rsid w:val="00862A0F"/>
    <w:rsid w:val="00862DAB"/>
    <w:rsid w:val="00863175"/>
    <w:rsid w:val="00863322"/>
    <w:rsid w:val="00864314"/>
    <w:rsid w:val="00864CE7"/>
    <w:rsid w:val="00865B2A"/>
    <w:rsid w:val="00865B33"/>
    <w:rsid w:val="00865EFC"/>
    <w:rsid w:val="00866294"/>
    <w:rsid w:val="0086646F"/>
    <w:rsid w:val="00867A4A"/>
    <w:rsid w:val="00867BC5"/>
    <w:rsid w:val="00870924"/>
    <w:rsid w:val="00870B42"/>
    <w:rsid w:val="00871100"/>
    <w:rsid w:val="0087126F"/>
    <w:rsid w:val="008721C7"/>
    <w:rsid w:val="0087341D"/>
    <w:rsid w:val="00873B8C"/>
    <w:rsid w:val="00874589"/>
    <w:rsid w:val="00874F7C"/>
    <w:rsid w:val="008753C8"/>
    <w:rsid w:val="00875774"/>
    <w:rsid w:val="00875BA1"/>
    <w:rsid w:val="008767C1"/>
    <w:rsid w:val="00880304"/>
    <w:rsid w:val="008806D9"/>
    <w:rsid w:val="00880860"/>
    <w:rsid w:val="00881328"/>
    <w:rsid w:val="008816E2"/>
    <w:rsid w:val="008817CF"/>
    <w:rsid w:val="00882891"/>
    <w:rsid w:val="00883420"/>
    <w:rsid w:val="00883986"/>
    <w:rsid w:val="00883B56"/>
    <w:rsid w:val="00883CA0"/>
    <w:rsid w:val="00883F65"/>
    <w:rsid w:val="00883F73"/>
    <w:rsid w:val="008841DE"/>
    <w:rsid w:val="008848C8"/>
    <w:rsid w:val="00884B2B"/>
    <w:rsid w:val="00885B8F"/>
    <w:rsid w:val="008861F1"/>
    <w:rsid w:val="0088625E"/>
    <w:rsid w:val="008863F3"/>
    <w:rsid w:val="008864C1"/>
    <w:rsid w:val="008865A9"/>
    <w:rsid w:val="00886F50"/>
    <w:rsid w:val="0088711A"/>
    <w:rsid w:val="00887439"/>
    <w:rsid w:val="00887E71"/>
    <w:rsid w:val="0088E7BC"/>
    <w:rsid w:val="008901AB"/>
    <w:rsid w:val="008903E3"/>
    <w:rsid w:val="008904A2"/>
    <w:rsid w:val="008909E8"/>
    <w:rsid w:val="00890AA6"/>
    <w:rsid w:val="008910D2"/>
    <w:rsid w:val="00891828"/>
    <w:rsid w:val="00891D56"/>
    <w:rsid w:val="00891E33"/>
    <w:rsid w:val="00892488"/>
    <w:rsid w:val="00892F68"/>
    <w:rsid w:val="0089417F"/>
    <w:rsid w:val="0089424D"/>
    <w:rsid w:val="00895B26"/>
    <w:rsid w:val="008965F3"/>
    <w:rsid w:val="00896EFB"/>
    <w:rsid w:val="008972AF"/>
    <w:rsid w:val="008A0321"/>
    <w:rsid w:val="008A09F9"/>
    <w:rsid w:val="008A0D6C"/>
    <w:rsid w:val="008A0F43"/>
    <w:rsid w:val="008A2387"/>
    <w:rsid w:val="008A2472"/>
    <w:rsid w:val="008A2A00"/>
    <w:rsid w:val="008A2A75"/>
    <w:rsid w:val="008A32FC"/>
    <w:rsid w:val="008A34F0"/>
    <w:rsid w:val="008A39E5"/>
    <w:rsid w:val="008A3B59"/>
    <w:rsid w:val="008A4785"/>
    <w:rsid w:val="008A5941"/>
    <w:rsid w:val="008A64A3"/>
    <w:rsid w:val="008A6760"/>
    <w:rsid w:val="008A6C4E"/>
    <w:rsid w:val="008A6E44"/>
    <w:rsid w:val="008A7429"/>
    <w:rsid w:val="008A780D"/>
    <w:rsid w:val="008A7E69"/>
    <w:rsid w:val="008A7F81"/>
    <w:rsid w:val="008B0AA5"/>
    <w:rsid w:val="008B0B92"/>
    <w:rsid w:val="008B0E33"/>
    <w:rsid w:val="008B0E4B"/>
    <w:rsid w:val="008B19EE"/>
    <w:rsid w:val="008B1C39"/>
    <w:rsid w:val="008B1DA7"/>
    <w:rsid w:val="008B1F01"/>
    <w:rsid w:val="008B2853"/>
    <w:rsid w:val="008B2926"/>
    <w:rsid w:val="008B2BD5"/>
    <w:rsid w:val="008B3160"/>
    <w:rsid w:val="008B3614"/>
    <w:rsid w:val="008B3A7D"/>
    <w:rsid w:val="008B40E4"/>
    <w:rsid w:val="008B43E1"/>
    <w:rsid w:val="008B472C"/>
    <w:rsid w:val="008B4831"/>
    <w:rsid w:val="008B4E11"/>
    <w:rsid w:val="008B6447"/>
    <w:rsid w:val="008B6617"/>
    <w:rsid w:val="008B6CAC"/>
    <w:rsid w:val="008B6E93"/>
    <w:rsid w:val="008B6E9A"/>
    <w:rsid w:val="008B798D"/>
    <w:rsid w:val="008C06EA"/>
    <w:rsid w:val="008C1C65"/>
    <w:rsid w:val="008C1C90"/>
    <w:rsid w:val="008C1F16"/>
    <w:rsid w:val="008C20AA"/>
    <w:rsid w:val="008C24A6"/>
    <w:rsid w:val="008C2C18"/>
    <w:rsid w:val="008C2D5E"/>
    <w:rsid w:val="008C2EC7"/>
    <w:rsid w:val="008C321C"/>
    <w:rsid w:val="008C395F"/>
    <w:rsid w:val="008C454D"/>
    <w:rsid w:val="008C45DB"/>
    <w:rsid w:val="008C49B0"/>
    <w:rsid w:val="008C4AC5"/>
    <w:rsid w:val="008C50E6"/>
    <w:rsid w:val="008C522A"/>
    <w:rsid w:val="008C528C"/>
    <w:rsid w:val="008C5591"/>
    <w:rsid w:val="008C5B12"/>
    <w:rsid w:val="008C5F86"/>
    <w:rsid w:val="008C65D4"/>
    <w:rsid w:val="008C66F6"/>
    <w:rsid w:val="008C673B"/>
    <w:rsid w:val="008C6B38"/>
    <w:rsid w:val="008C6D54"/>
    <w:rsid w:val="008D04B4"/>
    <w:rsid w:val="008D05C9"/>
    <w:rsid w:val="008D123C"/>
    <w:rsid w:val="008D1667"/>
    <w:rsid w:val="008D188F"/>
    <w:rsid w:val="008D2071"/>
    <w:rsid w:val="008D241F"/>
    <w:rsid w:val="008D277B"/>
    <w:rsid w:val="008D2905"/>
    <w:rsid w:val="008D2DBD"/>
    <w:rsid w:val="008D48B2"/>
    <w:rsid w:val="008D48FE"/>
    <w:rsid w:val="008D4CA1"/>
    <w:rsid w:val="008D4CA6"/>
    <w:rsid w:val="008D4FD0"/>
    <w:rsid w:val="008D5094"/>
    <w:rsid w:val="008D5349"/>
    <w:rsid w:val="008D5785"/>
    <w:rsid w:val="008D5D39"/>
    <w:rsid w:val="008D6EAD"/>
    <w:rsid w:val="008D792F"/>
    <w:rsid w:val="008E094B"/>
    <w:rsid w:val="008E0B05"/>
    <w:rsid w:val="008E1125"/>
    <w:rsid w:val="008E1141"/>
    <w:rsid w:val="008E1145"/>
    <w:rsid w:val="008E19A2"/>
    <w:rsid w:val="008E3379"/>
    <w:rsid w:val="008E347A"/>
    <w:rsid w:val="008E3534"/>
    <w:rsid w:val="008E3F51"/>
    <w:rsid w:val="008E3FD0"/>
    <w:rsid w:val="008E401D"/>
    <w:rsid w:val="008E4740"/>
    <w:rsid w:val="008E4C41"/>
    <w:rsid w:val="008E4D5A"/>
    <w:rsid w:val="008E521C"/>
    <w:rsid w:val="008E53C0"/>
    <w:rsid w:val="008E5825"/>
    <w:rsid w:val="008E5CFF"/>
    <w:rsid w:val="008E6A00"/>
    <w:rsid w:val="008E7093"/>
    <w:rsid w:val="008E7417"/>
    <w:rsid w:val="008E7496"/>
    <w:rsid w:val="008E75BE"/>
    <w:rsid w:val="008E7E40"/>
    <w:rsid w:val="008F0B74"/>
    <w:rsid w:val="008F0BFF"/>
    <w:rsid w:val="008F2226"/>
    <w:rsid w:val="008F2422"/>
    <w:rsid w:val="008F27F0"/>
    <w:rsid w:val="008F31F1"/>
    <w:rsid w:val="008F32C8"/>
    <w:rsid w:val="008F33E5"/>
    <w:rsid w:val="008F360D"/>
    <w:rsid w:val="008F3EDF"/>
    <w:rsid w:val="008F41F2"/>
    <w:rsid w:val="008F4378"/>
    <w:rsid w:val="008F487E"/>
    <w:rsid w:val="008F51FD"/>
    <w:rsid w:val="008F5455"/>
    <w:rsid w:val="008F5D60"/>
    <w:rsid w:val="008F5E27"/>
    <w:rsid w:val="008F5F33"/>
    <w:rsid w:val="008F626B"/>
    <w:rsid w:val="008F6D36"/>
    <w:rsid w:val="008F6E14"/>
    <w:rsid w:val="008F709B"/>
    <w:rsid w:val="008F7482"/>
    <w:rsid w:val="008F772A"/>
    <w:rsid w:val="008F7A8C"/>
    <w:rsid w:val="008F7DD2"/>
    <w:rsid w:val="00900353"/>
    <w:rsid w:val="0090084D"/>
    <w:rsid w:val="00900E86"/>
    <w:rsid w:val="00900EC0"/>
    <w:rsid w:val="00901BE9"/>
    <w:rsid w:val="00901FA9"/>
    <w:rsid w:val="0090264A"/>
    <w:rsid w:val="00902661"/>
    <w:rsid w:val="009031FF"/>
    <w:rsid w:val="0090336C"/>
    <w:rsid w:val="009038E2"/>
    <w:rsid w:val="00903FFE"/>
    <w:rsid w:val="00904A12"/>
    <w:rsid w:val="00904D69"/>
    <w:rsid w:val="0090508F"/>
    <w:rsid w:val="0090530B"/>
    <w:rsid w:val="00905C7F"/>
    <w:rsid w:val="0090738F"/>
    <w:rsid w:val="00907D77"/>
    <w:rsid w:val="009100B3"/>
    <w:rsid w:val="0091073A"/>
    <w:rsid w:val="009109E5"/>
    <w:rsid w:val="0091187F"/>
    <w:rsid w:val="00911A0E"/>
    <w:rsid w:val="00911AB6"/>
    <w:rsid w:val="009120AF"/>
    <w:rsid w:val="00912269"/>
    <w:rsid w:val="00914368"/>
    <w:rsid w:val="00914C9D"/>
    <w:rsid w:val="009160A4"/>
    <w:rsid w:val="00916696"/>
    <w:rsid w:val="009166FA"/>
    <w:rsid w:val="00916F97"/>
    <w:rsid w:val="009177AE"/>
    <w:rsid w:val="009177DA"/>
    <w:rsid w:val="00917F01"/>
    <w:rsid w:val="00920DCD"/>
    <w:rsid w:val="00921595"/>
    <w:rsid w:val="009228D4"/>
    <w:rsid w:val="0092318A"/>
    <w:rsid w:val="009232D1"/>
    <w:rsid w:val="00923535"/>
    <w:rsid w:val="0092427E"/>
    <w:rsid w:val="009245F4"/>
    <w:rsid w:val="00924891"/>
    <w:rsid w:val="009255D8"/>
    <w:rsid w:val="00925A3F"/>
    <w:rsid w:val="009272EF"/>
    <w:rsid w:val="0093025D"/>
    <w:rsid w:val="00930BEA"/>
    <w:rsid w:val="00931947"/>
    <w:rsid w:val="00931C9B"/>
    <w:rsid w:val="00932035"/>
    <w:rsid w:val="009321F0"/>
    <w:rsid w:val="009323DA"/>
    <w:rsid w:val="009325B5"/>
    <w:rsid w:val="009336E8"/>
    <w:rsid w:val="00934279"/>
    <w:rsid w:val="00934B51"/>
    <w:rsid w:val="009355B6"/>
    <w:rsid w:val="0093617F"/>
    <w:rsid w:val="0093699C"/>
    <w:rsid w:val="00936AC0"/>
    <w:rsid w:val="009379F6"/>
    <w:rsid w:val="00937C4E"/>
    <w:rsid w:val="00937C9B"/>
    <w:rsid w:val="00937FC3"/>
    <w:rsid w:val="0094229A"/>
    <w:rsid w:val="009426D0"/>
    <w:rsid w:val="00942CEB"/>
    <w:rsid w:val="0094363F"/>
    <w:rsid w:val="0094368D"/>
    <w:rsid w:val="00943C32"/>
    <w:rsid w:val="00943ED3"/>
    <w:rsid w:val="009443D8"/>
    <w:rsid w:val="009448F8"/>
    <w:rsid w:val="00944911"/>
    <w:rsid w:val="00944994"/>
    <w:rsid w:val="00944D0D"/>
    <w:rsid w:val="00944EBD"/>
    <w:rsid w:val="00945A15"/>
    <w:rsid w:val="00945B22"/>
    <w:rsid w:val="00945E4A"/>
    <w:rsid w:val="00945EB5"/>
    <w:rsid w:val="009467B0"/>
    <w:rsid w:val="00946C43"/>
    <w:rsid w:val="009479ED"/>
    <w:rsid w:val="009505C5"/>
    <w:rsid w:val="00950929"/>
    <w:rsid w:val="00950F46"/>
    <w:rsid w:val="009510A8"/>
    <w:rsid w:val="009511D7"/>
    <w:rsid w:val="00951A07"/>
    <w:rsid w:val="00951CA7"/>
    <w:rsid w:val="00951E9A"/>
    <w:rsid w:val="00952052"/>
    <w:rsid w:val="00952333"/>
    <w:rsid w:val="009524C2"/>
    <w:rsid w:val="00952552"/>
    <w:rsid w:val="00953995"/>
    <w:rsid w:val="009539F6"/>
    <w:rsid w:val="00954A9B"/>
    <w:rsid w:val="0095548F"/>
    <w:rsid w:val="0095565D"/>
    <w:rsid w:val="00955660"/>
    <w:rsid w:val="009569CD"/>
    <w:rsid w:val="00956B16"/>
    <w:rsid w:val="00956C3C"/>
    <w:rsid w:val="00957290"/>
    <w:rsid w:val="009576B0"/>
    <w:rsid w:val="00957976"/>
    <w:rsid w:val="0095D5AA"/>
    <w:rsid w:val="009603CC"/>
    <w:rsid w:val="009611B4"/>
    <w:rsid w:val="00961945"/>
    <w:rsid w:val="009633B9"/>
    <w:rsid w:val="00963ADF"/>
    <w:rsid w:val="009643FF"/>
    <w:rsid w:val="009646D9"/>
    <w:rsid w:val="00964B5C"/>
    <w:rsid w:val="00964C22"/>
    <w:rsid w:val="009656BE"/>
    <w:rsid w:val="00965718"/>
    <w:rsid w:val="009659E8"/>
    <w:rsid w:val="00965B8B"/>
    <w:rsid w:val="00965C60"/>
    <w:rsid w:val="00965C71"/>
    <w:rsid w:val="00965D43"/>
    <w:rsid w:val="009661EE"/>
    <w:rsid w:val="009703E9"/>
    <w:rsid w:val="009705D0"/>
    <w:rsid w:val="0097120E"/>
    <w:rsid w:val="0097126D"/>
    <w:rsid w:val="00972293"/>
    <w:rsid w:val="00972E2B"/>
    <w:rsid w:val="00972F1B"/>
    <w:rsid w:val="00973E8B"/>
    <w:rsid w:val="00974128"/>
    <w:rsid w:val="00974616"/>
    <w:rsid w:val="009747B0"/>
    <w:rsid w:val="009748B1"/>
    <w:rsid w:val="00974A84"/>
    <w:rsid w:val="00975032"/>
    <w:rsid w:val="0097523C"/>
    <w:rsid w:val="009753BC"/>
    <w:rsid w:val="009753C5"/>
    <w:rsid w:val="0097576C"/>
    <w:rsid w:val="00976067"/>
    <w:rsid w:val="009766DF"/>
    <w:rsid w:val="00976E99"/>
    <w:rsid w:val="009772AC"/>
    <w:rsid w:val="00977550"/>
    <w:rsid w:val="0097761A"/>
    <w:rsid w:val="00977877"/>
    <w:rsid w:val="00977FD5"/>
    <w:rsid w:val="0098064A"/>
    <w:rsid w:val="00981237"/>
    <w:rsid w:val="009813E5"/>
    <w:rsid w:val="00981743"/>
    <w:rsid w:val="00981796"/>
    <w:rsid w:val="009818E8"/>
    <w:rsid w:val="00982B74"/>
    <w:rsid w:val="00982FD6"/>
    <w:rsid w:val="00983C09"/>
    <w:rsid w:val="00983C64"/>
    <w:rsid w:val="00984057"/>
    <w:rsid w:val="009843E3"/>
    <w:rsid w:val="00984635"/>
    <w:rsid w:val="00984B7D"/>
    <w:rsid w:val="00984D3D"/>
    <w:rsid w:val="00985326"/>
    <w:rsid w:val="009857E6"/>
    <w:rsid w:val="00985BF2"/>
    <w:rsid w:val="00986C1B"/>
    <w:rsid w:val="00986D6E"/>
    <w:rsid w:val="009876B2"/>
    <w:rsid w:val="009876FF"/>
    <w:rsid w:val="00987882"/>
    <w:rsid w:val="0098797A"/>
    <w:rsid w:val="00987D5C"/>
    <w:rsid w:val="00987FB4"/>
    <w:rsid w:val="00990335"/>
    <w:rsid w:val="00990748"/>
    <w:rsid w:val="00990E5B"/>
    <w:rsid w:val="00990F4D"/>
    <w:rsid w:val="00991EF7"/>
    <w:rsid w:val="00991FDC"/>
    <w:rsid w:val="009929A9"/>
    <w:rsid w:val="00993113"/>
    <w:rsid w:val="0099395C"/>
    <w:rsid w:val="009939B7"/>
    <w:rsid w:val="00994624"/>
    <w:rsid w:val="009947C0"/>
    <w:rsid w:val="00994B3B"/>
    <w:rsid w:val="00994DEC"/>
    <w:rsid w:val="00995507"/>
    <w:rsid w:val="00995921"/>
    <w:rsid w:val="00995AB4"/>
    <w:rsid w:val="00995C30"/>
    <w:rsid w:val="00995CB2"/>
    <w:rsid w:val="00996181"/>
    <w:rsid w:val="0099696E"/>
    <w:rsid w:val="00996CE6"/>
    <w:rsid w:val="0099772D"/>
    <w:rsid w:val="009A00A1"/>
    <w:rsid w:val="009A0DD5"/>
    <w:rsid w:val="009A16EA"/>
    <w:rsid w:val="009A195F"/>
    <w:rsid w:val="009A1A30"/>
    <w:rsid w:val="009A1A8C"/>
    <w:rsid w:val="009A2168"/>
    <w:rsid w:val="009A2B3A"/>
    <w:rsid w:val="009A33ED"/>
    <w:rsid w:val="009A3435"/>
    <w:rsid w:val="009A3B55"/>
    <w:rsid w:val="009A3BE7"/>
    <w:rsid w:val="009A3F39"/>
    <w:rsid w:val="009A42CC"/>
    <w:rsid w:val="009A43FA"/>
    <w:rsid w:val="009A4F29"/>
    <w:rsid w:val="009A519C"/>
    <w:rsid w:val="009A5231"/>
    <w:rsid w:val="009A5C11"/>
    <w:rsid w:val="009A6109"/>
    <w:rsid w:val="009A68FC"/>
    <w:rsid w:val="009A6968"/>
    <w:rsid w:val="009A7FD0"/>
    <w:rsid w:val="009B17A2"/>
    <w:rsid w:val="009B19C2"/>
    <w:rsid w:val="009B1E9A"/>
    <w:rsid w:val="009B278E"/>
    <w:rsid w:val="009B2B14"/>
    <w:rsid w:val="009B2BBF"/>
    <w:rsid w:val="009B379B"/>
    <w:rsid w:val="009B3BCC"/>
    <w:rsid w:val="009B3E6E"/>
    <w:rsid w:val="009B4EE3"/>
    <w:rsid w:val="009B5909"/>
    <w:rsid w:val="009B61AD"/>
    <w:rsid w:val="009B642D"/>
    <w:rsid w:val="009B644B"/>
    <w:rsid w:val="009B68CE"/>
    <w:rsid w:val="009B7B44"/>
    <w:rsid w:val="009C01B3"/>
    <w:rsid w:val="009C0276"/>
    <w:rsid w:val="009C0410"/>
    <w:rsid w:val="009C0C72"/>
    <w:rsid w:val="009C1086"/>
    <w:rsid w:val="009C2A86"/>
    <w:rsid w:val="009C3546"/>
    <w:rsid w:val="009C380B"/>
    <w:rsid w:val="009C3E6D"/>
    <w:rsid w:val="009C3EBE"/>
    <w:rsid w:val="009C40FA"/>
    <w:rsid w:val="009C43A9"/>
    <w:rsid w:val="009C4C9F"/>
    <w:rsid w:val="009C5391"/>
    <w:rsid w:val="009C5A60"/>
    <w:rsid w:val="009C5FF7"/>
    <w:rsid w:val="009C6200"/>
    <w:rsid w:val="009C629A"/>
    <w:rsid w:val="009C6739"/>
    <w:rsid w:val="009C6AE3"/>
    <w:rsid w:val="009C6CB9"/>
    <w:rsid w:val="009C7A5A"/>
    <w:rsid w:val="009D09FE"/>
    <w:rsid w:val="009D1504"/>
    <w:rsid w:val="009D27DC"/>
    <w:rsid w:val="009D2A85"/>
    <w:rsid w:val="009D2B57"/>
    <w:rsid w:val="009D3081"/>
    <w:rsid w:val="009D311D"/>
    <w:rsid w:val="009D32A7"/>
    <w:rsid w:val="009D3D54"/>
    <w:rsid w:val="009D3EB5"/>
    <w:rsid w:val="009D4F2E"/>
    <w:rsid w:val="009D5B40"/>
    <w:rsid w:val="009D61F8"/>
    <w:rsid w:val="009D642D"/>
    <w:rsid w:val="009D6C5F"/>
    <w:rsid w:val="009D6DCE"/>
    <w:rsid w:val="009E074C"/>
    <w:rsid w:val="009E08E9"/>
    <w:rsid w:val="009E0A1F"/>
    <w:rsid w:val="009E10F5"/>
    <w:rsid w:val="009E17F6"/>
    <w:rsid w:val="009E1C3C"/>
    <w:rsid w:val="009E1DFB"/>
    <w:rsid w:val="009E22A8"/>
    <w:rsid w:val="009E29A2"/>
    <w:rsid w:val="009E313A"/>
    <w:rsid w:val="009E320B"/>
    <w:rsid w:val="009E3614"/>
    <w:rsid w:val="009E38F3"/>
    <w:rsid w:val="009E4268"/>
    <w:rsid w:val="009E4B2C"/>
    <w:rsid w:val="009E50C3"/>
    <w:rsid w:val="009E5B05"/>
    <w:rsid w:val="009E5CBE"/>
    <w:rsid w:val="009E5DD8"/>
    <w:rsid w:val="009E6E54"/>
    <w:rsid w:val="009E79C4"/>
    <w:rsid w:val="009E7A11"/>
    <w:rsid w:val="009E7DA7"/>
    <w:rsid w:val="009F0172"/>
    <w:rsid w:val="009F066D"/>
    <w:rsid w:val="009F0971"/>
    <w:rsid w:val="009F1427"/>
    <w:rsid w:val="009F157A"/>
    <w:rsid w:val="009F1805"/>
    <w:rsid w:val="009F1BE4"/>
    <w:rsid w:val="009F1C75"/>
    <w:rsid w:val="009F27A3"/>
    <w:rsid w:val="009F2B9A"/>
    <w:rsid w:val="009F385A"/>
    <w:rsid w:val="009F3B00"/>
    <w:rsid w:val="009F405E"/>
    <w:rsid w:val="009F5F09"/>
    <w:rsid w:val="009F6441"/>
    <w:rsid w:val="009F785B"/>
    <w:rsid w:val="009F7CEB"/>
    <w:rsid w:val="00A000D8"/>
    <w:rsid w:val="00A00611"/>
    <w:rsid w:val="00A009AD"/>
    <w:rsid w:val="00A00BD0"/>
    <w:rsid w:val="00A00D63"/>
    <w:rsid w:val="00A010E8"/>
    <w:rsid w:val="00A0118C"/>
    <w:rsid w:val="00A01294"/>
    <w:rsid w:val="00A01F62"/>
    <w:rsid w:val="00A037D9"/>
    <w:rsid w:val="00A03EDD"/>
    <w:rsid w:val="00A03FD4"/>
    <w:rsid w:val="00A04AD0"/>
    <w:rsid w:val="00A04D66"/>
    <w:rsid w:val="00A05861"/>
    <w:rsid w:val="00A0587A"/>
    <w:rsid w:val="00A061BC"/>
    <w:rsid w:val="00A06A2A"/>
    <w:rsid w:val="00A06E20"/>
    <w:rsid w:val="00A07058"/>
    <w:rsid w:val="00A07665"/>
    <w:rsid w:val="00A07ADF"/>
    <w:rsid w:val="00A1035A"/>
    <w:rsid w:val="00A10438"/>
    <w:rsid w:val="00A113A6"/>
    <w:rsid w:val="00A11C44"/>
    <w:rsid w:val="00A11EF3"/>
    <w:rsid w:val="00A124D4"/>
    <w:rsid w:val="00A12C0F"/>
    <w:rsid w:val="00A12C8A"/>
    <w:rsid w:val="00A130E8"/>
    <w:rsid w:val="00A130F7"/>
    <w:rsid w:val="00A1326F"/>
    <w:rsid w:val="00A135B9"/>
    <w:rsid w:val="00A139C0"/>
    <w:rsid w:val="00A1417D"/>
    <w:rsid w:val="00A142B4"/>
    <w:rsid w:val="00A14FD9"/>
    <w:rsid w:val="00A1527F"/>
    <w:rsid w:val="00A156FD"/>
    <w:rsid w:val="00A15777"/>
    <w:rsid w:val="00A15A19"/>
    <w:rsid w:val="00A16179"/>
    <w:rsid w:val="00A166E4"/>
    <w:rsid w:val="00A16791"/>
    <w:rsid w:val="00A171B5"/>
    <w:rsid w:val="00A17C86"/>
    <w:rsid w:val="00A20040"/>
    <w:rsid w:val="00A20FE4"/>
    <w:rsid w:val="00A21764"/>
    <w:rsid w:val="00A217AA"/>
    <w:rsid w:val="00A22854"/>
    <w:rsid w:val="00A228C0"/>
    <w:rsid w:val="00A22A60"/>
    <w:rsid w:val="00A22B61"/>
    <w:rsid w:val="00A22DD7"/>
    <w:rsid w:val="00A2362C"/>
    <w:rsid w:val="00A23BA2"/>
    <w:rsid w:val="00A242AE"/>
    <w:rsid w:val="00A2484F"/>
    <w:rsid w:val="00A250E0"/>
    <w:rsid w:val="00A253FD"/>
    <w:rsid w:val="00A2544E"/>
    <w:rsid w:val="00A257CE"/>
    <w:rsid w:val="00A25872"/>
    <w:rsid w:val="00A25A45"/>
    <w:rsid w:val="00A260B3"/>
    <w:rsid w:val="00A26283"/>
    <w:rsid w:val="00A265DF"/>
    <w:rsid w:val="00A27147"/>
    <w:rsid w:val="00A2790F"/>
    <w:rsid w:val="00A27F06"/>
    <w:rsid w:val="00A30794"/>
    <w:rsid w:val="00A32261"/>
    <w:rsid w:val="00A3242E"/>
    <w:rsid w:val="00A325A4"/>
    <w:rsid w:val="00A327FD"/>
    <w:rsid w:val="00A329BB"/>
    <w:rsid w:val="00A32B8B"/>
    <w:rsid w:val="00A32C13"/>
    <w:rsid w:val="00A32C55"/>
    <w:rsid w:val="00A32C82"/>
    <w:rsid w:val="00A33706"/>
    <w:rsid w:val="00A33CA3"/>
    <w:rsid w:val="00A34172"/>
    <w:rsid w:val="00A3554C"/>
    <w:rsid w:val="00A356CD"/>
    <w:rsid w:val="00A359C7"/>
    <w:rsid w:val="00A35F45"/>
    <w:rsid w:val="00A36414"/>
    <w:rsid w:val="00A36603"/>
    <w:rsid w:val="00A36899"/>
    <w:rsid w:val="00A372EC"/>
    <w:rsid w:val="00A3764D"/>
    <w:rsid w:val="00A37FE2"/>
    <w:rsid w:val="00A4074E"/>
    <w:rsid w:val="00A410CB"/>
    <w:rsid w:val="00A4113D"/>
    <w:rsid w:val="00A41473"/>
    <w:rsid w:val="00A4218A"/>
    <w:rsid w:val="00A4265F"/>
    <w:rsid w:val="00A42BE8"/>
    <w:rsid w:val="00A432EB"/>
    <w:rsid w:val="00A43D35"/>
    <w:rsid w:val="00A441E7"/>
    <w:rsid w:val="00A4457A"/>
    <w:rsid w:val="00A44885"/>
    <w:rsid w:val="00A45591"/>
    <w:rsid w:val="00A4576E"/>
    <w:rsid w:val="00A45832"/>
    <w:rsid w:val="00A45C0A"/>
    <w:rsid w:val="00A462DF"/>
    <w:rsid w:val="00A46569"/>
    <w:rsid w:val="00A469DF"/>
    <w:rsid w:val="00A46E43"/>
    <w:rsid w:val="00A479C7"/>
    <w:rsid w:val="00A47D4F"/>
    <w:rsid w:val="00A5075B"/>
    <w:rsid w:val="00A51036"/>
    <w:rsid w:val="00A5175C"/>
    <w:rsid w:val="00A51C68"/>
    <w:rsid w:val="00A51CE9"/>
    <w:rsid w:val="00A521BB"/>
    <w:rsid w:val="00A5280A"/>
    <w:rsid w:val="00A52BBD"/>
    <w:rsid w:val="00A52CBD"/>
    <w:rsid w:val="00A5373D"/>
    <w:rsid w:val="00A53895"/>
    <w:rsid w:val="00A5446F"/>
    <w:rsid w:val="00A54C76"/>
    <w:rsid w:val="00A54D79"/>
    <w:rsid w:val="00A5509A"/>
    <w:rsid w:val="00A55183"/>
    <w:rsid w:val="00A558E1"/>
    <w:rsid w:val="00A55998"/>
    <w:rsid w:val="00A55BBC"/>
    <w:rsid w:val="00A55D11"/>
    <w:rsid w:val="00A55FFC"/>
    <w:rsid w:val="00A5672A"/>
    <w:rsid w:val="00A56832"/>
    <w:rsid w:val="00A56897"/>
    <w:rsid w:val="00A56EE3"/>
    <w:rsid w:val="00A57083"/>
    <w:rsid w:val="00A57500"/>
    <w:rsid w:val="00A57528"/>
    <w:rsid w:val="00A57DC3"/>
    <w:rsid w:val="00A60216"/>
    <w:rsid w:val="00A60368"/>
    <w:rsid w:val="00A603C4"/>
    <w:rsid w:val="00A607FD"/>
    <w:rsid w:val="00A60D28"/>
    <w:rsid w:val="00A60FDD"/>
    <w:rsid w:val="00A61C69"/>
    <w:rsid w:val="00A61F44"/>
    <w:rsid w:val="00A63228"/>
    <w:rsid w:val="00A63C34"/>
    <w:rsid w:val="00A65370"/>
    <w:rsid w:val="00A65C83"/>
    <w:rsid w:val="00A6743E"/>
    <w:rsid w:val="00A7101F"/>
    <w:rsid w:val="00A7113C"/>
    <w:rsid w:val="00A7236A"/>
    <w:rsid w:val="00A72785"/>
    <w:rsid w:val="00A727F7"/>
    <w:rsid w:val="00A72D0C"/>
    <w:rsid w:val="00A73349"/>
    <w:rsid w:val="00A739CF"/>
    <w:rsid w:val="00A73C3A"/>
    <w:rsid w:val="00A7416F"/>
    <w:rsid w:val="00A742A2"/>
    <w:rsid w:val="00A7491A"/>
    <w:rsid w:val="00A74DB2"/>
    <w:rsid w:val="00A750E3"/>
    <w:rsid w:val="00A7589E"/>
    <w:rsid w:val="00A759FC"/>
    <w:rsid w:val="00A75D58"/>
    <w:rsid w:val="00A76244"/>
    <w:rsid w:val="00A773A8"/>
    <w:rsid w:val="00A774CF"/>
    <w:rsid w:val="00A80172"/>
    <w:rsid w:val="00A804A2"/>
    <w:rsid w:val="00A81788"/>
    <w:rsid w:val="00A825A2"/>
    <w:rsid w:val="00A8342B"/>
    <w:rsid w:val="00A83960"/>
    <w:rsid w:val="00A83E7E"/>
    <w:rsid w:val="00A84FC1"/>
    <w:rsid w:val="00A8545C"/>
    <w:rsid w:val="00A861CA"/>
    <w:rsid w:val="00A87127"/>
    <w:rsid w:val="00A874B7"/>
    <w:rsid w:val="00A87CBD"/>
    <w:rsid w:val="00A90A21"/>
    <w:rsid w:val="00A90BEF"/>
    <w:rsid w:val="00A90C23"/>
    <w:rsid w:val="00A91165"/>
    <w:rsid w:val="00A91622"/>
    <w:rsid w:val="00A91DF8"/>
    <w:rsid w:val="00A91FDB"/>
    <w:rsid w:val="00A92323"/>
    <w:rsid w:val="00A92467"/>
    <w:rsid w:val="00A9303A"/>
    <w:rsid w:val="00A934CC"/>
    <w:rsid w:val="00A93E85"/>
    <w:rsid w:val="00A94EB4"/>
    <w:rsid w:val="00A95C64"/>
    <w:rsid w:val="00A95CCE"/>
    <w:rsid w:val="00A968AB"/>
    <w:rsid w:val="00A96946"/>
    <w:rsid w:val="00A969C5"/>
    <w:rsid w:val="00A9790B"/>
    <w:rsid w:val="00A979B9"/>
    <w:rsid w:val="00A97CDF"/>
    <w:rsid w:val="00AA0872"/>
    <w:rsid w:val="00AA112A"/>
    <w:rsid w:val="00AA15BA"/>
    <w:rsid w:val="00AA1F6E"/>
    <w:rsid w:val="00AA240B"/>
    <w:rsid w:val="00AA29CE"/>
    <w:rsid w:val="00AA3C56"/>
    <w:rsid w:val="00AA4021"/>
    <w:rsid w:val="00AA434E"/>
    <w:rsid w:val="00AA48F1"/>
    <w:rsid w:val="00AA4EC1"/>
    <w:rsid w:val="00AA50EC"/>
    <w:rsid w:val="00AA6E57"/>
    <w:rsid w:val="00AA7336"/>
    <w:rsid w:val="00AB01D2"/>
    <w:rsid w:val="00AB080E"/>
    <w:rsid w:val="00AB08D9"/>
    <w:rsid w:val="00AB170B"/>
    <w:rsid w:val="00AB1E7A"/>
    <w:rsid w:val="00AB2896"/>
    <w:rsid w:val="00AB29BE"/>
    <w:rsid w:val="00AB29CF"/>
    <w:rsid w:val="00AB2A6A"/>
    <w:rsid w:val="00AB31F1"/>
    <w:rsid w:val="00AB3272"/>
    <w:rsid w:val="00AB34DF"/>
    <w:rsid w:val="00AB3B12"/>
    <w:rsid w:val="00AB3FEE"/>
    <w:rsid w:val="00AB42C6"/>
    <w:rsid w:val="00AB4CC4"/>
    <w:rsid w:val="00AB5009"/>
    <w:rsid w:val="00AB580B"/>
    <w:rsid w:val="00AB5D5B"/>
    <w:rsid w:val="00AB608C"/>
    <w:rsid w:val="00AB64C9"/>
    <w:rsid w:val="00AB69E3"/>
    <w:rsid w:val="00AB7620"/>
    <w:rsid w:val="00AB7814"/>
    <w:rsid w:val="00AB7CA6"/>
    <w:rsid w:val="00AC0606"/>
    <w:rsid w:val="00AC06E0"/>
    <w:rsid w:val="00AC1087"/>
    <w:rsid w:val="00AC15C9"/>
    <w:rsid w:val="00AC2077"/>
    <w:rsid w:val="00AC28B2"/>
    <w:rsid w:val="00AC2902"/>
    <w:rsid w:val="00AC2CC4"/>
    <w:rsid w:val="00AC387C"/>
    <w:rsid w:val="00AC3ACC"/>
    <w:rsid w:val="00AC3D26"/>
    <w:rsid w:val="00AC42B9"/>
    <w:rsid w:val="00AC42EB"/>
    <w:rsid w:val="00AC44BF"/>
    <w:rsid w:val="00AC4553"/>
    <w:rsid w:val="00AC4DE7"/>
    <w:rsid w:val="00AC4E4A"/>
    <w:rsid w:val="00AC4E86"/>
    <w:rsid w:val="00AC586C"/>
    <w:rsid w:val="00AC63E6"/>
    <w:rsid w:val="00AC6624"/>
    <w:rsid w:val="00AC75D2"/>
    <w:rsid w:val="00AC78B3"/>
    <w:rsid w:val="00AC7B84"/>
    <w:rsid w:val="00AD04C4"/>
    <w:rsid w:val="00AD0751"/>
    <w:rsid w:val="00AD0CB4"/>
    <w:rsid w:val="00AD0D17"/>
    <w:rsid w:val="00AD0DF5"/>
    <w:rsid w:val="00AD1951"/>
    <w:rsid w:val="00AD23F7"/>
    <w:rsid w:val="00AD2860"/>
    <w:rsid w:val="00AD2A1D"/>
    <w:rsid w:val="00AD2AF8"/>
    <w:rsid w:val="00AD3005"/>
    <w:rsid w:val="00AD399E"/>
    <w:rsid w:val="00AD3D94"/>
    <w:rsid w:val="00AD43EB"/>
    <w:rsid w:val="00AD4447"/>
    <w:rsid w:val="00AD5BB5"/>
    <w:rsid w:val="00AD67A9"/>
    <w:rsid w:val="00AD6AE6"/>
    <w:rsid w:val="00AD6EAA"/>
    <w:rsid w:val="00AD733B"/>
    <w:rsid w:val="00AD753C"/>
    <w:rsid w:val="00AE0807"/>
    <w:rsid w:val="00AE133A"/>
    <w:rsid w:val="00AE1FEB"/>
    <w:rsid w:val="00AE36D0"/>
    <w:rsid w:val="00AE36FD"/>
    <w:rsid w:val="00AE47D2"/>
    <w:rsid w:val="00AE482C"/>
    <w:rsid w:val="00AE4C62"/>
    <w:rsid w:val="00AE4FB7"/>
    <w:rsid w:val="00AE5910"/>
    <w:rsid w:val="00AE6A7D"/>
    <w:rsid w:val="00AE6BEC"/>
    <w:rsid w:val="00AE7C96"/>
    <w:rsid w:val="00AF09AE"/>
    <w:rsid w:val="00AF164B"/>
    <w:rsid w:val="00AF2A61"/>
    <w:rsid w:val="00AF2CE7"/>
    <w:rsid w:val="00AF2D39"/>
    <w:rsid w:val="00AF2E4B"/>
    <w:rsid w:val="00AF301E"/>
    <w:rsid w:val="00AF3CF3"/>
    <w:rsid w:val="00AF3F8A"/>
    <w:rsid w:val="00AF4E4A"/>
    <w:rsid w:val="00AF4E4C"/>
    <w:rsid w:val="00AF607E"/>
    <w:rsid w:val="00AF6A0C"/>
    <w:rsid w:val="00AF7C61"/>
    <w:rsid w:val="00B00250"/>
    <w:rsid w:val="00B00494"/>
    <w:rsid w:val="00B00BC0"/>
    <w:rsid w:val="00B01620"/>
    <w:rsid w:val="00B01629"/>
    <w:rsid w:val="00B01672"/>
    <w:rsid w:val="00B01A45"/>
    <w:rsid w:val="00B01EE2"/>
    <w:rsid w:val="00B026FF"/>
    <w:rsid w:val="00B0276D"/>
    <w:rsid w:val="00B02818"/>
    <w:rsid w:val="00B02B5D"/>
    <w:rsid w:val="00B02ECB"/>
    <w:rsid w:val="00B030F7"/>
    <w:rsid w:val="00B0317F"/>
    <w:rsid w:val="00B043CE"/>
    <w:rsid w:val="00B04FC1"/>
    <w:rsid w:val="00B05982"/>
    <w:rsid w:val="00B05C95"/>
    <w:rsid w:val="00B05EE1"/>
    <w:rsid w:val="00B0691E"/>
    <w:rsid w:val="00B0709D"/>
    <w:rsid w:val="00B07895"/>
    <w:rsid w:val="00B10145"/>
    <w:rsid w:val="00B118FE"/>
    <w:rsid w:val="00B11930"/>
    <w:rsid w:val="00B11C7C"/>
    <w:rsid w:val="00B11E73"/>
    <w:rsid w:val="00B12113"/>
    <w:rsid w:val="00B12424"/>
    <w:rsid w:val="00B126BA"/>
    <w:rsid w:val="00B1346B"/>
    <w:rsid w:val="00B142E6"/>
    <w:rsid w:val="00B1440C"/>
    <w:rsid w:val="00B169A6"/>
    <w:rsid w:val="00B174FD"/>
    <w:rsid w:val="00B1758C"/>
    <w:rsid w:val="00B175B3"/>
    <w:rsid w:val="00B17777"/>
    <w:rsid w:val="00B1785B"/>
    <w:rsid w:val="00B17C7F"/>
    <w:rsid w:val="00B203C1"/>
    <w:rsid w:val="00B218DA"/>
    <w:rsid w:val="00B22623"/>
    <w:rsid w:val="00B228E1"/>
    <w:rsid w:val="00B22DD2"/>
    <w:rsid w:val="00B2354A"/>
    <w:rsid w:val="00B23748"/>
    <w:rsid w:val="00B23E2B"/>
    <w:rsid w:val="00B23FF3"/>
    <w:rsid w:val="00B24617"/>
    <w:rsid w:val="00B24B2D"/>
    <w:rsid w:val="00B250B8"/>
    <w:rsid w:val="00B250D2"/>
    <w:rsid w:val="00B2638D"/>
    <w:rsid w:val="00B26BF7"/>
    <w:rsid w:val="00B26F91"/>
    <w:rsid w:val="00B31028"/>
    <w:rsid w:val="00B315AE"/>
    <w:rsid w:val="00B32008"/>
    <w:rsid w:val="00B3257E"/>
    <w:rsid w:val="00B32920"/>
    <w:rsid w:val="00B32BC1"/>
    <w:rsid w:val="00B339EA"/>
    <w:rsid w:val="00B33D86"/>
    <w:rsid w:val="00B34380"/>
    <w:rsid w:val="00B343B8"/>
    <w:rsid w:val="00B346B1"/>
    <w:rsid w:val="00B34766"/>
    <w:rsid w:val="00B3496A"/>
    <w:rsid w:val="00B34E07"/>
    <w:rsid w:val="00B351B8"/>
    <w:rsid w:val="00B353FF"/>
    <w:rsid w:val="00B35B6D"/>
    <w:rsid w:val="00B35DFD"/>
    <w:rsid w:val="00B36B1A"/>
    <w:rsid w:val="00B36BF8"/>
    <w:rsid w:val="00B36E02"/>
    <w:rsid w:val="00B37ADB"/>
    <w:rsid w:val="00B37B3A"/>
    <w:rsid w:val="00B40B02"/>
    <w:rsid w:val="00B40B1E"/>
    <w:rsid w:val="00B40E12"/>
    <w:rsid w:val="00B41997"/>
    <w:rsid w:val="00B41C84"/>
    <w:rsid w:val="00B41D8E"/>
    <w:rsid w:val="00B42195"/>
    <w:rsid w:val="00B42614"/>
    <w:rsid w:val="00B42C74"/>
    <w:rsid w:val="00B4423E"/>
    <w:rsid w:val="00B44526"/>
    <w:rsid w:val="00B44AFE"/>
    <w:rsid w:val="00B45E1B"/>
    <w:rsid w:val="00B460E4"/>
    <w:rsid w:val="00B46236"/>
    <w:rsid w:val="00B4698E"/>
    <w:rsid w:val="00B46AA3"/>
    <w:rsid w:val="00B46F60"/>
    <w:rsid w:val="00B46FD0"/>
    <w:rsid w:val="00B47F3A"/>
    <w:rsid w:val="00B507F6"/>
    <w:rsid w:val="00B50B7F"/>
    <w:rsid w:val="00B50CC1"/>
    <w:rsid w:val="00B50D44"/>
    <w:rsid w:val="00B50D89"/>
    <w:rsid w:val="00B510A9"/>
    <w:rsid w:val="00B5154A"/>
    <w:rsid w:val="00B522C7"/>
    <w:rsid w:val="00B524E9"/>
    <w:rsid w:val="00B52968"/>
    <w:rsid w:val="00B543B8"/>
    <w:rsid w:val="00B5451A"/>
    <w:rsid w:val="00B549D6"/>
    <w:rsid w:val="00B54B8E"/>
    <w:rsid w:val="00B5532B"/>
    <w:rsid w:val="00B554BC"/>
    <w:rsid w:val="00B556FB"/>
    <w:rsid w:val="00B55A56"/>
    <w:rsid w:val="00B5601D"/>
    <w:rsid w:val="00B56419"/>
    <w:rsid w:val="00B564FC"/>
    <w:rsid w:val="00B56FB0"/>
    <w:rsid w:val="00B57130"/>
    <w:rsid w:val="00B5758A"/>
    <w:rsid w:val="00B57978"/>
    <w:rsid w:val="00B57B5C"/>
    <w:rsid w:val="00B605F3"/>
    <w:rsid w:val="00B61219"/>
    <w:rsid w:val="00B61435"/>
    <w:rsid w:val="00B6149D"/>
    <w:rsid w:val="00B61935"/>
    <w:rsid w:val="00B6254B"/>
    <w:rsid w:val="00B625C2"/>
    <w:rsid w:val="00B627D4"/>
    <w:rsid w:val="00B6361B"/>
    <w:rsid w:val="00B63999"/>
    <w:rsid w:val="00B63CAC"/>
    <w:rsid w:val="00B64F1A"/>
    <w:rsid w:val="00B65497"/>
    <w:rsid w:val="00B654E6"/>
    <w:rsid w:val="00B65C34"/>
    <w:rsid w:val="00B65EB4"/>
    <w:rsid w:val="00B660CE"/>
    <w:rsid w:val="00B662BA"/>
    <w:rsid w:val="00B679E1"/>
    <w:rsid w:val="00B67D0C"/>
    <w:rsid w:val="00B67E67"/>
    <w:rsid w:val="00B70891"/>
    <w:rsid w:val="00B70B85"/>
    <w:rsid w:val="00B715C6"/>
    <w:rsid w:val="00B717D3"/>
    <w:rsid w:val="00B729A1"/>
    <w:rsid w:val="00B72D59"/>
    <w:rsid w:val="00B72F30"/>
    <w:rsid w:val="00B7410F"/>
    <w:rsid w:val="00B7455A"/>
    <w:rsid w:val="00B7464A"/>
    <w:rsid w:val="00B748AE"/>
    <w:rsid w:val="00B74A93"/>
    <w:rsid w:val="00B76883"/>
    <w:rsid w:val="00B76F74"/>
    <w:rsid w:val="00B7795F"/>
    <w:rsid w:val="00B77FE4"/>
    <w:rsid w:val="00B804FA"/>
    <w:rsid w:val="00B807E8"/>
    <w:rsid w:val="00B80828"/>
    <w:rsid w:val="00B80B51"/>
    <w:rsid w:val="00B80D40"/>
    <w:rsid w:val="00B81C97"/>
    <w:rsid w:val="00B8235B"/>
    <w:rsid w:val="00B8235F"/>
    <w:rsid w:val="00B829E8"/>
    <w:rsid w:val="00B82AEB"/>
    <w:rsid w:val="00B82B3A"/>
    <w:rsid w:val="00B82D90"/>
    <w:rsid w:val="00B82E8E"/>
    <w:rsid w:val="00B834EB"/>
    <w:rsid w:val="00B83A20"/>
    <w:rsid w:val="00B841D1"/>
    <w:rsid w:val="00B84371"/>
    <w:rsid w:val="00B84746"/>
    <w:rsid w:val="00B84AAA"/>
    <w:rsid w:val="00B84CD3"/>
    <w:rsid w:val="00B84D91"/>
    <w:rsid w:val="00B84E2C"/>
    <w:rsid w:val="00B86C57"/>
    <w:rsid w:val="00B8770C"/>
    <w:rsid w:val="00B87FDC"/>
    <w:rsid w:val="00B90027"/>
    <w:rsid w:val="00B90082"/>
    <w:rsid w:val="00B91A0B"/>
    <w:rsid w:val="00B92B74"/>
    <w:rsid w:val="00B92FBF"/>
    <w:rsid w:val="00B935D8"/>
    <w:rsid w:val="00B9402B"/>
    <w:rsid w:val="00B94679"/>
    <w:rsid w:val="00B94857"/>
    <w:rsid w:val="00B95026"/>
    <w:rsid w:val="00B95067"/>
    <w:rsid w:val="00B95439"/>
    <w:rsid w:val="00B95DAB"/>
    <w:rsid w:val="00B95EA7"/>
    <w:rsid w:val="00B95FFB"/>
    <w:rsid w:val="00B96695"/>
    <w:rsid w:val="00B975DE"/>
    <w:rsid w:val="00BA199A"/>
    <w:rsid w:val="00BA1B44"/>
    <w:rsid w:val="00BA1BDD"/>
    <w:rsid w:val="00BA25E7"/>
    <w:rsid w:val="00BA332E"/>
    <w:rsid w:val="00BA3518"/>
    <w:rsid w:val="00BA3F5C"/>
    <w:rsid w:val="00BA4535"/>
    <w:rsid w:val="00BA4665"/>
    <w:rsid w:val="00BA4757"/>
    <w:rsid w:val="00BA489D"/>
    <w:rsid w:val="00BA4A0E"/>
    <w:rsid w:val="00BA5144"/>
    <w:rsid w:val="00BA5EC7"/>
    <w:rsid w:val="00BA6746"/>
    <w:rsid w:val="00BA79D6"/>
    <w:rsid w:val="00BA7C2E"/>
    <w:rsid w:val="00BA7D41"/>
    <w:rsid w:val="00BB0577"/>
    <w:rsid w:val="00BB07F8"/>
    <w:rsid w:val="00BB0BF6"/>
    <w:rsid w:val="00BB1C6E"/>
    <w:rsid w:val="00BB1D95"/>
    <w:rsid w:val="00BB2836"/>
    <w:rsid w:val="00BB2A0B"/>
    <w:rsid w:val="00BB3CE2"/>
    <w:rsid w:val="00BB40E3"/>
    <w:rsid w:val="00BB42F0"/>
    <w:rsid w:val="00BB4DCB"/>
    <w:rsid w:val="00BB5340"/>
    <w:rsid w:val="00BB7F90"/>
    <w:rsid w:val="00BB7F95"/>
    <w:rsid w:val="00BC0D9E"/>
    <w:rsid w:val="00BC171C"/>
    <w:rsid w:val="00BC2061"/>
    <w:rsid w:val="00BC2B5F"/>
    <w:rsid w:val="00BC2C08"/>
    <w:rsid w:val="00BC2E70"/>
    <w:rsid w:val="00BC3957"/>
    <w:rsid w:val="00BC3975"/>
    <w:rsid w:val="00BC3E50"/>
    <w:rsid w:val="00BC3ECE"/>
    <w:rsid w:val="00BC4467"/>
    <w:rsid w:val="00BC4A18"/>
    <w:rsid w:val="00BC4F70"/>
    <w:rsid w:val="00BC5384"/>
    <w:rsid w:val="00BC53BD"/>
    <w:rsid w:val="00BC580B"/>
    <w:rsid w:val="00BC5ACA"/>
    <w:rsid w:val="00BC6E05"/>
    <w:rsid w:val="00BC6EAC"/>
    <w:rsid w:val="00BC759B"/>
    <w:rsid w:val="00BC7671"/>
    <w:rsid w:val="00BC7812"/>
    <w:rsid w:val="00BC7CB6"/>
    <w:rsid w:val="00BC7D57"/>
    <w:rsid w:val="00BC7E7F"/>
    <w:rsid w:val="00BD05EC"/>
    <w:rsid w:val="00BD074E"/>
    <w:rsid w:val="00BD15F7"/>
    <w:rsid w:val="00BD1B6C"/>
    <w:rsid w:val="00BD1D33"/>
    <w:rsid w:val="00BD1FD2"/>
    <w:rsid w:val="00BD342F"/>
    <w:rsid w:val="00BD3794"/>
    <w:rsid w:val="00BD3A30"/>
    <w:rsid w:val="00BD4710"/>
    <w:rsid w:val="00BD4721"/>
    <w:rsid w:val="00BD50E3"/>
    <w:rsid w:val="00BD5439"/>
    <w:rsid w:val="00BD58D6"/>
    <w:rsid w:val="00BD5D7C"/>
    <w:rsid w:val="00BD655D"/>
    <w:rsid w:val="00BD65F9"/>
    <w:rsid w:val="00BD6842"/>
    <w:rsid w:val="00BD7066"/>
    <w:rsid w:val="00BD70C9"/>
    <w:rsid w:val="00BD756D"/>
    <w:rsid w:val="00BD768D"/>
    <w:rsid w:val="00BE008D"/>
    <w:rsid w:val="00BE011E"/>
    <w:rsid w:val="00BE0929"/>
    <w:rsid w:val="00BE1B84"/>
    <w:rsid w:val="00BE1FD9"/>
    <w:rsid w:val="00BE2076"/>
    <w:rsid w:val="00BE3477"/>
    <w:rsid w:val="00BE351A"/>
    <w:rsid w:val="00BE3DE2"/>
    <w:rsid w:val="00BE42A0"/>
    <w:rsid w:val="00BE435E"/>
    <w:rsid w:val="00BE47A8"/>
    <w:rsid w:val="00BE5142"/>
    <w:rsid w:val="00BE68AB"/>
    <w:rsid w:val="00BF09BF"/>
    <w:rsid w:val="00BF0AAF"/>
    <w:rsid w:val="00BF120C"/>
    <w:rsid w:val="00BF1CAC"/>
    <w:rsid w:val="00BF202D"/>
    <w:rsid w:val="00BF2792"/>
    <w:rsid w:val="00BF27A4"/>
    <w:rsid w:val="00BF2FFA"/>
    <w:rsid w:val="00BF30A1"/>
    <w:rsid w:val="00BF33B8"/>
    <w:rsid w:val="00BF3653"/>
    <w:rsid w:val="00BF3773"/>
    <w:rsid w:val="00BF3CAD"/>
    <w:rsid w:val="00BF3CBE"/>
    <w:rsid w:val="00BF452A"/>
    <w:rsid w:val="00BF5573"/>
    <w:rsid w:val="00BF57F1"/>
    <w:rsid w:val="00BF5C86"/>
    <w:rsid w:val="00BF60C4"/>
    <w:rsid w:val="00BF6291"/>
    <w:rsid w:val="00BF6960"/>
    <w:rsid w:val="00BF7151"/>
    <w:rsid w:val="00BF7410"/>
    <w:rsid w:val="00C00CA2"/>
    <w:rsid w:val="00C00D80"/>
    <w:rsid w:val="00C00E9F"/>
    <w:rsid w:val="00C0120D"/>
    <w:rsid w:val="00C01CBA"/>
    <w:rsid w:val="00C02674"/>
    <w:rsid w:val="00C02723"/>
    <w:rsid w:val="00C02FA5"/>
    <w:rsid w:val="00C031CF"/>
    <w:rsid w:val="00C03D85"/>
    <w:rsid w:val="00C04D22"/>
    <w:rsid w:val="00C06509"/>
    <w:rsid w:val="00C06788"/>
    <w:rsid w:val="00C06A05"/>
    <w:rsid w:val="00C07990"/>
    <w:rsid w:val="00C079CB"/>
    <w:rsid w:val="00C07BA3"/>
    <w:rsid w:val="00C10670"/>
    <w:rsid w:val="00C10D7D"/>
    <w:rsid w:val="00C1263E"/>
    <w:rsid w:val="00C13185"/>
    <w:rsid w:val="00C13244"/>
    <w:rsid w:val="00C1349D"/>
    <w:rsid w:val="00C13985"/>
    <w:rsid w:val="00C13B7B"/>
    <w:rsid w:val="00C1434F"/>
    <w:rsid w:val="00C14EE0"/>
    <w:rsid w:val="00C157D5"/>
    <w:rsid w:val="00C1605D"/>
    <w:rsid w:val="00C170D1"/>
    <w:rsid w:val="00C17CF9"/>
    <w:rsid w:val="00C2022F"/>
    <w:rsid w:val="00C204C6"/>
    <w:rsid w:val="00C20687"/>
    <w:rsid w:val="00C207EF"/>
    <w:rsid w:val="00C21014"/>
    <w:rsid w:val="00C215C2"/>
    <w:rsid w:val="00C2176B"/>
    <w:rsid w:val="00C21DD8"/>
    <w:rsid w:val="00C22084"/>
    <w:rsid w:val="00C2216E"/>
    <w:rsid w:val="00C2284B"/>
    <w:rsid w:val="00C22964"/>
    <w:rsid w:val="00C22A1A"/>
    <w:rsid w:val="00C22C0C"/>
    <w:rsid w:val="00C22DAF"/>
    <w:rsid w:val="00C23B3E"/>
    <w:rsid w:val="00C23E83"/>
    <w:rsid w:val="00C23F7E"/>
    <w:rsid w:val="00C24C24"/>
    <w:rsid w:val="00C259C0"/>
    <w:rsid w:val="00C261BA"/>
    <w:rsid w:val="00C2665A"/>
    <w:rsid w:val="00C26C54"/>
    <w:rsid w:val="00C26FD2"/>
    <w:rsid w:val="00C27265"/>
    <w:rsid w:val="00C27B66"/>
    <w:rsid w:val="00C27BCA"/>
    <w:rsid w:val="00C30241"/>
    <w:rsid w:val="00C30C93"/>
    <w:rsid w:val="00C30D19"/>
    <w:rsid w:val="00C326E3"/>
    <w:rsid w:val="00C32844"/>
    <w:rsid w:val="00C33678"/>
    <w:rsid w:val="00C33DF1"/>
    <w:rsid w:val="00C340BF"/>
    <w:rsid w:val="00C3419B"/>
    <w:rsid w:val="00C3481A"/>
    <w:rsid w:val="00C3658D"/>
    <w:rsid w:val="00C36CA5"/>
    <w:rsid w:val="00C36F1E"/>
    <w:rsid w:val="00C3746B"/>
    <w:rsid w:val="00C37514"/>
    <w:rsid w:val="00C401C7"/>
    <w:rsid w:val="00C408DE"/>
    <w:rsid w:val="00C40954"/>
    <w:rsid w:val="00C40C45"/>
    <w:rsid w:val="00C42569"/>
    <w:rsid w:val="00C4273A"/>
    <w:rsid w:val="00C42857"/>
    <w:rsid w:val="00C428D0"/>
    <w:rsid w:val="00C428EC"/>
    <w:rsid w:val="00C43191"/>
    <w:rsid w:val="00C4395C"/>
    <w:rsid w:val="00C43CF4"/>
    <w:rsid w:val="00C448CF"/>
    <w:rsid w:val="00C4536F"/>
    <w:rsid w:val="00C4548F"/>
    <w:rsid w:val="00C458F8"/>
    <w:rsid w:val="00C4603C"/>
    <w:rsid w:val="00C46C80"/>
    <w:rsid w:val="00C4714C"/>
    <w:rsid w:val="00C47228"/>
    <w:rsid w:val="00C4723B"/>
    <w:rsid w:val="00C47F33"/>
    <w:rsid w:val="00C47F45"/>
    <w:rsid w:val="00C510DA"/>
    <w:rsid w:val="00C51409"/>
    <w:rsid w:val="00C5140C"/>
    <w:rsid w:val="00C51AE8"/>
    <w:rsid w:val="00C52600"/>
    <w:rsid w:val="00C527B4"/>
    <w:rsid w:val="00C52800"/>
    <w:rsid w:val="00C52A6B"/>
    <w:rsid w:val="00C534BD"/>
    <w:rsid w:val="00C53C8B"/>
    <w:rsid w:val="00C54344"/>
    <w:rsid w:val="00C546A2"/>
    <w:rsid w:val="00C54991"/>
    <w:rsid w:val="00C54A7B"/>
    <w:rsid w:val="00C54F1B"/>
    <w:rsid w:val="00C554B2"/>
    <w:rsid w:val="00C555B0"/>
    <w:rsid w:val="00C5578D"/>
    <w:rsid w:val="00C55B42"/>
    <w:rsid w:val="00C56AB6"/>
    <w:rsid w:val="00C57092"/>
    <w:rsid w:val="00C5763F"/>
    <w:rsid w:val="00C60E80"/>
    <w:rsid w:val="00C60F2C"/>
    <w:rsid w:val="00C615E6"/>
    <w:rsid w:val="00C61AF7"/>
    <w:rsid w:val="00C61BA9"/>
    <w:rsid w:val="00C62280"/>
    <w:rsid w:val="00C623BA"/>
    <w:rsid w:val="00C624E8"/>
    <w:rsid w:val="00C62DE8"/>
    <w:rsid w:val="00C62F06"/>
    <w:rsid w:val="00C634AD"/>
    <w:rsid w:val="00C63DF1"/>
    <w:rsid w:val="00C63E4C"/>
    <w:rsid w:val="00C640B3"/>
    <w:rsid w:val="00C64F0F"/>
    <w:rsid w:val="00C651D9"/>
    <w:rsid w:val="00C65973"/>
    <w:rsid w:val="00C65A84"/>
    <w:rsid w:val="00C665B4"/>
    <w:rsid w:val="00C66EC9"/>
    <w:rsid w:val="00C674E5"/>
    <w:rsid w:val="00C70508"/>
    <w:rsid w:val="00C7055F"/>
    <w:rsid w:val="00C70F9E"/>
    <w:rsid w:val="00C711F4"/>
    <w:rsid w:val="00C717C5"/>
    <w:rsid w:val="00C71E0B"/>
    <w:rsid w:val="00C721AA"/>
    <w:rsid w:val="00C722C0"/>
    <w:rsid w:val="00C724C6"/>
    <w:rsid w:val="00C7279A"/>
    <w:rsid w:val="00C727F3"/>
    <w:rsid w:val="00C72FCE"/>
    <w:rsid w:val="00C73A0F"/>
    <w:rsid w:val="00C73F39"/>
    <w:rsid w:val="00C73F44"/>
    <w:rsid w:val="00C7452E"/>
    <w:rsid w:val="00C74C84"/>
    <w:rsid w:val="00C752C7"/>
    <w:rsid w:val="00C76706"/>
    <w:rsid w:val="00C76AEB"/>
    <w:rsid w:val="00C76B33"/>
    <w:rsid w:val="00C76F1B"/>
    <w:rsid w:val="00C77E0D"/>
    <w:rsid w:val="00C80C88"/>
    <w:rsid w:val="00C80D67"/>
    <w:rsid w:val="00C81175"/>
    <w:rsid w:val="00C830BC"/>
    <w:rsid w:val="00C8326D"/>
    <w:rsid w:val="00C83BA4"/>
    <w:rsid w:val="00C8407F"/>
    <w:rsid w:val="00C8538A"/>
    <w:rsid w:val="00C8599C"/>
    <w:rsid w:val="00C85FF1"/>
    <w:rsid w:val="00C86B31"/>
    <w:rsid w:val="00C87332"/>
    <w:rsid w:val="00C873E9"/>
    <w:rsid w:val="00C878EF"/>
    <w:rsid w:val="00C90029"/>
    <w:rsid w:val="00C90549"/>
    <w:rsid w:val="00C90AC1"/>
    <w:rsid w:val="00C90F65"/>
    <w:rsid w:val="00C90FE8"/>
    <w:rsid w:val="00C91352"/>
    <w:rsid w:val="00C91C2D"/>
    <w:rsid w:val="00C91CC4"/>
    <w:rsid w:val="00C91E23"/>
    <w:rsid w:val="00C91EB8"/>
    <w:rsid w:val="00C920F8"/>
    <w:rsid w:val="00C923A0"/>
    <w:rsid w:val="00C92A95"/>
    <w:rsid w:val="00C92AAD"/>
    <w:rsid w:val="00C92BEE"/>
    <w:rsid w:val="00C935EB"/>
    <w:rsid w:val="00C93BBB"/>
    <w:rsid w:val="00C94367"/>
    <w:rsid w:val="00C94508"/>
    <w:rsid w:val="00C94CF1"/>
    <w:rsid w:val="00C94EFF"/>
    <w:rsid w:val="00C9559F"/>
    <w:rsid w:val="00C9584D"/>
    <w:rsid w:val="00C96275"/>
    <w:rsid w:val="00C966FF"/>
    <w:rsid w:val="00C96757"/>
    <w:rsid w:val="00C96973"/>
    <w:rsid w:val="00C969B2"/>
    <w:rsid w:val="00C969FC"/>
    <w:rsid w:val="00C96A6D"/>
    <w:rsid w:val="00C96C3E"/>
    <w:rsid w:val="00C97B16"/>
    <w:rsid w:val="00C97ED1"/>
    <w:rsid w:val="00CA0946"/>
    <w:rsid w:val="00CA0A1D"/>
    <w:rsid w:val="00CA171A"/>
    <w:rsid w:val="00CA1C0D"/>
    <w:rsid w:val="00CA26FF"/>
    <w:rsid w:val="00CA306F"/>
    <w:rsid w:val="00CA323A"/>
    <w:rsid w:val="00CA375F"/>
    <w:rsid w:val="00CA37A5"/>
    <w:rsid w:val="00CA396B"/>
    <w:rsid w:val="00CA45C2"/>
    <w:rsid w:val="00CA50AE"/>
    <w:rsid w:val="00CA56BC"/>
    <w:rsid w:val="00CA5735"/>
    <w:rsid w:val="00CA5E7D"/>
    <w:rsid w:val="00CA6A09"/>
    <w:rsid w:val="00CA6BFE"/>
    <w:rsid w:val="00CA7489"/>
    <w:rsid w:val="00CB07A6"/>
    <w:rsid w:val="00CB096A"/>
    <w:rsid w:val="00CB0DEC"/>
    <w:rsid w:val="00CB116C"/>
    <w:rsid w:val="00CB14FE"/>
    <w:rsid w:val="00CB1F15"/>
    <w:rsid w:val="00CB24A1"/>
    <w:rsid w:val="00CB28B8"/>
    <w:rsid w:val="00CB28F9"/>
    <w:rsid w:val="00CB29C6"/>
    <w:rsid w:val="00CB2B56"/>
    <w:rsid w:val="00CB2B9F"/>
    <w:rsid w:val="00CB2CDA"/>
    <w:rsid w:val="00CB33D0"/>
    <w:rsid w:val="00CB3435"/>
    <w:rsid w:val="00CB351E"/>
    <w:rsid w:val="00CB3D80"/>
    <w:rsid w:val="00CB3E3E"/>
    <w:rsid w:val="00CB44AD"/>
    <w:rsid w:val="00CB4A7D"/>
    <w:rsid w:val="00CB4B95"/>
    <w:rsid w:val="00CB4DC5"/>
    <w:rsid w:val="00CB53AC"/>
    <w:rsid w:val="00CB5A26"/>
    <w:rsid w:val="00CB5BFF"/>
    <w:rsid w:val="00CB6070"/>
    <w:rsid w:val="00CB62A7"/>
    <w:rsid w:val="00CB6B47"/>
    <w:rsid w:val="00CB7295"/>
    <w:rsid w:val="00CC03DA"/>
    <w:rsid w:val="00CC063D"/>
    <w:rsid w:val="00CC1452"/>
    <w:rsid w:val="00CC1551"/>
    <w:rsid w:val="00CC1779"/>
    <w:rsid w:val="00CC18EA"/>
    <w:rsid w:val="00CC243E"/>
    <w:rsid w:val="00CC2755"/>
    <w:rsid w:val="00CC27F7"/>
    <w:rsid w:val="00CC28AD"/>
    <w:rsid w:val="00CC3FAF"/>
    <w:rsid w:val="00CC4B31"/>
    <w:rsid w:val="00CC4CB1"/>
    <w:rsid w:val="00CC4D2D"/>
    <w:rsid w:val="00CC5A5F"/>
    <w:rsid w:val="00CC5C5D"/>
    <w:rsid w:val="00CC5EA7"/>
    <w:rsid w:val="00CC5F3B"/>
    <w:rsid w:val="00CC63D3"/>
    <w:rsid w:val="00CC66D6"/>
    <w:rsid w:val="00CC69C3"/>
    <w:rsid w:val="00CC6AC5"/>
    <w:rsid w:val="00CC75AB"/>
    <w:rsid w:val="00CC7D87"/>
    <w:rsid w:val="00CC7F82"/>
    <w:rsid w:val="00CC7F8A"/>
    <w:rsid w:val="00CD0737"/>
    <w:rsid w:val="00CD0B2F"/>
    <w:rsid w:val="00CD0D46"/>
    <w:rsid w:val="00CD1C0A"/>
    <w:rsid w:val="00CD2105"/>
    <w:rsid w:val="00CD24C6"/>
    <w:rsid w:val="00CD28C1"/>
    <w:rsid w:val="00CD3749"/>
    <w:rsid w:val="00CD3C86"/>
    <w:rsid w:val="00CD5689"/>
    <w:rsid w:val="00CD64F1"/>
    <w:rsid w:val="00CD6531"/>
    <w:rsid w:val="00CD69F9"/>
    <w:rsid w:val="00CD6CAB"/>
    <w:rsid w:val="00CD78F2"/>
    <w:rsid w:val="00CD7A7D"/>
    <w:rsid w:val="00CE0FB5"/>
    <w:rsid w:val="00CE1C23"/>
    <w:rsid w:val="00CE20A1"/>
    <w:rsid w:val="00CE2759"/>
    <w:rsid w:val="00CE2F38"/>
    <w:rsid w:val="00CE3558"/>
    <w:rsid w:val="00CE37FB"/>
    <w:rsid w:val="00CE4096"/>
    <w:rsid w:val="00CE42CF"/>
    <w:rsid w:val="00CE461D"/>
    <w:rsid w:val="00CE469D"/>
    <w:rsid w:val="00CE48AE"/>
    <w:rsid w:val="00CE54DC"/>
    <w:rsid w:val="00CE5EB8"/>
    <w:rsid w:val="00CE67B1"/>
    <w:rsid w:val="00CE6AC5"/>
    <w:rsid w:val="00CE6D10"/>
    <w:rsid w:val="00CE6FD3"/>
    <w:rsid w:val="00CE7949"/>
    <w:rsid w:val="00CE7F43"/>
    <w:rsid w:val="00CF0018"/>
    <w:rsid w:val="00CF049B"/>
    <w:rsid w:val="00CF0AAA"/>
    <w:rsid w:val="00CF0CD7"/>
    <w:rsid w:val="00CF1119"/>
    <w:rsid w:val="00CF1856"/>
    <w:rsid w:val="00CF1D8F"/>
    <w:rsid w:val="00CF1F08"/>
    <w:rsid w:val="00CF20A0"/>
    <w:rsid w:val="00CF25D8"/>
    <w:rsid w:val="00CF2650"/>
    <w:rsid w:val="00CF2B6F"/>
    <w:rsid w:val="00CF44EF"/>
    <w:rsid w:val="00CF49B4"/>
    <w:rsid w:val="00CF55F7"/>
    <w:rsid w:val="00CF561A"/>
    <w:rsid w:val="00CF5689"/>
    <w:rsid w:val="00CF56EE"/>
    <w:rsid w:val="00CF5846"/>
    <w:rsid w:val="00CF5ED6"/>
    <w:rsid w:val="00CF6643"/>
    <w:rsid w:val="00CF67CA"/>
    <w:rsid w:val="00CF6B70"/>
    <w:rsid w:val="00CF6ED2"/>
    <w:rsid w:val="00CF70B0"/>
    <w:rsid w:val="00CF72D8"/>
    <w:rsid w:val="00CF7B47"/>
    <w:rsid w:val="00CF7F8B"/>
    <w:rsid w:val="00D008F8"/>
    <w:rsid w:val="00D0155B"/>
    <w:rsid w:val="00D01A27"/>
    <w:rsid w:val="00D0211A"/>
    <w:rsid w:val="00D0243B"/>
    <w:rsid w:val="00D025F8"/>
    <w:rsid w:val="00D02D7A"/>
    <w:rsid w:val="00D02E36"/>
    <w:rsid w:val="00D03015"/>
    <w:rsid w:val="00D036B5"/>
    <w:rsid w:val="00D03AA5"/>
    <w:rsid w:val="00D05930"/>
    <w:rsid w:val="00D060ED"/>
    <w:rsid w:val="00D077F1"/>
    <w:rsid w:val="00D07A28"/>
    <w:rsid w:val="00D1027B"/>
    <w:rsid w:val="00D106E2"/>
    <w:rsid w:val="00D10C1A"/>
    <w:rsid w:val="00D1128D"/>
    <w:rsid w:val="00D1156B"/>
    <w:rsid w:val="00D11702"/>
    <w:rsid w:val="00D12278"/>
    <w:rsid w:val="00D129C0"/>
    <w:rsid w:val="00D135C1"/>
    <w:rsid w:val="00D137D4"/>
    <w:rsid w:val="00D13E1E"/>
    <w:rsid w:val="00D140FE"/>
    <w:rsid w:val="00D143BA"/>
    <w:rsid w:val="00D146F7"/>
    <w:rsid w:val="00D1588F"/>
    <w:rsid w:val="00D15906"/>
    <w:rsid w:val="00D1590D"/>
    <w:rsid w:val="00D1682B"/>
    <w:rsid w:val="00D168E9"/>
    <w:rsid w:val="00D16F67"/>
    <w:rsid w:val="00D17670"/>
    <w:rsid w:val="00D1773A"/>
    <w:rsid w:val="00D179D8"/>
    <w:rsid w:val="00D17CC3"/>
    <w:rsid w:val="00D201A5"/>
    <w:rsid w:val="00D2030E"/>
    <w:rsid w:val="00D2034F"/>
    <w:rsid w:val="00D20B88"/>
    <w:rsid w:val="00D20BB5"/>
    <w:rsid w:val="00D21A77"/>
    <w:rsid w:val="00D21C27"/>
    <w:rsid w:val="00D21DC9"/>
    <w:rsid w:val="00D22141"/>
    <w:rsid w:val="00D226F2"/>
    <w:rsid w:val="00D22C2C"/>
    <w:rsid w:val="00D22E3F"/>
    <w:rsid w:val="00D238EB"/>
    <w:rsid w:val="00D23CC8"/>
    <w:rsid w:val="00D23D69"/>
    <w:rsid w:val="00D23FB1"/>
    <w:rsid w:val="00D2439D"/>
    <w:rsid w:val="00D24833"/>
    <w:rsid w:val="00D24834"/>
    <w:rsid w:val="00D249CA"/>
    <w:rsid w:val="00D24B12"/>
    <w:rsid w:val="00D24F2F"/>
    <w:rsid w:val="00D2512E"/>
    <w:rsid w:val="00D2525E"/>
    <w:rsid w:val="00D2536E"/>
    <w:rsid w:val="00D25816"/>
    <w:rsid w:val="00D259B8"/>
    <w:rsid w:val="00D25C7F"/>
    <w:rsid w:val="00D25D61"/>
    <w:rsid w:val="00D27ACF"/>
    <w:rsid w:val="00D3014D"/>
    <w:rsid w:val="00D301B9"/>
    <w:rsid w:val="00D3042B"/>
    <w:rsid w:val="00D328FA"/>
    <w:rsid w:val="00D32B17"/>
    <w:rsid w:val="00D32C2B"/>
    <w:rsid w:val="00D32E72"/>
    <w:rsid w:val="00D3347E"/>
    <w:rsid w:val="00D336B0"/>
    <w:rsid w:val="00D33CAF"/>
    <w:rsid w:val="00D348C2"/>
    <w:rsid w:val="00D34E00"/>
    <w:rsid w:val="00D356F7"/>
    <w:rsid w:val="00D36E5D"/>
    <w:rsid w:val="00D370C7"/>
    <w:rsid w:val="00D37B2F"/>
    <w:rsid w:val="00D37DAA"/>
    <w:rsid w:val="00D37EF1"/>
    <w:rsid w:val="00D4097D"/>
    <w:rsid w:val="00D426AD"/>
    <w:rsid w:val="00D433EF"/>
    <w:rsid w:val="00D4371F"/>
    <w:rsid w:val="00D43AAB"/>
    <w:rsid w:val="00D43E2E"/>
    <w:rsid w:val="00D44387"/>
    <w:rsid w:val="00D44C20"/>
    <w:rsid w:val="00D44EC7"/>
    <w:rsid w:val="00D44F27"/>
    <w:rsid w:val="00D45160"/>
    <w:rsid w:val="00D45BD9"/>
    <w:rsid w:val="00D4603D"/>
    <w:rsid w:val="00D46571"/>
    <w:rsid w:val="00D46D69"/>
    <w:rsid w:val="00D4765A"/>
    <w:rsid w:val="00D5026A"/>
    <w:rsid w:val="00D504F4"/>
    <w:rsid w:val="00D507A4"/>
    <w:rsid w:val="00D50A30"/>
    <w:rsid w:val="00D50A4B"/>
    <w:rsid w:val="00D51188"/>
    <w:rsid w:val="00D512D4"/>
    <w:rsid w:val="00D51751"/>
    <w:rsid w:val="00D51A3E"/>
    <w:rsid w:val="00D52498"/>
    <w:rsid w:val="00D5274B"/>
    <w:rsid w:val="00D53A4D"/>
    <w:rsid w:val="00D53B3E"/>
    <w:rsid w:val="00D53B5D"/>
    <w:rsid w:val="00D53F98"/>
    <w:rsid w:val="00D551A3"/>
    <w:rsid w:val="00D552EB"/>
    <w:rsid w:val="00D558A8"/>
    <w:rsid w:val="00D56511"/>
    <w:rsid w:val="00D566CF"/>
    <w:rsid w:val="00D56917"/>
    <w:rsid w:val="00D60258"/>
    <w:rsid w:val="00D60947"/>
    <w:rsid w:val="00D62BCB"/>
    <w:rsid w:val="00D62C55"/>
    <w:rsid w:val="00D636B7"/>
    <w:rsid w:val="00D63E71"/>
    <w:rsid w:val="00D64B0B"/>
    <w:rsid w:val="00D64CF3"/>
    <w:rsid w:val="00D6548A"/>
    <w:rsid w:val="00D65504"/>
    <w:rsid w:val="00D65A5C"/>
    <w:rsid w:val="00D65E4D"/>
    <w:rsid w:val="00D660D1"/>
    <w:rsid w:val="00D66AEB"/>
    <w:rsid w:val="00D66D44"/>
    <w:rsid w:val="00D66FFE"/>
    <w:rsid w:val="00D675D1"/>
    <w:rsid w:val="00D67706"/>
    <w:rsid w:val="00D6793C"/>
    <w:rsid w:val="00D67C0D"/>
    <w:rsid w:val="00D67CAD"/>
    <w:rsid w:val="00D7008C"/>
    <w:rsid w:val="00D70544"/>
    <w:rsid w:val="00D70692"/>
    <w:rsid w:val="00D7135A"/>
    <w:rsid w:val="00D722B8"/>
    <w:rsid w:val="00D722D7"/>
    <w:rsid w:val="00D72435"/>
    <w:rsid w:val="00D72937"/>
    <w:rsid w:val="00D72D69"/>
    <w:rsid w:val="00D74605"/>
    <w:rsid w:val="00D75083"/>
    <w:rsid w:val="00D7527D"/>
    <w:rsid w:val="00D75786"/>
    <w:rsid w:val="00D758A0"/>
    <w:rsid w:val="00D75EAC"/>
    <w:rsid w:val="00D75F73"/>
    <w:rsid w:val="00D773D4"/>
    <w:rsid w:val="00D77483"/>
    <w:rsid w:val="00D778A7"/>
    <w:rsid w:val="00D77D33"/>
    <w:rsid w:val="00D8072B"/>
    <w:rsid w:val="00D81E2D"/>
    <w:rsid w:val="00D81FDB"/>
    <w:rsid w:val="00D82DD2"/>
    <w:rsid w:val="00D830D8"/>
    <w:rsid w:val="00D83317"/>
    <w:rsid w:val="00D83401"/>
    <w:rsid w:val="00D8362D"/>
    <w:rsid w:val="00D8397D"/>
    <w:rsid w:val="00D839AE"/>
    <w:rsid w:val="00D839B2"/>
    <w:rsid w:val="00D84B85"/>
    <w:rsid w:val="00D84E12"/>
    <w:rsid w:val="00D853EA"/>
    <w:rsid w:val="00D85969"/>
    <w:rsid w:val="00D85CD2"/>
    <w:rsid w:val="00D862EA"/>
    <w:rsid w:val="00D86EA4"/>
    <w:rsid w:val="00D871B3"/>
    <w:rsid w:val="00D873A2"/>
    <w:rsid w:val="00D8765C"/>
    <w:rsid w:val="00D876F4"/>
    <w:rsid w:val="00D87990"/>
    <w:rsid w:val="00D87B73"/>
    <w:rsid w:val="00D87D0A"/>
    <w:rsid w:val="00D87E9F"/>
    <w:rsid w:val="00D906EC"/>
    <w:rsid w:val="00D90CFC"/>
    <w:rsid w:val="00D912BC"/>
    <w:rsid w:val="00D916E0"/>
    <w:rsid w:val="00D91FBD"/>
    <w:rsid w:val="00D92F5B"/>
    <w:rsid w:val="00D93A12"/>
    <w:rsid w:val="00D940FB"/>
    <w:rsid w:val="00D94544"/>
    <w:rsid w:val="00D945ED"/>
    <w:rsid w:val="00D94BC7"/>
    <w:rsid w:val="00D95F57"/>
    <w:rsid w:val="00D962DB"/>
    <w:rsid w:val="00D96776"/>
    <w:rsid w:val="00DA0112"/>
    <w:rsid w:val="00DA05A6"/>
    <w:rsid w:val="00DA11AB"/>
    <w:rsid w:val="00DA17FE"/>
    <w:rsid w:val="00DA1A6A"/>
    <w:rsid w:val="00DA1CC9"/>
    <w:rsid w:val="00DA21E5"/>
    <w:rsid w:val="00DA22CC"/>
    <w:rsid w:val="00DA2BD0"/>
    <w:rsid w:val="00DA2D8E"/>
    <w:rsid w:val="00DA303A"/>
    <w:rsid w:val="00DA3A42"/>
    <w:rsid w:val="00DA4369"/>
    <w:rsid w:val="00DA4A17"/>
    <w:rsid w:val="00DA4B76"/>
    <w:rsid w:val="00DA53BB"/>
    <w:rsid w:val="00DA550B"/>
    <w:rsid w:val="00DA5813"/>
    <w:rsid w:val="00DA5887"/>
    <w:rsid w:val="00DA5CAA"/>
    <w:rsid w:val="00DA5DED"/>
    <w:rsid w:val="00DA6AF4"/>
    <w:rsid w:val="00DA71E5"/>
    <w:rsid w:val="00DA7474"/>
    <w:rsid w:val="00DA754D"/>
    <w:rsid w:val="00DA7BA4"/>
    <w:rsid w:val="00DA7BD3"/>
    <w:rsid w:val="00DA7FF7"/>
    <w:rsid w:val="00DB09D3"/>
    <w:rsid w:val="00DB0B0D"/>
    <w:rsid w:val="00DB0B63"/>
    <w:rsid w:val="00DB0B79"/>
    <w:rsid w:val="00DB0C4C"/>
    <w:rsid w:val="00DB15CD"/>
    <w:rsid w:val="00DB1EF4"/>
    <w:rsid w:val="00DB2292"/>
    <w:rsid w:val="00DB267B"/>
    <w:rsid w:val="00DB2C66"/>
    <w:rsid w:val="00DB2D56"/>
    <w:rsid w:val="00DB46D7"/>
    <w:rsid w:val="00DB4D87"/>
    <w:rsid w:val="00DB5093"/>
    <w:rsid w:val="00DB536E"/>
    <w:rsid w:val="00DB5C70"/>
    <w:rsid w:val="00DB5CE9"/>
    <w:rsid w:val="00DB5D31"/>
    <w:rsid w:val="00DB7379"/>
    <w:rsid w:val="00DB7E06"/>
    <w:rsid w:val="00DC0587"/>
    <w:rsid w:val="00DC07DB"/>
    <w:rsid w:val="00DC111C"/>
    <w:rsid w:val="00DC1799"/>
    <w:rsid w:val="00DC2CE8"/>
    <w:rsid w:val="00DC2DB3"/>
    <w:rsid w:val="00DC2ED1"/>
    <w:rsid w:val="00DC2FF6"/>
    <w:rsid w:val="00DC3184"/>
    <w:rsid w:val="00DC3A3C"/>
    <w:rsid w:val="00DC3DB1"/>
    <w:rsid w:val="00DC447C"/>
    <w:rsid w:val="00DC48D0"/>
    <w:rsid w:val="00DC4AB4"/>
    <w:rsid w:val="00DC4D83"/>
    <w:rsid w:val="00DC5014"/>
    <w:rsid w:val="00DC5876"/>
    <w:rsid w:val="00DC59EE"/>
    <w:rsid w:val="00DC64CE"/>
    <w:rsid w:val="00DC67BC"/>
    <w:rsid w:val="00DC7180"/>
    <w:rsid w:val="00DC718B"/>
    <w:rsid w:val="00DC73CD"/>
    <w:rsid w:val="00DD02F9"/>
    <w:rsid w:val="00DD055B"/>
    <w:rsid w:val="00DD0751"/>
    <w:rsid w:val="00DD0926"/>
    <w:rsid w:val="00DD0965"/>
    <w:rsid w:val="00DD1593"/>
    <w:rsid w:val="00DD1987"/>
    <w:rsid w:val="00DD2445"/>
    <w:rsid w:val="00DD3026"/>
    <w:rsid w:val="00DD37B1"/>
    <w:rsid w:val="00DD432E"/>
    <w:rsid w:val="00DD50A3"/>
    <w:rsid w:val="00DD55A4"/>
    <w:rsid w:val="00DD6FD8"/>
    <w:rsid w:val="00DD75A1"/>
    <w:rsid w:val="00DD76B0"/>
    <w:rsid w:val="00DE0200"/>
    <w:rsid w:val="00DE0442"/>
    <w:rsid w:val="00DE07BD"/>
    <w:rsid w:val="00DE0819"/>
    <w:rsid w:val="00DE0989"/>
    <w:rsid w:val="00DE14B5"/>
    <w:rsid w:val="00DE16E5"/>
    <w:rsid w:val="00DE1B05"/>
    <w:rsid w:val="00DE21D8"/>
    <w:rsid w:val="00DE253B"/>
    <w:rsid w:val="00DE26F7"/>
    <w:rsid w:val="00DE2CFB"/>
    <w:rsid w:val="00DE2D15"/>
    <w:rsid w:val="00DE3071"/>
    <w:rsid w:val="00DE3342"/>
    <w:rsid w:val="00DE42C3"/>
    <w:rsid w:val="00DE482A"/>
    <w:rsid w:val="00DE52D7"/>
    <w:rsid w:val="00DE5CA1"/>
    <w:rsid w:val="00DE5EBD"/>
    <w:rsid w:val="00DE6403"/>
    <w:rsid w:val="00DE647C"/>
    <w:rsid w:val="00DE6CB0"/>
    <w:rsid w:val="00DE6CB2"/>
    <w:rsid w:val="00DE7FAC"/>
    <w:rsid w:val="00DF085E"/>
    <w:rsid w:val="00DF113A"/>
    <w:rsid w:val="00DF11C8"/>
    <w:rsid w:val="00DF17DD"/>
    <w:rsid w:val="00DF1FD4"/>
    <w:rsid w:val="00DF1FF9"/>
    <w:rsid w:val="00DF30D0"/>
    <w:rsid w:val="00DF32D4"/>
    <w:rsid w:val="00DF3A21"/>
    <w:rsid w:val="00DF3CC4"/>
    <w:rsid w:val="00DF4BAA"/>
    <w:rsid w:val="00DF53B3"/>
    <w:rsid w:val="00DF5889"/>
    <w:rsid w:val="00DF5A23"/>
    <w:rsid w:val="00DF5ECB"/>
    <w:rsid w:val="00DF60E3"/>
    <w:rsid w:val="00DF630B"/>
    <w:rsid w:val="00DF643B"/>
    <w:rsid w:val="00DF67CF"/>
    <w:rsid w:val="00DF67FA"/>
    <w:rsid w:val="00DF7296"/>
    <w:rsid w:val="00DF7397"/>
    <w:rsid w:val="00DF7AD4"/>
    <w:rsid w:val="00E00860"/>
    <w:rsid w:val="00E00F1D"/>
    <w:rsid w:val="00E014F8"/>
    <w:rsid w:val="00E01CED"/>
    <w:rsid w:val="00E021C3"/>
    <w:rsid w:val="00E029EA"/>
    <w:rsid w:val="00E02F5A"/>
    <w:rsid w:val="00E02FB9"/>
    <w:rsid w:val="00E03470"/>
    <w:rsid w:val="00E036B9"/>
    <w:rsid w:val="00E03B1C"/>
    <w:rsid w:val="00E043F1"/>
    <w:rsid w:val="00E04794"/>
    <w:rsid w:val="00E04A95"/>
    <w:rsid w:val="00E0583F"/>
    <w:rsid w:val="00E0590E"/>
    <w:rsid w:val="00E06A08"/>
    <w:rsid w:val="00E06A75"/>
    <w:rsid w:val="00E06CEC"/>
    <w:rsid w:val="00E074B0"/>
    <w:rsid w:val="00E100DF"/>
    <w:rsid w:val="00E1028E"/>
    <w:rsid w:val="00E11036"/>
    <w:rsid w:val="00E11216"/>
    <w:rsid w:val="00E11B77"/>
    <w:rsid w:val="00E123C8"/>
    <w:rsid w:val="00E127B0"/>
    <w:rsid w:val="00E137DA"/>
    <w:rsid w:val="00E137FB"/>
    <w:rsid w:val="00E13F8A"/>
    <w:rsid w:val="00E142AE"/>
    <w:rsid w:val="00E15047"/>
    <w:rsid w:val="00E1525C"/>
    <w:rsid w:val="00E162BC"/>
    <w:rsid w:val="00E16380"/>
    <w:rsid w:val="00E166A4"/>
    <w:rsid w:val="00E16D11"/>
    <w:rsid w:val="00E16D7F"/>
    <w:rsid w:val="00E178EF"/>
    <w:rsid w:val="00E200E9"/>
    <w:rsid w:val="00E20225"/>
    <w:rsid w:val="00E202A7"/>
    <w:rsid w:val="00E20C8F"/>
    <w:rsid w:val="00E21005"/>
    <w:rsid w:val="00E212D4"/>
    <w:rsid w:val="00E21A8F"/>
    <w:rsid w:val="00E231D3"/>
    <w:rsid w:val="00E23956"/>
    <w:rsid w:val="00E23BE6"/>
    <w:rsid w:val="00E24856"/>
    <w:rsid w:val="00E253F0"/>
    <w:rsid w:val="00E255F7"/>
    <w:rsid w:val="00E256C6"/>
    <w:rsid w:val="00E2583B"/>
    <w:rsid w:val="00E25980"/>
    <w:rsid w:val="00E25F3A"/>
    <w:rsid w:val="00E265CA"/>
    <w:rsid w:val="00E26674"/>
    <w:rsid w:val="00E26881"/>
    <w:rsid w:val="00E26A05"/>
    <w:rsid w:val="00E26A9A"/>
    <w:rsid w:val="00E26FB1"/>
    <w:rsid w:val="00E26FC2"/>
    <w:rsid w:val="00E3009B"/>
    <w:rsid w:val="00E317D7"/>
    <w:rsid w:val="00E32118"/>
    <w:rsid w:val="00E3307C"/>
    <w:rsid w:val="00E333DC"/>
    <w:rsid w:val="00E339B0"/>
    <w:rsid w:val="00E33C55"/>
    <w:rsid w:val="00E33E76"/>
    <w:rsid w:val="00E340F0"/>
    <w:rsid w:val="00E3456D"/>
    <w:rsid w:val="00E34829"/>
    <w:rsid w:val="00E34B6A"/>
    <w:rsid w:val="00E34FCA"/>
    <w:rsid w:val="00E3564C"/>
    <w:rsid w:val="00E359E8"/>
    <w:rsid w:val="00E367E0"/>
    <w:rsid w:val="00E36F74"/>
    <w:rsid w:val="00E37024"/>
    <w:rsid w:val="00E37684"/>
    <w:rsid w:val="00E37D3F"/>
    <w:rsid w:val="00E402E3"/>
    <w:rsid w:val="00E40A9C"/>
    <w:rsid w:val="00E41FF3"/>
    <w:rsid w:val="00E420C4"/>
    <w:rsid w:val="00E4225C"/>
    <w:rsid w:val="00E42E48"/>
    <w:rsid w:val="00E43C0C"/>
    <w:rsid w:val="00E43E5F"/>
    <w:rsid w:val="00E460BB"/>
    <w:rsid w:val="00E4623D"/>
    <w:rsid w:val="00E46FE8"/>
    <w:rsid w:val="00E4758D"/>
    <w:rsid w:val="00E47B9E"/>
    <w:rsid w:val="00E47DAC"/>
    <w:rsid w:val="00E500ED"/>
    <w:rsid w:val="00E50569"/>
    <w:rsid w:val="00E50B73"/>
    <w:rsid w:val="00E50CF5"/>
    <w:rsid w:val="00E50CF7"/>
    <w:rsid w:val="00E51E23"/>
    <w:rsid w:val="00E53013"/>
    <w:rsid w:val="00E53164"/>
    <w:rsid w:val="00E5385E"/>
    <w:rsid w:val="00E53E1D"/>
    <w:rsid w:val="00E5431B"/>
    <w:rsid w:val="00E54862"/>
    <w:rsid w:val="00E54DCB"/>
    <w:rsid w:val="00E552DC"/>
    <w:rsid w:val="00E55F5D"/>
    <w:rsid w:val="00E56C45"/>
    <w:rsid w:val="00E56D74"/>
    <w:rsid w:val="00E56DDB"/>
    <w:rsid w:val="00E56DEA"/>
    <w:rsid w:val="00E5763A"/>
    <w:rsid w:val="00E578B9"/>
    <w:rsid w:val="00E579C6"/>
    <w:rsid w:val="00E57A8A"/>
    <w:rsid w:val="00E57B5F"/>
    <w:rsid w:val="00E60122"/>
    <w:rsid w:val="00E603DE"/>
    <w:rsid w:val="00E60443"/>
    <w:rsid w:val="00E60993"/>
    <w:rsid w:val="00E618D1"/>
    <w:rsid w:val="00E61A38"/>
    <w:rsid w:val="00E61AED"/>
    <w:rsid w:val="00E620F5"/>
    <w:rsid w:val="00E625DC"/>
    <w:rsid w:val="00E62F87"/>
    <w:rsid w:val="00E63751"/>
    <w:rsid w:val="00E64046"/>
    <w:rsid w:val="00E64AB4"/>
    <w:rsid w:val="00E64CB6"/>
    <w:rsid w:val="00E64E0C"/>
    <w:rsid w:val="00E64F56"/>
    <w:rsid w:val="00E65A44"/>
    <w:rsid w:val="00E65FFF"/>
    <w:rsid w:val="00E668F5"/>
    <w:rsid w:val="00E67D35"/>
    <w:rsid w:val="00E70059"/>
    <w:rsid w:val="00E70E32"/>
    <w:rsid w:val="00E71FA0"/>
    <w:rsid w:val="00E7287A"/>
    <w:rsid w:val="00E72C41"/>
    <w:rsid w:val="00E72DF1"/>
    <w:rsid w:val="00E73404"/>
    <w:rsid w:val="00E7360C"/>
    <w:rsid w:val="00E738EB"/>
    <w:rsid w:val="00E73B29"/>
    <w:rsid w:val="00E74598"/>
    <w:rsid w:val="00E74EA2"/>
    <w:rsid w:val="00E74F52"/>
    <w:rsid w:val="00E76010"/>
    <w:rsid w:val="00E7651E"/>
    <w:rsid w:val="00E76A40"/>
    <w:rsid w:val="00E77433"/>
    <w:rsid w:val="00E801C6"/>
    <w:rsid w:val="00E804CE"/>
    <w:rsid w:val="00E80741"/>
    <w:rsid w:val="00E8080A"/>
    <w:rsid w:val="00E819CC"/>
    <w:rsid w:val="00E822A0"/>
    <w:rsid w:val="00E8266E"/>
    <w:rsid w:val="00E83199"/>
    <w:rsid w:val="00E842A6"/>
    <w:rsid w:val="00E847B9"/>
    <w:rsid w:val="00E84B01"/>
    <w:rsid w:val="00E84DDF"/>
    <w:rsid w:val="00E8569F"/>
    <w:rsid w:val="00E85783"/>
    <w:rsid w:val="00E85BEE"/>
    <w:rsid w:val="00E8600E"/>
    <w:rsid w:val="00E869DB"/>
    <w:rsid w:val="00E86CFC"/>
    <w:rsid w:val="00E86FC7"/>
    <w:rsid w:val="00E87BB0"/>
    <w:rsid w:val="00E9065D"/>
    <w:rsid w:val="00E90C4E"/>
    <w:rsid w:val="00E9102F"/>
    <w:rsid w:val="00E9117E"/>
    <w:rsid w:val="00E9185F"/>
    <w:rsid w:val="00E92C92"/>
    <w:rsid w:val="00E932ED"/>
    <w:rsid w:val="00E9412A"/>
    <w:rsid w:val="00E946B1"/>
    <w:rsid w:val="00E94AAB"/>
    <w:rsid w:val="00E955B6"/>
    <w:rsid w:val="00E9595F"/>
    <w:rsid w:val="00E95C25"/>
    <w:rsid w:val="00E95C79"/>
    <w:rsid w:val="00E95E87"/>
    <w:rsid w:val="00E96057"/>
    <w:rsid w:val="00E960E5"/>
    <w:rsid w:val="00E96CA2"/>
    <w:rsid w:val="00E96D49"/>
    <w:rsid w:val="00E97599"/>
    <w:rsid w:val="00E97E99"/>
    <w:rsid w:val="00EA064A"/>
    <w:rsid w:val="00EA0C6B"/>
    <w:rsid w:val="00EA0F4C"/>
    <w:rsid w:val="00EA110A"/>
    <w:rsid w:val="00EA17A5"/>
    <w:rsid w:val="00EA1E86"/>
    <w:rsid w:val="00EA2B24"/>
    <w:rsid w:val="00EA317C"/>
    <w:rsid w:val="00EA32F5"/>
    <w:rsid w:val="00EA3EB9"/>
    <w:rsid w:val="00EA48A1"/>
    <w:rsid w:val="00EA4CA1"/>
    <w:rsid w:val="00EA5120"/>
    <w:rsid w:val="00EA5487"/>
    <w:rsid w:val="00EA55A8"/>
    <w:rsid w:val="00EA6082"/>
    <w:rsid w:val="00EA6315"/>
    <w:rsid w:val="00EA68C3"/>
    <w:rsid w:val="00EA68E2"/>
    <w:rsid w:val="00EA6BDE"/>
    <w:rsid w:val="00EA6F66"/>
    <w:rsid w:val="00EA786F"/>
    <w:rsid w:val="00EA7B70"/>
    <w:rsid w:val="00EA7B89"/>
    <w:rsid w:val="00EB04C2"/>
    <w:rsid w:val="00EB0D32"/>
    <w:rsid w:val="00EB0FF1"/>
    <w:rsid w:val="00EB1314"/>
    <w:rsid w:val="00EB15C1"/>
    <w:rsid w:val="00EB1A81"/>
    <w:rsid w:val="00EB1F8B"/>
    <w:rsid w:val="00EB2864"/>
    <w:rsid w:val="00EB2FB2"/>
    <w:rsid w:val="00EB428B"/>
    <w:rsid w:val="00EB5615"/>
    <w:rsid w:val="00EB59EE"/>
    <w:rsid w:val="00EB5FE4"/>
    <w:rsid w:val="00EB68B9"/>
    <w:rsid w:val="00EB6BDB"/>
    <w:rsid w:val="00EB746E"/>
    <w:rsid w:val="00EB78C1"/>
    <w:rsid w:val="00EC0644"/>
    <w:rsid w:val="00EC0F42"/>
    <w:rsid w:val="00EC148F"/>
    <w:rsid w:val="00EC18B3"/>
    <w:rsid w:val="00EC225E"/>
    <w:rsid w:val="00EC22F2"/>
    <w:rsid w:val="00EC2396"/>
    <w:rsid w:val="00EC3134"/>
    <w:rsid w:val="00EC3D3C"/>
    <w:rsid w:val="00EC441E"/>
    <w:rsid w:val="00EC4E04"/>
    <w:rsid w:val="00EC54A9"/>
    <w:rsid w:val="00EC57B7"/>
    <w:rsid w:val="00EC698F"/>
    <w:rsid w:val="00EC6BE0"/>
    <w:rsid w:val="00EC6DA9"/>
    <w:rsid w:val="00EC75C8"/>
    <w:rsid w:val="00EC777F"/>
    <w:rsid w:val="00EC7CBE"/>
    <w:rsid w:val="00ED0385"/>
    <w:rsid w:val="00ED0504"/>
    <w:rsid w:val="00ED1A0F"/>
    <w:rsid w:val="00ED238C"/>
    <w:rsid w:val="00ED2A34"/>
    <w:rsid w:val="00ED2CD5"/>
    <w:rsid w:val="00ED3A08"/>
    <w:rsid w:val="00ED4329"/>
    <w:rsid w:val="00ED4D17"/>
    <w:rsid w:val="00ED5576"/>
    <w:rsid w:val="00ED567A"/>
    <w:rsid w:val="00ED589E"/>
    <w:rsid w:val="00ED6495"/>
    <w:rsid w:val="00ED6851"/>
    <w:rsid w:val="00ED6F0B"/>
    <w:rsid w:val="00ED74F8"/>
    <w:rsid w:val="00ED7F5E"/>
    <w:rsid w:val="00EE01D5"/>
    <w:rsid w:val="00EE127A"/>
    <w:rsid w:val="00EE1D9B"/>
    <w:rsid w:val="00EE28CA"/>
    <w:rsid w:val="00EE2B69"/>
    <w:rsid w:val="00EE361A"/>
    <w:rsid w:val="00EE3EB3"/>
    <w:rsid w:val="00EE41A9"/>
    <w:rsid w:val="00EE4370"/>
    <w:rsid w:val="00EE4D5A"/>
    <w:rsid w:val="00EE5C54"/>
    <w:rsid w:val="00EE644D"/>
    <w:rsid w:val="00EE64B6"/>
    <w:rsid w:val="00EE6675"/>
    <w:rsid w:val="00EE6F9B"/>
    <w:rsid w:val="00EE723A"/>
    <w:rsid w:val="00EE753F"/>
    <w:rsid w:val="00EF04ED"/>
    <w:rsid w:val="00EF07E7"/>
    <w:rsid w:val="00EF0AAC"/>
    <w:rsid w:val="00EF0FB9"/>
    <w:rsid w:val="00EF10C5"/>
    <w:rsid w:val="00EF14F0"/>
    <w:rsid w:val="00EF1706"/>
    <w:rsid w:val="00EF34AE"/>
    <w:rsid w:val="00EF4267"/>
    <w:rsid w:val="00EF4776"/>
    <w:rsid w:val="00EF4BEA"/>
    <w:rsid w:val="00EF4E13"/>
    <w:rsid w:val="00EF5131"/>
    <w:rsid w:val="00EF5819"/>
    <w:rsid w:val="00EF5FBC"/>
    <w:rsid w:val="00EF6BFB"/>
    <w:rsid w:val="00EF7836"/>
    <w:rsid w:val="00EF7C4F"/>
    <w:rsid w:val="00EF7ECA"/>
    <w:rsid w:val="00F0008C"/>
    <w:rsid w:val="00F00851"/>
    <w:rsid w:val="00F009E8"/>
    <w:rsid w:val="00F0113C"/>
    <w:rsid w:val="00F0124D"/>
    <w:rsid w:val="00F03372"/>
    <w:rsid w:val="00F034EC"/>
    <w:rsid w:val="00F040D1"/>
    <w:rsid w:val="00F04294"/>
    <w:rsid w:val="00F0489C"/>
    <w:rsid w:val="00F04C3E"/>
    <w:rsid w:val="00F04CEC"/>
    <w:rsid w:val="00F05016"/>
    <w:rsid w:val="00F072A5"/>
    <w:rsid w:val="00F07CEC"/>
    <w:rsid w:val="00F10A20"/>
    <w:rsid w:val="00F11360"/>
    <w:rsid w:val="00F114DB"/>
    <w:rsid w:val="00F121FF"/>
    <w:rsid w:val="00F124B2"/>
    <w:rsid w:val="00F12571"/>
    <w:rsid w:val="00F12A39"/>
    <w:rsid w:val="00F132FD"/>
    <w:rsid w:val="00F139D4"/>
    <w:rsid w:val="00F14234"/>
    <w:rsid w:val="00F14BD5"/>
    <w:rsid w:val="00F1666A"/>
    <w:rsid w:val="00F1708F"/>
    <w:rsid w:val="00F171E6"/>
    <w:rsid w:val="00F174BC"/>
    <w:rsid w:val="00F176A3"/>
    <w:rsid w:val="00F20091"/>
    <w:rsid w:val="00F20338"/>
    <w:rsid w:val="00F20508"/>
    <w:rsid w:val="00F212E8"/>
    <w:rsid w:val="00F2145E"/>
    <w:rsid w:val="00F21E81"/>
    <w:rsid w:val="00F21FA7"/>
    <w:rsid w:val="00F22392"/>
    <w:rsid w:val="00F22717"/>
    <w:rsid w:val="00F22825"/>
    <w:rsid w:val="00F22D26"/>
    <w:rsid w:val="00F236EF"/>
    <w:rsid w:val="00F23DFE"/>
    <w:rsid w:val="00F243E9"/>
    <w:rsid w:val="00F24AE2"/>
    <w:rsid w:val="00F25A9F"/>
    <w:rsid w:val="00F25E0B"/>
    <w:rsid w:val="00F267BF"/>
    <w:rsid w:val="00F27264"/>
    <w:rsid w:val="00F3019E"/>
    <w:rsid w:val="00F307AB"/>
    <w:rsid w:val="00F3117F"/>
    <w:rsid w:val="00F3119E"/>
    <w:rsid w:val="00F313DB"/>
    <w:rsid w:val="00F31463"/>
    <w:rsid w:val="00F31465"/>
    <w:rsid w:val="00F3151B"/>
    <w:rsid w:val="00F3191C"/>
    <w:rsid w:val="00F3195D"/>
    <w:rsid w:val="00F32FF1"/>
    <w:rsid w:val="00F334CC"/>
    <w:rsid w:val="00F33592"/>
    <w:rsid w:val="00F33F6A"/>
    <w:rsid w:val="00F34265"/>
    <w:rsid w:val="00F34798"/>
    <w:rsid w:val="00F35B9F"/>
    <w:rsid w:val="00F36F3A"/>
    <w:rsid w:val="00F370F8"/>
    <w:rsid w:val="00F377D2"/>
    <w:rsid w:val="00F3793D"/>
    <w:rsid w:val="00F379A4"/>
    <w:rsid w:val="00F4036C"/>
    <w:rsid w:val="00F404D0"/>
    <w:rsid w:val="00F40DC1"/>
    <w:rsid w:val="00F4119E"/>
    <w:rsid w:val="00F418A3"/>
    <w:rsid w:val="00F41D00"/>
    <w:rsid w:val="00F41D62"/>
    <w:rsid w:val="00F4242E"/>
    <w:rsid w:val="00F4250C"/>
    <w:rsid w:val="00F42B59"/>
    <w:rsid w:val="00F42DD3"/>
    <w:rsid w:val="00F434C7"/>
    <w:rsid w:val="00F4374E"/>
    <w:rsid w:val="00F44027"/>
    <w:rsid w:val="00F447C7"/>
    <w:rsid w:val="00F4493E"/>
    <w:rsid w:val="00F44CED"/>
    <w:rsid w:val="00F454F9"/>
    <w:rsid w:val="00F462BC"/>
    <w:rsid w:val="00F464E8"/>
    <w:rsid w:val="00F4679A"/>
    <w:rsid w:val="00F46AC0"/>
    <w:rsid w:val="00F46BD8"/>
    <w:rsid w:val="00F46BE6"/>
    <w:rsid w:val="00F46F2B"/>
    <w:rsid w:val="00F4705C"/>
    <w:rsid w:val="00F47796"/>
    <w:rsid w:val="00F47E95"/>
    <w:rsid w:val="00F47F43"/>
    <w:rsid w:val="00F505BB"/>
    <w:rsid w:val="00F51451"/>
    <w:rsid w:val="00F51B86"/>
    <w:rsid w:val="00F51DFA"/>
    <w:rsid w:val="00F52252"/>
    <w:rsid w:val="00F529FA"/>
    <w:rsid w:val="00F53BF4"/>
    <w:rsid w:val="00F54469"/>
    <w:rsid w:val="00F54A69"/>
    <w:rsid w:val="00F54A6A"/>
    <w:rsid w:val="00F54B13"/>
    <w:rsid w:val="00F54E2A"/>
    <w:rsid w:val="00F55499"/>
    <w:rsid w:val="00F554DE"/>
    <w:rsid w:val="00F55666"/>
    <w:rsid w:val="00F5586F"/>
    <w:rsid w:val="00F56204"/>
    <w:rsid w:val="00F5664A"/>
    <w:rsid w:val="00F566DD"/>
    <w:rsid w:val="00F56C16"/>
    <w:rsid w:val="00F57FB6"/>
    <w:rsid w:val="00F6077D"/>
    <w:rsid w:val="00F60D08"/>
    <w:rsid w:val="00F610BB"/>
    <w:rsid w:val="00F611E1"/>
    <w:rsid w:val="00F613C3"/>
    <w:rsid w:val="00F61441"/>
    <w:rsid w:val="00F614EE"/>
    <w:rsid w:val="00F616C5"/>
    <w:rsid w:val="00F62995"/>
    <w:rsid w:val="00F62B5D"/>
    <w:rsid w:val="00F62C2C"/>
    <w:rsid w:val="00F63404"/>
    <w:rsid w:val="00F63472"/>
    <w:rsid w:val="00F635F0"/>
    <w:rsid w:val="00F63B67"/>
    <w:rsid w:val="00F64193"/>
    <w:rsid w:val="00F644CC"/>
    <w:rsid w:val="00F6501F"/>
    <w:rsid w:val="00F655DD"/>
    <w:rsid w:val="00F65884"/>
    <w:rsid w:val="00F659F7"/>
    <w:rsid w:val="00F662BA"/>
    <w:rsid w:val="00F665D0"/>
    <w:rsid w:val="00F66FB8"/>
    <w:rsid w:val="00F67455"/>
    <w:rsid w:val="00F67DF4"/>
    <w:rsid w:val="00F714CB"/>
    <w:rsid w:val="00F71855"/>
    <w:rsid w:val="00F71C82"/>
    <w:rsid w:val="00F7245D"/>
    <w:rsid w:val="00F72672"/>
    <w:rsid w:val="00F7298F"/>
    <w:rsid w:val="00F73441"/>
    <w:rsid w:val="00F73572"/>
    <w:rsid w:val="00F74306"/>
    <w:rsid w:val="00F745C4"/>
    <w:rsid w:val="00F74734"/>
    <w:rsid w:val="00F74932"/>
    <w:rsid w:val="00F74AA5"/>
    <w:rsid w:val="00F74B17"/>
    <w:rsid w:val="00F75F4D"/>
    <w:rsid w:val="00F7605B"/>
    <w:rsid w:val="00F761EB"/>
    <w:rsid w:val="00F76285"/>
    <w:rsid w:val="00F7664E"/>
    <w:rsid w:val="00F76BC8"/>
    <w:rsid w:val="00F76DB4"/>
    <w:rsid w:val="00F76DC2"/>
    <w:rsid w:val="00F76FD2"/>
    <w:rsid w:val="00F7796C"/>
    <w:rsid w:val="00F77A48"/>
    <w:rsid w:val="00F77AD5"/>
    <w:rsid w:val="00F801F4"/>
    <w:rsid w:val="00F80890"/>
    <w:rsid w:val="00F817E0"/>
    <w:rsid w:val="00F82500"/>
    <w:rsid w:val="00F82E1C"/>
    <w:rsid w:val="00F831F9"/>
    <w:rsid w:val="00F838B7"/>
    <w:rsid w:val="00F83A80"/>
    <w:rsid w:val="00F83FD8"/>
    <w:rsid w:val="00F847D7"/>
    <w:rsid w:val="00F84C50"/>
    <w:rsid w:val="00F84CAE"/>
    <w:rsid w:val="00F84D4F"/>
    <w:rsid w:val="00F85399"/>
    <w:rsid w:val="00F85457"/>
    <w:rsid w:val="00F85760"/>
    <w:rsid w:val="00F85C38"/>
    <w:rsid w:val="00F86AD8"/>
    <w:rsid w:val="00F873E5"/>
    <w:rsid w:val="00F87CA2"/>
    <w:rsid w:val="00F90621"/>
    <w:rsid w:val="00F906B0"/>
    <w:rsid w:val="00F907BC"/>
    <w:rsid w:val="00F9146D"/>
    <w:rsid w:val="00F9158F"/>
    <w:rsid w:val="00F918BB"/>
    <w:rsid w:val="00F9229C"/>
    <w:rsid w:val="00F923A2"/>
    <w:rsid w:val="00F924F7"/>
    <w:rsid w:val="00F929CB"/>
    <w:rsid w:val="00F9317A"/>
    <w:rsid w:val="00F9346E"/>
    <w:rsid w:val="00F93CA3"/>
    <w:rsid w:val="00F94646"/>
    <w:rsid w:val="00F947C6"/>
    <w:rsid w:val="00F94A37"/>
    <w:rsid w:val="00F94EEE"/>
    <w:rsid w:val="00F96595"/>
    <w:rsid w:val="00F9748F"/>
    <w:rsid w:val="00FA0AF4"/>
    <w:rsid w:val="00FA0BB9"/>
    <w:rsid w:val="00FA0C85"/>
    <w:rsid w:val="00FA18EB"/>
    <w:rsid w:val="00FA237E"/>
    <w:rsid w:val="00FA2697"/>
    <w:rsid w:val="00FA2A8D"/>
    <w:rsid w:val="00FA2C6B"/>
    <w:rsid w:val="00FA30C6"/>
    <w:rsid w:val="00FA32E4"/>
    <w:rsid w:val="00FA335F"/>
    <w:rsid w:val="00FA376B"/>
    <w:rsid w:val="00FA3F6F"/>
    <w:rsid w:val="00FA43D3"/>
    <w:rsid w:val="00FA44B9"/>
    <w:rsid w:val="00FA4A54"/>
    <w:rsid w:val="00FA4C6C"/>
    <w:rsid w:val="00FA4DB9"/>
    <w:rsid w:val="00FA4DD0"/>
    <w:rsid w:val="00FA4E5B"/>
    <w:rsid w:val="00FA505F"/>
    <w:rsid w:val="00FA6473"/>
    <w:rsid w:val="00FA64C8"/>
    <w:rsid w:val="00FA65A4"/>
    <w:rsid w:val="00FA6618"/>
    <w:rsid w:val="00FA664B"/>
    <w:rsid w:val="00FA7674"/>
    <w:rsid w:val="00FA77A4"/>
    <w:rsid w:val="00FB0B08"/>
    <w:rsid w:val="00FB135D"/>
    <w:rsid w:val="00FB15D1"/>
    <w:rsid w:val="00FB18CD"/>
    <w:rsid w:val="00FB1A13"/>
    <w:rsid w:val="00FB1A43"/>
    <w:rsid w:val="00FB2320"/>
    <w:rsid w:val="00FB2CA4"/>
    <w:rsid w:val="00FB2D58"/>
    <w:rsid w:val="00FB46BA"/>
    <w:rsid w:val="00FB507B"/>
    <w:rsid w:val="00FB5218"/>
    <w:rsid w:val="00FB53FD"/>
    <w:rsid w:val="00FB5490"/>
    <w:rsid w:val="00FB56BA"/>
    <w:rsid w:val="00FB62BD"/>
    <w:rsid w:val="00FB6486"/>
    <w:rsid w:val="00FB69C0"/>
    <w:rsid w:val="00FB718D"/>
    <w:rsid w:val="00FB783C"/>
    <w:rsid w:val="00FB78EE"/>
    <w:rsid w:val="00FB7AC4"/>
    <w:rsid w:val="00FC017B"/>
    <w:rsid w:val="00FC0C8F"/>
    <w:rsid w:val="00FC0D67"/>
    <w:rsid w:val="00FC16F2"/>
    <w:rsid w:val="00FC1F8C"/>
    <w:rsid w:val="00FC2516"/>
    <w:rsid w:val="00FC2831"/>
    <w:rsid w:val="00FC2C17"/>
    <w:rsid w:val="00FC36E6"/>
    <w:rsid w:val="00FC382C"/>
    <w:rsid w:val="00FC3D32"/>
    <w:rsid w:val="00FC4EB2"/>
    <w:rsid w:val="00FC581A"/>
    <w:rsid w:val="00FC671B"/>
    <w:rsid w:val="00FC7480"/>
    <w:rsid w:val="00FC79A5"/>
    <w:rsid w:val="00FCA037"/>
    <w:rsid w:val="00FD0887"/>
    <w:rsid w:val="00FD09A5"/>
    <w:rsid w:val="00FD0E8F"/>
    <w:rsid w:val="00FD10AC"/>
    <w:rsid w:val="00FD2FF8"/>
    <w:rsid w:val="00FD30DD"/>
    <w:rsid w:val="00FD32B8"/>
    <w:rsid w:val="00FD345F"/>
    <w:rsid w:val="00FD3703"/>
    <w:rsid w:val="00FD4C57"/>
    <w:rsid w:val="00FD4EBD"/>
    <w:rsid w:val="00FD4F89"/>
    <w:rsid w:val="00FD593F"/>
    <w:rsid w:val="00FD6189"/>
    <w:rsid w:val="00FD642A"/>
    <w:rsid w:val="00FD664E"/>
    <w:rsid w:val="00FD6F27"/>
    <w:rsid w:val="00FD7A11"/>
    <w:rsid w:val="00FD7C77"/>
    <w:rsid w:val="00FE05E4"/>
    <w:rsid w:val="00FE0EC7"/>
    <w:rsid w:val="00FE1109"/>
    <w:rsid w:val="00FE18B6"/>
    <w:rsid w:val="00FE1D12"/>
    <w:rsid w:val="00FE2B81"/>
    <w:rsid w:val="00FE2BCF"/>
    <w:rsid w:val="00FE2DBE"/>
    <w:rsid w:val="00FE2EDD"/>
    <w:rsid w:val="00FE2FC9"/>
    <w:rsid w:val="00FE30AC"/>
    <w:rsid w:val="00FE30D6"/>
    <w:rsid w:val="00FE3F6B"/>
    <w:rsid w:val="00FE4102"/>
    <w:rsid w:val="00FE447A"/>
    <w:rsid w:val="00FE4785"/>
    <w:rsid w:val="00FE4A00"/>
    <w:rsid w:val="00FE4A20"/>
    <w:rsid w:val="00FE4B47"/>
    <w:rsid w:val="00FE5800"/>
    <w:rsid w:val="00FE711A"/>
    <w:rsid w:val="00FE7173"/>
    <w:rsid w:val="00FE7FAC"/>
    <w:rsid w:val="00FF011A"/>
    <w:rsid w:val="00FF0173"/>
    <w:rsid w:val="00FF057C"/>
    <w:rsid w:val="00FF0D36"/>
    <w:rsid w:val="00FF1E0D"/>
    <w:rsid w:val="00FF1E65"/>
    <w:rsid w:val="00FF2AFB"/>
    <w:rsid w:val="00FF2F50"/>
    <w:rsid w:val="00FF3027"/>
    <w:rsid w:val="00FF3323"/>
    <w:rsid w:val="00FF3876"/>
    <w:rsid w:val="00FF3A12"/>
    <w:rsid w:val="00FF46ED"/>
    <w:rsid w:val="00FF48C1"/>
    <w:rsid w:val="00FF4A1B"/>
    <w:rsid w:val="00FF4FC5"/>
    <w:rsid w:val="00FF508F"/>
    <w:rsid w:val="00FF56FD"/>
    <w:rsid w:val="00FF59C2"/>
    <w:rsid w:val="00FF67C1"/>
    <w:rsid w:val="00FF6963"/>
    <w:rsid w:val="00FF69E6"/>
    <w:rsid w:val="00FF7D83"/>
    <w:rsid w:val="01049476"/>
    <w:rsid w:val="0106B4ED"/>
    <w:rsid w:val="0113754C"/>
    <w:rsid w:val="0126BF58"/>
    <w:rsid w:val="013E2FAB"/>
    <w:rsid w:val="01605F3E"/>
    <w:rsid w:val="01B184E2"/>
    <w:rsid w:val="01B56B36"/>
    <w:rsid w:val="01B75C89"/>
    <w:rsid w:val="01C97E4F"/>
    <w:rsid w:val="01DACD1A"/>
    <w:rsid w:val="01EED747"/>
    <w:rsid w:val="0207FEA9"/>
    <w:rsid w:val="02127594"/>
    <w:rsid w:val="0213D8BB"/>
    <w:rsid w:val="021E3492"/>
    <w:rsid w:val="02237953"/>
    <w:rsid w:val="0247DD17"/>
    <w:rsid w:val="02644FD9"/>
    <w:rsid w:val="02682F13"/>
    <w:rsid w:val="02C8F5CF"/>
    <w:rsid w:val="02CAC41B"/>
    <w:rsid w:val="02E89CCF"/>
    <w:rsid w:val="02F46A52"/>
    <w:rsid w:val="030D8953"/>
    <w:rsid w:val="031B77A7"/>
    <w:rsid w:val="03360328"/>
    <w:rsid w:val="0338A6AB"/>
    <w:rsid w:val="036686FC"/>
    <w:rsid w:val="036FAD0F"/>
    <w:rsid w:val="0387E805"/>
    <w:rsid w:val="038D1CC7"/>
    <w:rsid w:val="03BC599E"/>
    <w:rsid w:val="03D16D60"/>
    <w:rsid w:val="03D33A46"/>
    <w:rsid w:val="03E276F8"/>
    <w:rsid w:val="03F1B8FA"/>
    <w:rsid w:val="03FC45BA"/>
    <w:rsid w:val="040ACC68"/>
    <w:rsid w:val="040E0112"/>
    <w:rsid w:val="041F7532"/>
    <w:rsid w:val="043981F4"/>
    <w:rsid w:val="043CF2B2"/>
    <w:rsid w:val="043EC5E9"/>
    <w:rsid w:val="0466AAEA"/>
    <w:rsid w:val="0476F033"/>
    <w:rsid w:val="047C7026"/>
    <w:rsid w:val="0490D64B"/>
    <w:rsid w:val="04928D73"/>
    <w:rsid w:val="04AE012F"/>
    <w:rsid w:val="04B73A8C"/>
    <w:rsid w:val="04B743E8"/>
    <w:rsid w:val="04DA2358"/>
    <w:rsid w:val="04EF9CA9"/>
    <w:rsid w:val="04F8E30F"/>
    <w:rsid w:val="050FDA0C"/>
    <w:rsid w:val="05127D8F"/>
    <w:rsid w:val="05158BAE"/>
    <w:rsid w:val="05237065"/>
    <w:rsid w:val="0552DE13"/>
    <w:rsid w:val="05564A14"/>
    <w:rsid w:val="05849104"/>
    <w:rsid w:val="0599D69C"/>
    <w:rsid w:val="059B86D9"/>
    <w:rsid w:val="05A89F9F"/>
    <w:rsid w:val="05B09009"/>
    <w:rsid w:val="05D29E2C"/>
    <w:rsid w:val="05DF5E8B"/>
    <w:rsid w:val="05DF9CC0"/>
    <w:rsid w:val="05E35165"/>
    <w:rsid w:val="05EC1575"/>
    <w:rsid w:val="05FF9BAE"/>
    <w:rsid w:val="06000DD1"/>
    <w:rsid w:val="06075947"/>
    <w:rsid w:val="0607663D"/>
    <w:rsid w:val="06310C64"/>
    <w:rsid w:val="0649280D"/>
    <w:rsid w:val="068AEA52"/>
    <w:rsid w:val="069295DD"/>
    <w:rsid w:val="06DD5D72"/>
    <w:rsid w:val="06EAD9A3"/>
    <w:rsid w:val="06EE5815"/>
    <w:rsid w:val="06EF7FA8"/>
    <w:rsid w:val="06F362E8"/>
    <w:rsid w:val="06F65840"/>
    <w:rsid w:val="06FEF512"/>
    <w:rsid w:val="0720432D"/>
    <w:rsid w:val="0729E3E8"/>
    <w:rsid w:val="0748DE78"/>
    <w:rsid w:val="076673A4"/>
    <w:rsid w:val="07827683"/>
    <w:rsid w:val="078884AB"/>
    <w:rsid w:val="078F13AB"/>
    <w:rsid w:val="0793EAD3"/>
    <w:rsid w:val="07A1F7D4"/>
    <w:rsid w:val="07BCF578"/>
    <w:rsid w:val="07E9F2FA"/>
    <w:rsid w:val="080AE348"/>
    <w:rsid w:val="080EDA55"/>
    <w:rsid w:val="081C4FB2"/>
    <w:rsid w:val="081EE4B4"/>
    <w:rsid w:val="08327EF3"/>
    <w:rsid w:val="083B7C5A"/>
    <w:rsid w:val="0846F7EF"/>
    <w:rsid w:val="086383E8"/>
    <w:rsid w:val="0864C136"/>
    <w:rsid w:val="0887CA96"/>
    <w:rsid w:val="089C7726"/>
    <w:rsid w:val="08A20C0C"/>
    <w:rsid w:val="08B4C20C"/>
    <w:rsid w:val="08C4B087"/>
    <w:rsid w:val="08C9568C"/>
    <w:rsid w:val="08DE27D0"/>
    <w:rsid w:val="08F05285"/>
    <w:rsid w:val="08F636F8"/>
    <w:rsid w:val="08FD8C0B"/>
    <w:rsid w:val="0905569A"/>
    <w:rsid w:val="092C9042"/>
    <w:rsid w:val="09336666"/>
    <w:rsid w:val="09336B08"/>
    <w:rsid w:val="0946B621"/>
    <w:rsid w:val="09485AA1"/>
    <w:rsid w:val="095C4D67"/>
    <w:rsid w:val="095E908A"/>
    <w:rsid w:val="0982B5CE"/>
    <w:rsid w:val="0986A23D"/>
    <w:rsid w:val="09A66678"/>
    <w:rsid w:val="09B128FF"/>
    <w:rsid w:val="09C3970D"/>
    <w:rsid w:val="09D2D748"/>
    <w:rsid w:val="09E06A70"/>
    <w:rsid w:val="09EE354C"/>
    <w:rsid w:val="09F1076D"/>
    <w:rsid w:val="09F4E42F"/>
    <w:rsid w:val="0A0E726F"/>
    <w:rsid w:val="0A161DFA"/>
    <w:rsid w:val="0A1BF643"/>
    <w:rsid w:val="0A33CB67"/>
    <w:rsid w:val="0A371CB7"/>
    <w:rsid w:val="0A4BC4D4"/>
    <w:rsid w:val="0A564210"/>
    <w:rsid w:val="0A5810D9"/>
    <w:rsid w:val="0A7C7948"/>
    <w:rsid w:val="0A8251BB"/>
    <w:rsid w:val="0A868DFE"/>
    <w:rsid w:val="0AA31CDB"/>
    <w:rsid w:val="0ABBE1F4"/>
    <w:rsid w:val="0AC107B1"/>
    <w:rsid w:val="0ACE8377"/>
    <w:rsid w:val="0AD762EF"/>
    <w:rsid w:val="0ADC19EE"/>
    <w:rsid w:val="0ADF2D7E"/>
    <w:rsid w:val="0ADF9A5F"/>
    <w:rsid w:val="0AE1D101"/>
    <w:rsid w:val="0AE9BE58"/>
    <w:rsid w:val="0AF6FB72"/>
    <w:rsid w:val="0B02A873"/>
    <w:rsid w:val="0B1F622F"/>
    <w:rsid w:val="0B6CA11B"/>
    <w:rsid w:val="0B7A5538"/>
    <w:rsid w:val="0B8C29E8"/>
    <w:rsid w:val="0B9FD127"/>
    <w:rsid w:val="0BBA4154"/>
    <w:rsid w:val="0BC1FC09"/>
    <w:rsid w:val="0BCFFD7A"/>
    <w:rsid w:val="0BEC75FC"/>
    <w:rsid w:val="0C0456E3"/>
    <w:rsid w:val="0C13E60F"/>
    <w:rsid w:val="0C15CB73"/>
    <w:rsid w:val="0C1BC43C"/>
    <w:rsid w:val="0C31A63A"/>
    <w:rsid w:val="0C3A6977"/>
    <w:rsid w:val="0C3A6CFC"/>
    <w:rsid w:val="0C50A2E5"/>
    <w:rsid w:val="0C650748"/>
    <w:rsid w:val="0CA33B5A"/>
    <w:rsid w:val="0CA34202"/>
    <w:rsid w:val="0CDAC394"/>
    <w:rsid w:val="0D0CB524"/>
    <w:rsid w:val="0D19702E"/>
    <w:rsid w:val="0D2961E3"/>
    <w:rsid w:val="0D3DD72F"/>
    <w:rsid w:val="0D4A7D43"/>
    <w:rsid w:val="0D4BA2D7"/>
    <w:rsid w:val="0D60D881"/>
    <w:rsid w:val="0D746416"/>
    <w:rsid w:val="0D805DF2"/>
    <w:rsid w:val="0D953FCB"/>
    <w:rsid w:val="0D95D8B9"/>
    <w:rsid w:val="0D9B8925"/>
    <w:rsid w:val="0DBB4E57"/>
    <w:rsid w:val="0DC999BD"/>
    <w:rsid w:val="0DD13FD9"/>
    <w:rsid w:val="0DD2D112"/>
    <w:rsid w:val="0DDBD0B3"/>
    <w:rsid w:val="0DDE9D06"/>
    <w:rsid w:val="0DFF1B42"/>
    <w:rsid w:val="0E00FFE2"/>
    <w:rsid w:val="0E0AE9C0"/>
    <w:rsid w:val="0E2324B6"/>
    <w:rsid w:val="0E26A4F8"/>
    <w:rsid w:val="0E3BC033"/>
    <w:rsid w:val="0E414162"/>
    <w:rsid w:val="0E4E0FAF"/>
    <w:rsid w:val="0E571E08"/>
    <w:rsid w:val="0E57C2A2"/>
    <w:rsid w:val="0E5FEC96"/>
    <w:rsid w:val="0E83D51B"/>
    <w:rsid w:val="0E8687C8"/>
    <w:rsid w:val="0E9B7479"/>
    <w:rsid w:val="0EAA0FC0"/>
    <w:rsid w:val="0ED2B5E8"/>
    <w:rsid w:val="0EEC75D9"/>
    <w:rsid w:val="0EF34712"/>
    <w:rsid w:val="0EFB79F2"/>
    <w:rsid w:val="0F15EA8F"/>
    <w:rsid w:val="0F1B3234"/>
    <w:rsid w:val="0F2335B6"/>
    <w:rsid w:val="0F23B895"/>
    <w:rsid w:val="0F2D46DB"/>
    <w:rsid w:val="0F303649"/>
    <w:rsid w:val="0F3D4163"/>
    <w:rsid w:val="0F59A3D6"/>
    <w:rsid w:val="0F687635"/>
    <w:rsid w:val="0F6AC6F3"/>
    <w:rsid w:val="0F7137A1"/>
    <w:rsid w:val="0F71E12A"/>
    <w:rsid w:val="0F756009"/>
    <w:rsid w:val="0F931D50"/>
    <w:rsid w:val="0F9C039C"/>
    <w:rsid w:val="0F9EC33F"/>
    <w:rsid w:val="0FA8DF62"/>
    <w:rsid w:val="0FACA7F6"/>
    <w:rsid w:val="0FD3202B"/>
    <w:rsid w:val="0FE5716C"/>
    <w:rsid w:val="0FEB49B5"/>
    <w:rsid w:val="0FF0D2A7"/>
    <w:rsid w:val="0FF67A3E"/>
    <w:rsid w:val="1038948A"/>
    <w:rsid w:val="103B712D"/>
    <w:rsid w:val="104525B2"/>
    <w:rsid w:val="104F6ADB"/>
    <w:rsid w:val="1059304C"/>
    <w:rsid w:val="105948EB"/>
    <w:rsid w:val="1064A085"/>
    <w:rsid w:val="10741ADB"/>
    <w:rsid w:val="1077CF80"/>
    <w:rsid w:val="107E5B45"/>
    <w:rsid w:val="1081F04F"/>
    <w:rsid w:val="10875226"/>
    <w:rsid w:val="108E8A23"/>
    <w:rsid w:val="10BE8E3D"/>
    <w:rsid w:val="10D04022"/>
    <w:rsid w:val="10EFE077"/>
    <w:rsid w:val="10F12D9D"/>
    <w:rsid w:val="10F184F7"/>
    <w:rsid w:val="10F3123D"/>
    <w:rsid w:val="10FA3930"/>
    <w:rsid w:val="1107BAE0"/>
    <w:rsid w:val="110A0D2D"/>
    <w:rsid w:val="11328E1F"/>
    <w:rsid w:val="113471C4"/>
    <w:rsid w:val="1138BE89"/>
    <w:rsid w:val="1149A8AA"/>
    <w:rsid w:val="116E1CE7"/>
    <w:rsid w:val="1175DA80"/>
    <w:rsid w:val="1175E776"/>
    <w:rsid w:val="117B3335"/>
    <w:rsid w:val="118B913A"/>
    <w:rsid w:val="11924ACE"/>
    <w:rsid w:val="119C221B"/>
    <w:rsid w:val="11AC30E6"/>
    <w:rsid w:val="11B05433"/>
    <w:rsid w:val="11DBA244"/>
    <w:rsid w:val="11DCF5BD"/>
    <w:rsid w:val="11F4B4E2"/>
    <w:rsid w:val="11FDAE5F"/>
    <w:rsid w:val="1203111B"/>
    <w:rsid w:val="121343A0"/>
    <w:rsid w:val="122248A4"/>
    <w:rsid w:val="12269AAA"/>
    <w:rsid w:val="124B5C22"/>
    <w:rsid w:val="124F4626"/>
    <w:rsid w:val="125AD5AC"/>
    <w:rsid w:val="125CD94E"/>
    <w:rsid w:val="12677264"/>
    <w:rsid w:val="1279F15B"/>
    <w:rsid w:val="12914B16"/>
    <w:rsid w:val="129712E3"/>
    <w:rsid w:val="129A1588"/>
    <w:rsid w:val="12AF74A7"/>
    <w:rsid w:val="12D783C7"/>
    <w:rsid w:val="12D9481F"/>
    <w:rsid w:val="12DB985C"/>
    <w:rsid w:val="12DCC9C5"/>
    <w:rsid w:val="12F2323F"/>
    <w:rsid w:val="12F8B555"/>
    <w:rsid w:val="1306FD5A"/>
    <w:rsid w:val="1310790D"/>
    <w:rsid w:val="13237F8E"/>
    <w:rsid w:val="1327B6A8"/>
    <w:rsid w:val="1341D450"/>
    <w:rsid w:val="1353F640"/>
    <w:rsid w:val="13796481"/>
    <w:rsid w:val="13826D7E"/>
    <w:rsid w:val="138E6F27"/>
    <w:rsid w:val="1391327A"/>
    <w:rsid w:val="13A1002C"/>
    <w:rsid w:val="13A7AF0F"/>
    <w:rsid w:val="13B57928"/>
    <w:rsid w:val="13C1A5D5"/>
    <w:rsid w:val="13C31D92"/>
    <w:rsid w:val="13D3426F"/>
    <w:rsid w:val="13D67719"/>
    <w:rsid w:val="13E01630"/>
    <w:rsid w:val="13E12D9E"/>
    <w:rsid w:val="140486E5"/>
    <w:rsid w:val="14291D0A"/>
    <w:rsid w:val="143331C0"/>
    <w:rsid w:val="14403054"/>
    <w:rsid w:val="14724951"/>
    <w:rsid w:val="147C6227"/>
    <w:rsid w:val="148B9E6F"/>
    <w:rsid w:val="149054ED"/>
    <w:rsid w:val="1496621A"/>
    <w:rsid w:val="1498331A"/>
    <w:rsid w:val="14AD9239"/>
    <w:rsid w:val="14CF0818"/>
    <w:rsid w:val="14E9614E"/>
    <w:rsid w:val="14EB8589"/>
    <w:rsid w:val="14FCDE2B"/>
    <w:rsid w:val="1508E29F"/>
    <w:rsid w:val="151ED41B"/>
    <w:rsid w:val="152863F0"/>
    <w:rsid w:val="153E598C"/>
    <w:rsid w:val="154C4C6F"/>
    <w:rsid w:val="155F88A6"/>
    <w:rsid w:val="1575A638"/>
    <w:rsid w:val="1580D6C1"/>
    <w:rsid w:val="15879557"/>
    <w:rsid w:val="158A777C"/>
    <w:rsid w:val="15B9D9B2"/>
    <w:rsid w:val="15CF7BB7"/>
    <w:rsid w:val="15D446FB"/>
    <w:rsid w:val="15D4B4F5"/>
    <w:rsid w:val="15E9183F"/>
    <w:rsid w:val="15FC1D82"/>
    <w:rsid w:val="1600485E"/>
    <w:rsid w:val="1611AEA9"/>
    <w:rsid w:val="164DAEB7"/>
    <w:rsid w:val="1656A598"/>
    <w:rsid w:val="165FDF2F"/>
    <w:rsid w:val="166404B3"/>
    <w:rsid w:val="168983AD"/>
    <w:rsid w:val="168A797F"/>
    <w:rsid w:val="169DC294"/>
    <w:rsid w:val="16A78B83"/>
    <w:rsid w:val="16BCEAA2"/>
    <w:rsid w:val="16C0B572"/>
    <w:rsid w:val="16D93EDE"/>
    <w:rsid w:val="16E8ADD0"/>
    <w:rsid w:val="16F8AF1F"/>
    <w:rsid w:val="17065E21"/>
    <w:rsid w:val="1725ACA1"/>
    <w:rsid w:val="173E7EB3"/>
    <w:rsid w:val="1754DBAA"/>
    <w:rsid w:val="17766F84"/>
    <w:rsid w:val="177B5DE6"/>
    <w:rsid w:val="17902F2A"/>
    <w:rsid w:val="1792E22D"/>
    <w:rsid w:val="17946C68"/>
    <w:rsid w:val="17ACA527"/>
    <w:rsid w:val="17C2EF23"/>
    <w:rsid w:val="17D33C39"/>
    <w:rsid w:val="17E6DF88"/>
    <w:rsid w:val="17E735D1"/>
    <w:rsid w:val="17FD4EBA"/>
    <w:rsid w:val="1803214C"/>
    <w:rsid w:val="1809F60A"/>
    <w:rsid w:val="1815EA37"/>
    <w:rsid w:val="181D5648"/>
    <w:rsid w:val="183484DD"/>
    <w:rsid w:val="1864A1CF"/>
    <w:rsid w:val="1867B893"/>
    <w:rsid w:val="186E0DC3"/>
    <w:rsid w:val="186F1AF2"/>
    <w:rsid w:val="187F447A"/>
    <w:rsid w:val="188E3BBC"/>
    <w:rsid w:val="18ABEC0D"/>
    <w:rsid w:val="18AFDC89"/>
    <w:rsid w:val="18B9683E"/>
    <w:rsid w:val="18C5B67A"/>
    <w:rsid w:val="18C65956"/>
    <w:rsid w:val="18CC30D3"/>
    <w:rsid w:val="18D48205"/>
    <w:rsid w:val="18D6A66C"/>
    <w:rsid w:val="18E2E54F"/>
    <w:rsid w:val="18EEDF2B"/>
    <w:rsid w:val="18F25AB9"/>
    <w:rsid w:val="18F70A1A"/>
    <w:rsid w:val="1903C104"/>
    <w:rsid w:val="19068B7F"/>
    <w:rsid w:val="1910D0A8"/>
    <w:rsid w:val="191978F4"/>
    <w:rsid w:val="19253591"/>
    <w:rsid w:val="193FC112"/>
    <w:rsid w:val="194A51EC"/>
    <w:rsid w:val="1953576B"/>
    <w:rsid w:val="1956170E"/>
    <w:rsid w:val="1986493A"/>
    <w:rsid w:val="199519B0"/>
    <w:rsid w:val="19A297C5"/>
    <w:rsid w:val="19AEFCFD"/>
    <w:rsid w:val="19F7BEBC"/>
    <w:rsid w:val="1A01C960"/>
    <w:rsid w:val="1A1AD4E8"/>
    <w:rsid w:val="1A433FDE"/>
    <w:rsid w:val="1A7BCD7A"/>
    <w:rsid w:val="1A867EC3"/>
    <w:rsid w:val="1A93FAF4"/>
    <w:rsid w:val="1A9FFDA1"/>
    <w:rsid w:val="1AA934BE"/>
    <w:rsid w:val="1AE14857"/>
    <w:rsid w:val="1AE3E142"/>
    <w:rsid w:val="1AF34FD8"/>
    <w:rsid w:val="1B1449D3"/>
    <w:rsid w:val="1B59CAEE"/>
    <w:rsid w:val="1B6878C3"/>
    <w:rsid w:val="1B7DACFA"/>
    <w:rsid w:val="1B89997F"/>
    <w:rsid w:val="1BB0BF5A"/>
    <w:rsid w:val="1BB6CF14"/>
    <w:rsid w:val="1BBA4DF3"/>
    <w:rsid w:val="1BBE432E"/>
    <w:rsid w:val="1BCC9F1B"/>
    <w:rsid w:val="1BE66115"/>
    <w:rsid w:val="1BE95AAA"/>
    <w:rsid w:val="1BF195E0"/>
    <w:rsid w:val="1BF5D35F"/>
    <w:rsid w:val="1C111731"/>
    <w:rsid w:val="1C1D0229"/>
    <w:rsid w:val="1C1E9362"/>
    <w:rsid w:val="1C258C7D"/>
    <w:rsid w:val="1C26B124"/>
    <w:rsid w:val="1C369DDF"/>
    <w:rsid w:val="1C3D8E4B"/>
    <w:rsid w:val="1C4E1C7A"/>
    <w:rsid w:val="1C52E5F7"/>
    <w:rsid w:val="1C753BDA"/>
    <w:rsid w:val="1C8AA07C"/>
    <w:rsid w:val="1C8B125F"/>
    <w:rsid w:val="1C94A83C"/>
    <w:rsid w:val="1CA58BE8"/>
    <w:rsid w:val="1CAEA343"/>
    <w:rsid w:val="1CF50B77"/>
    <w:rsid w:val="1CFA1273"/>
    <w:rsid w:val="1D0AA354"/>
    <w:rsid w:val="1D0CC3CB"/>
    <w:rsid w:val="1D13C926"/>
    <w:rsid w:val="1D2BB700"/>
    <w:rsid w:val="1D33A1D2"/>
    <w:rsid w:val="1D453A14"/>
    <w:rsid w:val="1D4ED3AA"/>
    <w:rsid w:val="1D76D50D"/>
    <w:rsid w:val="1D77D54C"/>
    <w:rsid w:val="1D8C346D"/>
    <w:rsid w:val="1D924295"/>
    <w:rsid w:val="1DAC1467"/>
    <w:rsid w:val="1DC6B362"/>
    <w:rsid w:val="1DC6E633"/>
    <w:rsid w:val="1DD9B8BB"/>
    <w:rsid w:val="1DE039E8"/>
    <w:rsid w:val="1DF3B0E4"/>
    <w:rsid w:val="1DFE019D"/>
    <w:rsid w:val="1E18983F"/>
    <w:rsid w:val="1E260D9C"/>
    <w:rsid w:val="1E2CBCDB"/>
    <w:rsid w:val="1E301D52"/>
    <w:rsid w:val="1E57EFD5"/>
    <w:rsid w:val="1E5FAA8A"/>
    <w:rsid w:val="1E7E7CA9"/>
    <w:rsid w:val="1E88BBB0"/>
    <w:rsid w:val="1E918880"/>
    <w:rsid w:val="1EA2D1B5"/>
    <w:rsid w:val="1EA9FA34"/>
    <w:rsid w:val="1EAA7E0C"/>
    <w:rsid w:val="1EB05589"/>
    <w:rsid w:val="1ED31476"/>
    <w:rsid w:val="1EE837A2"/>
    <w:rsid w:val="1EF42AD4"/>
    <w:rsid w:val="1EFBE589"/>
    <w:rsid w:val="1F0A7A7F"/>
    <w:rsid w:val="1F10A5BD"/>
    <w:rsid w:val="1F319ECB"/>
    <w:rsid w:val="1F336FCB"/>
    <w:rsid w:val="1F35F6AF"/>
    <w:rsid w:val="1F3C5213"/>
    <w:rsid w:val="1F422C2E"/>
    <w:rsid w:val="1F684E74"/>
    <w:rsid w:val="1F858CA2"/>
    <w:rsid w:val="1F9321B3"/>
    <w:rsid w:val="1F979E43"/>
    <w:rsid w:val="1FBA4E35"/>
    <w:rsid w:val="1FD5513F"/>
    <w:rsid w:val="1FF2DE62"/>
    <w:rsid w:val="20127EB7"/>
    <w:rsid w:val="201FDBE4"/>
    <w:rsid w:val="203650E4"/>
    <w:rsid w:val="20440E2E"/>
    <w:rsid w:val="2057E287"/>
    <w:rsid w:val="2063A4AF"/>
    <w:rsid w:val="206B5F64"/>
    <w:rsid w:val="2094F363"/>
    <w:rsid w:val="2096B9CB"/>
    <w:rsid w:val="2098A25C"/>
    <w:rsid w:val="20C54538"/>
    <w:rsid w:val="20CAC59B"/>
    <w:rsid w:val="20CE5FE7"/>
    <w:rsid w:val="20D0A5D2"/>
    <w:rsid w:val="20E34208"/>
    <w:rsid w:val="20E42771"/>
    <w:rsid w:val="20E95849"/>
    <w:rsid w:val="20F1DEAA"/>
    <w:rsid w:val="20F37C42"/>
    <w:rsid w:val="20F61690"/>
    <w:rsid w:val="20F64895"/>
    <w:rsid w:val="211B9A8C"/>
    <w:rsid w:val="211F0D6B"/>
    <w:rsid w:val="21405038"/>
    <w:rsid w:val="2156FB9E"/>
    <w:rsid w:val="21683D06"/>
    <w:rsid w:val="21A75EAC"/>
    <w:rsid w:val="21B073A9"/>
    <w:rsid w:val="21C1887E"/>
    <w:rsid w:val="21C4BA44"/>
    <w:rsid w:val="21C577BE"/>
    <w:rsid w:val="21CBFF69"/>
    <w:rsid w:val="21D8AD0A"/>
    <w:rsid w:val="22077A50"/>
    <w:rsid w:val="221DA3F9"/>
    <w:rsid w:val="22324CC3"/>
    <w:rsid w:val="223711A8"/>
    <w:rsid w:val="224AA17B"/>
    <w:rsid w:val="226A22CC"/>
    <w:rsid w:val="228594C4"/>
    <w:rsid w:val="228A72AD"/>
    <w:rsid w:val="228BB46F"/>
    <w:rsid w:val="22A532BB"/>
    <w:rsid w:val="22D39103"/>
    <w:rsid w:val="22DB68E3"/>
    <w:rsid w:val="230C3DBF"/>
    <w:rsid w:val="230D1B66"/>
    <w:rsid w:val="2314E463"/>
    <w:rsid w:val="2341BD72"/>
    <w:rsid w:val="235560C1"/>
    <w:rsid w:val="235CD141"/>
    <w:rsid w:val="23611DA0"/>
    <w:rsid w:val="23646F4D"/>
    <w:rsid w:val="23A5470F"/>
    <w:rsid w:val="23A745C5"/>
    <w:rsid w:val="23BAC060"/>
    <w:rsid w:val="23C8E461"/>
    <w:rsid w:val="23D639CC"/>
    <w:rsid w:val="23D90ADB"/>
    <w:rsid w:val="24013478"/>
    <w:rsid w:val="24073A31"/>
    <w:rsid w:val="24083B52"/>
    <w:rsid w:val="245A4F61"/>
    <w:rsid w:val="246C1E76"/>
    <w:rsid w:val="24C49847"/>
    <w:rsid w:val="24C6AE96"/>
    <w:rsid w:val="24CA6EB2"/>
    <w:rsid w:val="24E19DD6"/>
    <w:rsid w:val="24EF7931"/>
    <w:rsid w:val="25064A26"/>
    <w:rsid w:val="250CF291"/>
    <w:rsid w:val="251C7263"/>
    <w:rsid w:val="252F37A5"/>
    <w:rsid w:val="254B7969"/>
    <w:rsid w:val="25555237"/>
    <w:rsid w:val="25647EEA"/>
    <w:rsid w:val="25704A99"/>
    <w:rsid w:val="257C8508"/>
    <w:rsid w:val="25864035"/>
    <w:rsid w:val="25B665E0"/>
    <w:rsid w:val="25C2B6C9"/>
    <w:rsid w:val="25C5E0C7"/>
    <w:rsid w:val="25F39DFA"/>
    <w:rsid w:val="262564F9"/>
    <w:rsid w:val="262F7E3B"/>
    <w:rsid w:val="263AB2D6"/>
    <w:rsid w:val="264BAC94"/>
    <w:rsid w:val="2663E71A"/>
    <w:rsid w:val="2667DBCC"/>
    <w:rsid w:val="266D8DAE"/>
    <w:rsid w:val="2675DBBB"/>
    <w:rsid w:val="2688192F"/>
    <w:rsid w:val="268ABCB2"/>
    <w:rsid w:val="26A22A5D"/>
    <w:rsid w:val="26D9FE0C"/>
    <w:rsid w:val="26F99E61"/>
    <w:rsid w:val="271C92FB"/>
    <w:rsid w:val="2725DD2D"/>
    <w:rsid w:val="272CC467"/>
    <w:rsid w:val="2731885E"/>
    <w:rsid w:val="27565BEC"/>
    <w:rsid w:val="275CE26F"/>
    <w:rsid w:val="27601719"/>
    <w:rsid w:val="276FED0A"/>
    <w:rsid w:val="2790DBF0"/>
    <w:rsid w:val="27BA121D"/>
    <w:rsid w:val="27E5602E"/>
    <w:rsid w:val="27EA105B"/>
    <w:rsid w:val="27F5AD44"/>
    <w:rsid w:val="280F9091"/>
    <w:rsid w:val="284432CC"/>
    <w:rsid w:val="284F4CFD"/>
    <w:rsid w:val="28528F42"/>
    <w:rsid w:val="28649396"/>
    <w:rsid w:val="2875866C"/>
    <w:rsid w:val="2883AF45"/>
    <w:rsid w:val="28A3D372"/>
    <w:rsid w:val="28BD7C50"/>
    <w:rsid w:val="28D2F09F"/>
    <w:rsid w:val="28D6A70B"/>
    <w:rsid w:val="28E65685"/>
    <w:rsid w:val="28FAB5A6"/>
    <w:rsid w:val="28FBF029"/>
    <w:rsid w:val="2935676C"/>
    <w:rsid w:val="293E2B7C"/>
    <w:rsid w:val="2941EDE8"/>
    <w:rsid w:val="29596F4E"/>
    <w:rsid w:val="2959EE27"/>
    <w:rsid w:val="298C7719"/>
    <w:rsid w:val="298FC5B4"/>
    <w:rsid w:val="29A286A6"/>
    <w:rsid w:val="29A5B730"/>
    <w:rsid w:val="29AEAB6D"/>
    <w:rsid w:val="29B629F5"/>
    <w:rsid w:val="29C3E73F"/>
    <w:rsid w:val="2A0E44CF"/>
    <w:rsid w:val="2A187B6D"/>
    <w:rsid w:val="2A1A09FB"/>
    <w:rsid w:val="2A239AB9"/>
    <w:rsid w:val="2A3CEFAA"/>
    <w:rsid w:val="2A406E1C"/>
    <w:rsid w:val="2A4195AF"/>
    <w:rsid w:val="2A427E66"/>
    <w:rsid w:val="2A49EE3E"/>
    <w:rsid w:val="2A4EF4CA"/>
    <w:rsid w:val="2A551BE8"/>
    <w:rsid w:val="2A5D8629"/>
    <w:rsid w:val="2A6A55B2"/>
    <w:rsid w:val="2A7D95BD"/>
    <w:rsid w:val="2A7F26F6"/>
    <w:rsid w:val="2AAAD34C"/>
    <w:rsid w:val="2AB86E94"/>
    <w:rsid w:val="2AC0F0DE"/>
    <w:rsid w:val="2AD48C8A"/>
    <w:rsid w:val="2AEF6BF6"/>
    <w:rsid w:val="2AFB62EE"/>
    <w:rsid w:val="2B1E4BBA"/>
    <w:rsid w:val="2B226AE7"/>
    <w:rsid w:val="2B43F429"/>
    <w:rsid w:val="2B44A19D"/>
    <w:rsid w:val="2B4C8E57"/>
    <w:rsid w:val="2B559F0B"/>
    <w:rsid w:val="2B6E65B9"/>
    <w:rsid w:val="2BD868E0"/>
    <w:rsid w:val="2BD9E09D"/>
    <w:rsid w:val="2BF2D629"/>
    <w:rsid w:val="2BFFD4D3"/>
    <w:rsid w:val="2C02349C"/>
    <w:rsid w:val="2C12A883"/>
    <w:rsid w:val="2C1B6C93"/>
    <w:rsid w:val="2C247874"/>
    <w:rsid w:val="2C484CFF"/>
    <w:rsid w:val="2C4B8E9F"/>
    <w:rsid w:val="2C576CA1"/>
    <w:rsid w:val="2C61FD7B"/>
    <w:rsid w:val="2C71C944"/>
    <w:rsid w:val="2C751289"/>
    <w:rsid w:val="2C797DA8"/>
    <w:rsid w:val="2C9A70A8"/>
    <w:rsid w:val="2CA7807E"/>
    <w:rsid w:val="2CAE636E"/>
    <w:rsid w:val="2CB1C285"/>
    <w:rsid w:val="2CB5F99A"/>
    <w:rsid w:val="2CFFF785"/>
    <w:rsid w:val="2D033F06"/>
    <w:rsid w:val="2D0B62A9"/>
    <w:rsid w:val="2D0DB5F1"/>
    <w:rsid w:val="2D209311"/>
    <w:rsid w:val="2D25057D"/>
    <w:rsid w:val="2D2922A7"/>
    <w:rsid w:val="2D3009B7"/>
    <w:rsid w:val="2D328077"/>
    <w:rsid w:val="2D5B99A4"/>
    <w:rsid w:val="2D63B811"/>
    <w:rsid w:val="2D683401"/>
    <w:rsid w:val="2D6A17B6"/>
    <w:rsid w:val="2D6B2A25"/>
    <w:rsid w:val="2D6E0C4A"/>
    <w:rsid w:val="2D6ECDB4"/>
    <w:rsid w:val="2D85E16E"/>
    <w:rsid w:val="2D9DDADB"/>
    <w:rsid w:val="2DA71C58"/>
    <w:rsid w:val="2DA8B40F"/>
    <w:rsid w:val="2DB9C4C4"/>
    <w:rsid w:val="2DC39FF0"/>
    <w:rsid w:val="2DDF3D46"/>
    <w:rsid w:val="2E0DF7FB"/>
    <w:rsid w:val="2E2E2FF5"/>
    <w:rsid w:val="2E31B066"/>
    <w:rsid w:val="2E33E708"/>
    <w:rsid w:val="2E3EA0B2"/>
    <w:rsid w:val="2E421DCF"/>
    <w:rsid w:val="2E428276"/>
    <w:rsid w:val="2E74478C"/>
    <w:rsid w:val="2E894A65"/>
    <w:rsid w:val="2E96E478"/>
    <w:rsid w:val="2EA4A1C2"/>
    <w:rsid w:val="2EB09523"/>
    <w:rsid w:val="2EC32628"/>
    <w:rsid w:val="2ECF7464"/>
    <w:rsid w:val="2EDE3FEF"/>
    <w:rsid w:val="2EDF75B3"/>
    <w:rsid w:val="2F1A2237"/>
    <w:rsid w:val="2F221381"/>
    <w:rsid w:val="2F25D8CC"/>
    <w:rsid w:val="2F2F5F95"/>
    <w:rsid w:val="2F41B46D"/>
    <w:rsid w:val="2F4A70E9"/>
    <w:rsid w:val="2F75BB6A"/>
    <w:rsid w:val="2F778EC8"/>
    <w:rsid w:val="2F92F998"/>
    <w:rsid w:val="2F9C064F"/>
    <w:rsid w:val="2FA80BF5"/>
    <w:rsid w:val="2FB93748"/>
    <w:rsid w:val="2FE6B61A"/>
    <w:rsid w:val="301A885A"/>
    <w:rsid w:val="302492D2"/>
    <w:rsid w:val="302CD99B"/>
    <w:rsid w:val="302D3A22"/>
    <w:rsid w:val="3037B249"/>
    <w:rsid w:val="306B8635"/>
    <w:rsid w:val="306FFF8A"/>
    <w:rsid w:val="307B77EA"/>
    <w:rsid w:val="308FED36"/>
    <w:rsid w:val="3090EC39"/>
    <w:rsid w:val="309DB8DE"/>
    <w:rsid w:val="30A3DFFC"/>
    <w:rsid w:val="30A573AB"/>
    <w:rsid w:val="30B5F341"/>
    <w:rsid w:val="30CAB660"/>
    <w:rsid w:val="30CBBBDB"/>
    <w:rsid w:val="30E7EEC0"/>
    <w:rsid w:val="30FB4E2E"/>
    <w:rsid w:val="31095DB7"/>
    <w:rsid w:val="310B5C73"/>
    <w:rsid w:val="3111186C"/>
    <w:rsid w:val="312DE6BA"/>
    <w:rsid w:val="3135A16F"/>
    <w:rsid w:val="31434412"/>
    <w:rsid w:val="315165AC"/>
    <w:rsid w:val="315315E9"/>
    <w:rsid w:val="3153E86C"/>
    <w:rsid w:val="3174258F"/>
    <w:rsid w:val="318DD63A"/>
    <w:rsid w:val="31935769"/>
    <w:rsid w:val="31A9340F"/>
    <w:rsid w:val="31BA7D44"/>
    <w:rsid w:val="31D1880E"/>
    <w:rsid w:val="31D65D05"/>
    <w:rsid w:val="31D89DCF"/>
    <w:rsid w:val="31E17033"/>
    <w:rsid w:val="31ECEC8A"/>
    <w:rsid w:val="31F95C2C"/>
    <w:rsid w:val="31FF24BC"/>
    <w:rsid w:val="3206246B"/>
    <w:rsid w:val="320AA773"/>
    <w:rsid w:val="3242E0E7"/>
    <w:rsid w:val="324D8FF9"/>
    <w:rsid w:val="325ECAD0"/>
    <w:rsid w:val="32648D47"/>
    <w:rsid w:val="32754BBD"/>
    <w:rsid w:val="328CA8C6"/>
    <w:rsid w:val="3294D049"/>
    <w:rsid w:val="329B4854"/>
    <w:rsid w:val="32AD2382"/>
    <w:rsid w:val="32AF49D2"/>
    <w:rsid w:val="32B579DA"/>
    <w:rsid w:val="32C3F731"/>
    <w:rsid w:val="32CE9852"/>
    <w:rsid w:val="32F0D946"/>
    <w:rsid w:val="32F14EC2"/>
    <w:rsid w:val="32FEBDFD"/>
    <w:rsid w:val="33012CED"/>
    <w:rsid w:val="3307BD9E"/>
    <w:rsid w:val="33084497"/>
    <w:rsid w:val="3327422A"/>
    <w:rsid w:val="33331092"/>
    <w:rsid w:val="33378773"/>
    <w:rsid w:val="33694086"/>
    <w:rsid w:val="33A180E2"/>
    <w:rsid w:val="33B615B8"/>
    <w:rsid w:val="33D0714C"/>
    <w:rsid w:val="33EE8B59"/>
    <w:rsid w:val="33FD6ECE"/>
    <w:rsid w:val="34225629"/>
    <w:rsid w:val="3427B3CA"/>
    <w:rsid w:val="3441F67E"/>
    <w:rsid w:val="34452844"/>
    <w:rsid w:val="345A73C3"/>
    <w:rsid w:val="347DCF32"/>
    <w:rsid w:val="348687CB"/>
    <w:rsid w:val="349B466A"/>
    <w:rsid w:val="34B2660A"/>
    <w:rsid w:val="34B43BF6"/>
    <w:rsid w:val="34C032EE"/>
    <w:rsid w:val="34C39A69"/>
    <w:rsid w:val="34EE3822"/>
    <w:rsid w:val="34F836C6"/>
    <w:rsid w:val="34FC2CF9"/>
    <w:rsid w:val="352F0BC4"/>
    <w:rsid w:val="3543DD08"/>
    <w:rsid w:val="355EDBA7"/>
    <w:rsid w:val="35921BF2"/>
    <w:rsid w:val="359A39EB"/>
    <w:rsid w:val="35ACEBB3"/>
    <w:rsid w:val="35AEEF55"/>
    <w:rsid w:val="35B6EF80"/>
    <w:rsid w:val="35CC0762"/>
    <w:rsid w:val="35D8D6EB"/>
    <w:rsid w:val="36018AAE"/>
    <w:rsid w:val="36085819"/>
    <w:rsid w:val="361051A9"/>
    <w:rsid w:val="362999CE"/>
    <w:rsid w:val="36400ECE"/>
    <w:rsid w:val="36444846"/>
    <w:rsid w:val="365F40A8"/>
    <w:rsid w:val="36628F14"/>
    <w:rsid w:val="36759595"/>
    <w:rsid w:val="3679CCAF"/>
    <w:rsid w:val="36BF01D3"/>
    <w:rsid w:val="36C74E19"/>
    <w:rsid w:val="36D48385"/>
    <w:rsid w:val="36E6CB50"/>
    <w:rsid w:val="37197938"/>
    <w:rsid w:val="371EE5C0"/>
    <w:rsid w:val="37255876"/>
    <w:rsid w:val="3732521E"/>
    <w:rsid w:val="37373A9F"/>
    <w:rsid w:val="3754C8DD"/>
    <w:rsid w:val="37569CEC"/>
    <w:rsid w:val="376047A5"/>
    <w:rsid w:val="37A69F5A"/>
    <w:rsid w:val="37AC65EB"/>
    <w:rsid w:val="37B0E62D"/>
    <w:rsid w:val="37B11C96"/>
    <w:rsid w:val="37B5ACC4"/>
    <w:rsid w:val="37C22DD1"/>
    <w:rsid w:val="37CB4668"/>
    <w:rsid w:val="37CB7FE1"/>
    <w:rsid w:val="37CE782E"/>
    <w:rsid w:val="37E26AF4"/>
    <w:rsid w:val="37EA4921"/>
    <w:rsid w:val="37FFA840"/>
    <w:rsid w:val="380E384A"/>
    <w:rsid w:val="3819D5EE"/>
    <w:rsid w:val="381E4FC4"/>
    <w:rsid w:val="3824A240"/>
    <w:rsid w:val="383A168F"/>
    <w:rsid w:val="383D9B90"/>
    <w:rsid w:val="384855DB"/>
    <w:rsid w:val="384EF432"/>
    <w:rsid w:val="385435F0"/>
    <w:rsid w:val="38782876"/>
    <w:rsid w:val="387C372A"/>
    <w:rsid w:val="389530D0"/>
    <w:rsid w:val="389CB09B"/>
    <w:rsid w:val="389DEBC4"/>
    <w:rsid w:val="38A901DB"/>
    <w:rsid w:val="38D9AB5E"/>
    <w:rsid w:val="38F39D09"/>
    <w:rsid w:val="3916D950"/>
    <w:rsid w:val="39265D02"/>
    <w:rsid w:val="393D1088"/>
    <w:rsid w:val="3942E8FB"/>
    <w:rsid w:val="39525E65"/>
    <w:rsid w:val="396688AD"/>
    <w:rsid w:val="39A84F12"/>
    <w:rsid w:val="39B97D1A"/>
    <w:rsid w:val="39E2C8C5"/>
    <w:rsid w:val="39E3EAE6"/>
    <w:rsid w:val="39EFD89B"/>
    <w:rsid w:val="39F903B0"/>
    <w:rsid w:val="39FE51B7"/>
    <w:rsid w:val="3A0D1D54"/>
    <w:rsid w:val="3A10F81B"/>
    <w:rsid w:val="3A358B5C"/>
    <w:rsid w:val="3A6F493D"/>
    <w:rsid w:val="3A7BE311"/>
    <w:rsid w:val="3A88A370"/>
    <w:rsid w:val="3AA3438A"/>
    <w:rsid w:val="3AC4EE23"/>
    <w:rsid w:val="3AC8858B"/>
    <w:rsid w:val="3AE53DC4"/>
    <w:rsid w:val="3AF1BA9B"/>
    <w:rsid w:val="3B15052A"/>
    <w:rsid w:val="3B2C28EA"/>
    <w:rsid w:val="3B40660F"/>
    <w:rsid w:val="3B454194"/>
    <w:rsid w:val="3B553753"/>
    <w:rsid w:val="3B7F4D44"/>
    <w:rsid w:val="3BB9CE9A"/>
    <w:rsid w:val="3BBD2DD7"/>
    <w:rsid w:val="3BC130F9"/>
    <w:rsid w:val="3BD15A81"/>
    <w:rsid w:val="3BE051C3"/>
    <w:rsid w:val="3BEACEFF"/>
    <w:rsid w:val="3BF8ED40"/>
    <w:rsid w:val="3BFE0214"/>
    <w:rsid w:val="3BFEBDE6"/>
    <w:rsid w:val="3BFFD314"/>
    <w:rsid w:val="3C26980C"/>
    <w:rsid w:val="3C28BC73"/>
    <w:rsid w:val="3C34FB56"/>
    <w:rsid w:val="3C3D7592"/>
    <w:rsid w:val="3C556A7E"/>
    <w:rsid w:val="3C5C2065"/>
    <w:rsid w:val="3C695D44"/>
    <w:rsid w:val="3C774B98"/>
    <w:rsid w:val="3C81E550"/>
    <w:rsid w:val="3C887823"/>
    <w:rsid w:val="3C91D719"/>
    <w:rsid w:val="3C947A9C"/>
    <w:rsid w:val="3C9C67F3"/>
    <w:rsid w:val="3CA56D72"/>
    <w:rsid w:val="3CE3BBF6"/>
    <w:rsid w:val="3CEB160B"/>
    <w:rsid w:val="3CED075E"/>
    <w:rsid w:val="3D2F0E37"/>
    <w:rsid w:val="3D356ED5"/>
    <w:rsid w:val="3D446C5B"/>
    <w:rsid w:val="3D5A161F"/>
    <w:rsid w:val="3D74A5A4"/>
    <w:rsid w:val="3D872725"/>
    <w:rsid w:val="3DB95E6B"/>
    <w:rsid w:val="3DBF8648"/>
    <w:rsid w:val="3DD4EA18"/>
    <w:rsid w:val="3DEDCE94"/>
    <w:rsid w:val="3DFB4AC5"/>
    <w:rsid w:val="3E0542D5"/>
    <w:rsid w:val="3E08F9C7"/>
    <w:rsid w:val="3E164327"/>
    <w:rsid w:val="3E43A64B"/>
    <w:rsid w:val="3E54B700"/>
    <w:rsid w:val="3E6ED945"/>
    <w:rsid w:val="3E7F4456"/>
    <w:rsid w:val="3E97EA6B"/>
    <w:rsid w:val="3E9C4089"/>
    <w:rsid w:val="3EAEB204"/>
    <w:rsid w:val="3ED0931E"/>
    <w:rsid w:val="3EFA95E6"/>
    <w:rsid w:val="3F00391E"/>
    <w:rsid w:val="3F0C63FA"/>
    <w:rsid w:val="3F105935"/>
    <w:rsid w:val="3F178062"/>
    <w:rsid w:val="3F19E02B"/>
    <w:rsid w:val="3F33078D"/>
    <w:rsid w:val="3F3B327C"/>
    <w:rsid w:val="3F48D012"/>
    <w:rsid w:val="3F5ED71A"/>
    <w:rsid w:val="3F77F1E6"/>
    <w:rsid w:val="3F782D2D"/>
    <w:rsid w:val="3F88B3E6"/>
    <w:rsid w:val="3F8FABDA"/>
    <w:rsid w:val="3F91A277"/>
    <w:rsid w:val="3FA03281"/>
    <w:rsid w:val="3FA273BB"/>
    <w:rsid w:val="3FAC4490"/>
    <w:rsid w:val="3FDF19B9"/>
    <w:rsid w:val="3FE6BE43"/>
    <w:rsid w:val="3FF3255F"/>
    <w:rsid w:val="403BB28E"/>
    <w:rsid w:val="405212E9"/>
    <w:rsid w:val="4052E20E"/>
    <w:rsid w:val="405CB95B"/>
    <w:rsid w:val="4064E213"/>
    <w:rsid w:val="4066B7FF"/>
    <w:rsid w:val="4077D8BA"/>
    <w:rsid w:val="407B68AF"/>
    <w:rsid w:val="407DCD07"/>
    <w:rsid w:val="409D8CFD"/>
    <w:rsid w:val="40A1111E"/>
    <w:rsid w:val="40AFAEC3"/>
    <w:rsid w:val="40E7DCAB"/>
    <w:rsid w:val="40F2258B"/>
    <w:rsid w:val="410520D8"/>
    <w:rsid w:val="4108BB24"/>
    <w:rsid w:val="4118FC3A"/>
    <w:rsid w:val="413D82F5"/>
    <w:rsid w:val="41442B1D"/>
    <w:rsid w:val="41475824"/>
    <w:rsid w:val="41685132"/>
    <w:rsid w:val="416AAE46"/>
    <w:rsid w:val="41700BE7"/>
    <w:rsid w:val="417823A3"/>
    <w:rsid w:val="417ED2E2"/>
    <w:rsid w:val="41823359"/>
    <w:rsid w:val="41B6FF4A"/>
    <w:rsid w:val="41E96D25"/>
    <w:rsid w:val="41FC103B"/>
    <w:rsid w:val="42026B90"/>
    <w:rsid w:val="42252A7D"/>
    <w:rsid w:val="4236171C"/>
    <w:rsid w:val="4241DC0B"/>
    <w:rsid w:val="42520AE9"/>
    <w:rsid w:val="42554C89"/>
    <w:rsid w:val="42823D15"/>
    <w:rsid w:val="428E681A"/>
    <w:rsid w:val="4292BFAE"/>
    <w:rsid w:val="42A1C4DE"/>
    <w:rsid w:val="42A28A12"/>
    <w:rsid w:val="42A42E92"/>
    <w:rsid w:val="42C5DCB8"/>
    <w:rsid w:val="42F6A076"/>
    <w:rsid w:val="42FE61A9"/>
    <w:rsid w:val="4305AAF3"/>
    <w:rsid w:val="43152093"/>
    <w:rsid w:val="43256460"/>
    <w:rsid w:val="4328366B"/>
    <w:rsid w:val="4337973C"/>
    <w:rsid w:val="43392875"/>
    <w:rsid w:val="4342C984"/>
    <w:rsid w:val="43443E8C"/>
    <w:rsid w:val="4344F469"/>
    <w:rsid w:val="4371F1EB"/>
    <w:rsid w:val="437EBE90"/>
    <w:rsid w:val="438F9F58"/>
    <w:rsid w:val="4397800F"/>
    <w:rsid w:val="43A1C11E"/>
    <w:rsid w:val="43A798C5"/>
    <w:rsid w:val="43B47F40"/>
    <w:rsid w:val="43B5BAB6"/>
    <w:rsid w:val="43BD3316"/>
    <w:rsid w:val="43BD756B"/>
    <w:rsid w:val="43BDEDB2"/>
    <w:rsid w:val="43FEF0CC"/>
    <w:rsid w:val="441CDBA2"/>
    <w:rsid w:val="442075EE"/>
    <w:rsid w:val="44363D78"/>
    <w:rsid w:val="44459249"/>
    <w:rsid w:val="44621E42"/>
    <w:rsid w:val="446DB093"/>
    <w:rsid w:val="447C60F6"/>
    <w:rsid w:val="447E0576"/>
    <w:rsid w:val="448BD11E"/>
    <w:rsid w:val="44B16A34"/>
    <w:rsid w:val="44BA530D"/>
    <w:rsid w:val="44F8DAA8"/>
    <w:rsid w:val="44FDCEEB"/>
    <w:rsid w:val="4504BF57"/>
    <w:rsid w:val="45119978"/>
    <w:rsid w:val="4516D04B"/>
    <w:rsid w:val="451E1570"/>
    <w:rsid w:val="45230720"/>
    <w:rsid w:val="45249BF3"/>
    <w:rsid w:val="452A725E"/>
    <w:rsid w:val="4585F3AD"/>
    <w:rsid w:val="45DDCA76"/>
    <w:rsid w:val="4621DF08"/>
    <w:rsid w:val="46369785"/>
    <w:rsid w:val="465F316D"/>
    <w:rsid w:val="46716D99"/>
    <w:rsid w:val="4693D379"/>
    <w:rsid w:val="4699FA97"/>
    <w:rsid w:val="469E6F41"/>
    <w:rsid w:val="46A776C8"/>
    <w:rsid w:val="46F75D16"/>
    <w:rsid w:val="4725493B"/>
    <w:rsid w:val="47284FD3"/>
    <w:rsid w:val="47595038"/>
    <w:rsid w:val="475A5159"/>
    <w:rsid w:val="477739D2"/>
    <w:rsid w:val="4785A78A"/>
    <w:rsid w:val="47979424"/>
    <w:rsid w:val="479E4727"/>
    <w:rsid w:val="47B2F1F9"/>
    <w:rsid w:val="47C45844"/>
    <w:rsid w:val="47D7DE7D"/>
    <w:rsid w:val="480511B4"/>
    <w:rsid w:val="4808E2A6"/>
    <w:rsid w:val="4816AE4E"/>
    <w:rsid w:val="481E4B21"/>
    <w:rsid w:val="483AFF53"/>
    <w:rsid w:val="4841E42C"/>
    <w:rsid w:val="484F1B03"/>
    <w:rsid w:val="4855B0F0"/>
    <w:rsid w:val="48599744"/>
    <w:rsid w:val="485B8897"/>
    <w:rsid w:val="486DAA5D"/>
    <w:rsid w:val="486F943D"/>
    <w:rsid w:val="488C0A3A"/>
    <w:rsid w:val="4893D5FF"/>
    <w:rsid w:val="48A9C781"/>
    <w:rsid w:val="48B292EE"/>
    <w:rsid w:val="48B907BC"/>
    <w:rsid w:val="48C260A0"/>
    <w:rsid w:val="48FB0CAC"/>
    <w:rsid w:val="4903D71E"/>
    <w:rsid w:val="49087BE7"/>
    <w:rsid w:val="490C5B21"/>
    <w:rsid w:val="4933F991"/>
    <w:rsid w:val="493F8E1F"/>
    <w:rsid w:val="4941455D"/>
    <w:rsid w:val="496EF029"/>
    <w:rsid w:val="49777B00"/>
    <w:rsid w:val="49A0F9A3"/>
    <w:rsid w:val="49B5FD21"/>
    <w:rsid w:val="49BFA3B5"/>
    <w:rsid w:val="49C235C9"/>
    <w:rsid w:val="49DA2F36"/>
    <w:rsid w:val="49DCD2B9"/>
    <w:rsid w:val="4A056B65"/>
    <w:rsid w:val="4A1A622E"/>
    <w:rsid w:val="4A2C1413"/>
    <w:rsid w:val="4A4BB468"/>
    <w:rsid w:val="4A65E11E"/>
    <w:rsid w:val="4A870716"/>
    <w:rsid w:val="4A915AA3"/>
    <w:rsid w:val="4A9B9154"/>
    <w:rsid w:val="4AA9F1EA"/>
    <w:rsid w:val="4AABD00C"/>
    <w:rsid w:val="4ABAD846"/>
    <w:rsid w:val="4AC20311"/>
    <w:rsid w:val="4AD1AE71"/>
    <w:rsid w:val="4AEE1EBF"/>
    <w:rsid w:val="4B0121A3"/>
    <w:rsid w:val="4B0AD6F8"/>
    <w:rsid w:val="4B0C2824"/>
    <w:rsid w:val="4B377635"/>
    <w:rsid w:val="4B3F466D"/>
    <w:rsid w:val="4B8122FD"/>
    <w:rsid w:val="4B8F2176"/>
    <w:rsid w:val="4B9D0F1D"/>
    <w:rsid w:val="4BA4A549"/>
    <w:rsid w:val="4BB5A2B7"/>
    <w:rsid w:val="4BB6A99D"/>
    <w:rsid w:val="4BB8AD3F"/>
    <w:rsid w:val="4BBE96F4"/>
    <w:rsid w:val="4BD5C54C"/>
    <w:rsid w:val="4BE46C4D"/>
    <w:rsid w:val="4BE6CA2D"/>
    <w:rsid w:val="4BF3F21F"/>
    <w:rsid w:val="4BFB2D6E"/>
    <w:rsid w:val="4C2019DC"/>
    <w:rsid w:val="4C4E0630"/>
    <w:rsid w:val="4C68FE92"/>
    <w:rsid w:val="4C7F537F"/>
    <w:rsid w:val="4C838A99"/>
    <w:rsid w:val="4C935917"/>
    <w:rsid w:val="4CA46890"/>
    <w:rsid w:val="4CB77EFF"/>
    <w:rsid w:val="4CD1CCF0"/>
    <w:rsid w:val="4CD98154"/>
    <w:rsid w:val="4CDE416F"/>
    <w:rsid w:val="4CF765C0"/>
    <w:rsid w:val="4D083FFC"/>
    <w:rsid w:val="4D2771D6"/>
    <w:rsid w:val="4D28A3AA"/>
    <w:rsid w:val="4D2F1660"/>
    <w:rsid w:val="4D57F379"/>
    <w:rsid w:val="4D5FFB31"/>
    <w:rsid w:val="4D605AD6"/>
    <w:rsid w:val="4D6A058F"/>
    <w:rsid w:val="4D6A9174"/>
    <w:rsid w:val="4D70ECC9"/>
    <w:rsid w:val="4D76CF3B"/>
    <w:rsid w:val="4D93ABB6"/>
    <w:rsid w:val="4D982B83"/>
    <w:rsid w:val="4DA10AD1"/>
    <w:rsid w:val="4DA43F7B"/>
    <w:rsid w:val="4DA574E3"/>
    <w:rsid w:val="4DB05D44"/>
    <w:rsid w:val="4DC3CDC2"/>
    <w:rsid w:val="4DD13CFD"/>
    <w:rsid w:val="4DD50452"/>
    <w:rsid w:val="4DD83618"/>
    <w:rsid w:val="4DD97786"/>
    <w:rsid w:val="4DE316BF"/>
    <w:rsid w:val="4DF92405"/>
    <w:rsid w:val="4DFCD005"/>
    <w:rsid w:val="4DFCE953"/>
    <w:rsid w:val="4DFDBB90"/>
    <w:rsid w:val="4E0162A8"/>
    <w:rsid w:val="4E1691AB"/>
    <w:rsid w:val="4E26A291"/>
    <w:rsid w:val="4E2CB0B9"/>
    <w:rsid w:val="4E3816E1"/>
    <w:rsid w:val="4E4623E2"/>
    <w:rsid w:val="4E6CE2E2"/>
    <w:rsid w:val="4E8678EC"/>
    <w:rsid w:val="4E9BFA5D"/>
    <w:rsid w:val="4EBF6D66"/>
    <w:rsid w:val="4EC07BC0"/>
    <w:rsid w:val="4EF6D0C0"/>
    <w:rsid w:val="4EF6E824"/>
    <w:rsid w:val="4F104257"/>
    <w:rsid w:val="4F15ADA3"/>
    <w:rsid w:val="4F191F30"/>
    <w:rsid w:val="4F2A7EE7"/>
    <w:rsid w:val="4F46CE72"/>
    <w:rsid w:val="4F51EADA"/>
    <w:rsid w:val="4F64BE8A"/>
    <w:rsid w:val="4F87206D"/>
    <w:rsid w:val="4F9FFC08"/>
    <w:rsid w:val="4FA4BEB1"/>
    <w:rsid w:val="4FA982A8"/>
    <w:rsid w:val="4FACD629"/>
    <w:rsid w:val="5004B2ED"/>
    <w:rsid w:val="5028D446"/>
    <w:rsid w:val="5047A0A3"/>
    <w:rsid w:val="50520D8C"/>
    <w:rsid w:val="50623212"/>
    <w:rsid w:val="5067C31B"/>
    <w:rsid w:val="5084967E"/>
    <w:rsid w:val="5085A0FB"/>
    <w:rsid w:val="5099444A"/>
    <w:rsid w:val="50AE7E14"/>
    <w:rsid w:val="50BA4A08"/>
    <w:rsid w:val="50BD402C"/>
    <w:rsid w:val="50C02251"/>
    <w:rsid w:val="50C758DA"/>
    <w:rsid w:val="50CB89E1"/>
    <w:rsid w:val="50D24375"/>
    <w:rsid w:val="50D731D7"/>
    <w:rsid w:val="5111D1FC"/>
    <w:rsid w:val="5115B5F7"/>
    <w:rsid w:val="5118B4EC"/>
    <w:rsid w:val="5120A556"/>
    <w:rsid w:val="51237341"/>
    <w:rsid w:val="5166D0B2"/>
    <w:rsid w:val="51700744"/>
    <w:rsid w:val="518045FC"/>
    <w:rsid w:val="5181C359"/>
    <w:rsid w:val="51906041"/>
    <w:rsid w:val="51924887"/>
    <w:rsid w:val="51C9E1B4"/>
    <w:rsid w:val="51DB606C"/>
    <w:rsid w:val="52087BD0"/>
    <w:rsid w:val="5209B002"/>
    <w:rsid w:val="52218A6B"/>
    <w:rsid w:val="52318BBA"/>
    <w:rsid w:val="5243FD35"/>
    <w:rsid w:val="524B5C9F"/>
    <w:rsid w:val="5252DE0B"/>
    <w:rsid w:val="52625F70"/>
    <w:rsid w:val="52742988"/>
    <w:rsid w:val="5277EED3"/>
    <w:rsid w:val="52A625DD"/>
    <w:rsid w:val="52DCF48A"/>
    <w:rsid w:val="52F0EDA1"/>
    <w:rsid w:val="5306155D"/>
    <w:rsid w:val="530AD0EE"/>
    <w:rsid w:val="5316EE66"/>
    <w:rsid w:val="53450432"/>
    <w:rsid w:val="534BC0F3"/>
    <w:rsid w:val="5354446D"/>
    <w:rsid w:val="5367E39C"/>
    <w:rsid w:val="5371CEE3"/>
    <w:rsid w:val="538745D6"/>
    <w:rsid w:val="53A797D2"/>
    <w:rsid w:val="53BD9C3C"/>
    <w:rsid w:val="53C94432"/>
    <w:rsid w:val="53CD8DF1"/>
    <w:rsid w:val="53E2033D"/>
    <w:rsid w:val="53EFCEE5"/>
    <w:rsid w:val="53F3FB8E"/>
    <w:rsid w:val="53F5F603"/>
    <w:rsid w:val="53F78C7E"/>
    <w:rsid w:val="542B59A6"/>
    <w:rsid w:val="5431BCCF"/>
    <w:rsid w:val="5433D311"/>
    <w:rsid w:val="543D1C48"/>
    <w:rsid w:val="543FB533"/>
    <w:rsid w:val="544F23C9"/>
    <w:rsid w:val="545D727A"/>
    <w:rsid w:val="546DC5CB"/>
    <w:rsid w:val="546DF7D0"/>
    <w:rsid w:val="5481BFDF"/>
    <w:rsid w:val="5487B776"/>
    <w:rsid w:val="54A1A855"/>
    <w:rsid w:val="54A52BF0"/>
    <w:rsid w:val="54A5FE73"/>
    <w:rsid w:val="54C61DB4"/>
    <w:rsid w:val="54DF95C9"/>
    <w:rsid w:val="5512A305"/>
    <w:rsid w:val="55239E15"/>
    <w:rsid w:val="552A25BA"/>
    <w:rsid w:val="552AB3D6"/>
    <w:rsid w:val="553E9257"/>
    <w:rsid w:val="553F0291"/>
    <w:rsid w:val="55AEB9E8"/>
    <w:rsid w:val="55D03F0A"/>
    <w:rsid w:val="55EC3A1C"/>
    <w:rsid w:val="56015FD9"/>
    <w:rsid w:val="56198C17"/>
    <w:rsid w:val="561C5FAE"/>
    <w:rsid w:val="561D5135"/>
    <w:rsid w:val="5628B941"/>
    <w:rsid w:val="563977BC"/>
    <w:rsid w:val="56402FAA"/>
    <w:rsid w:val="5642EF4D"/>
    <w:rsid w:val="5650D404"/>
    <w:rsid w:val="566DDDB9"/>
    <w:rsid w:val="568D5800"/>
    <w:rsid w:val="5697FC7A"/>
    <w:rsid w:val="56B0DA4C"/>
    <w:rsid w:val="56B74846"/>
    <w:rsid w:val="56D4650F"/>
    <w:rsid w:val="56ED52B5"/>
    <w:rsid w:val="56EE1686"/>
    <w:rsid w:val="56FAAE52"/>
    <w:rsid w:val="57132682"/>
    <w:rsid w:val="572CFF4D"/>
    <w:rsid w:val="57434C2D"/>
    <w:rsid w:val="57746C30"/>
    <w:rsid w:val="578890CC"/>
    <w:rsid w:val="57927D08"/>
    <w:rsid w:val="57AC89CA"/>
    <w:rsid w:val="57C2AE87"/>
    <w:rsid w:val="57D1FE9C"/>
    <w:rsid w:val="57ED5C71"/>
    <w:rsid w:val="57FEA5A6"/>
    <w:rsid w:val="58047C11"/>
    <w:rsid w:val="581E5FA0"/>
    <w:rsid w:val="58308260"/>
    <w:rsid w:val="5857B2E0"/>
    <w:rsid w:val="58631DE6"/>
    <w:rsid w:val="58642A0A"/>
    <w:rsid w:val="587A1EE1"/>
    <w:rsid w:val="5895F30F"/>
    <w:rsid w:val="5898F841"/>
    <w:rsid w:val="589E001F"/>
    <w:rsid w:val="58B0F1AE"/>
    <w:rsid w:val="58BAFC52"/>
    <w:rsid w:val="58D35392"/>
    <w:rsid w:val="58DA7DA3"/>
    <w:rsid w:val="58E431F9"/>
    <w:rsid w:val="58EC4FF2"/>
    <w:rsid w:val="58F03C4E"/>
    <w:rsid w:val="58FC5E37"/>
    <w:rsid w:val="58FF01BA"/>
    <w:rsid w:val="590F8C0A"/>
    <w:rsid w:val="5915C817"/>
    <w:rsid w:val="5917E11A"/>
    <w:rsid w:val="591EDE7D"/>
    <w:rsid w:val="59357724"/>
    <w:rsid w:val="5943858B"/>
    <w:rsid w:val="597BAFD5"/>
    <w:rsid w:val="599224D5"/>
    <w:rsid w:val="599CE778"/>
    <w:rsid w:val="59BD8D84"/>
    <w:rsid w:val="59C7AB9C"/>
    <w:rsid w:val="59FDA2B1"/>
    <w:rsid w:val="5A00ABB6"/>
    <w:rsid w:val="5A071D7D"/>
    <w:rsid w:val="5A1117DA"/>
    <w:rsid w:val="5A2A33D8"/>
    <w:rsid w:val="5A3CF4CA"/>
    <w:rsid w:val="5A4F351C"/>
    <w:rsid w:val="5A65D1E3"/>
    <w:rsid w:val="5A691AA0"/>
    <w:rsid w:val="5A8709D6"/>
    <w:rsid w:val="5A8950A6"/>
    <w:rsid w:val="5A956593"/>
    <w:rsid w:val="5A9DF949"/>
    <w:rsid w:val="5AA71FF3"/>
    <w:rsid w:val="5AA8B2F3"/>
    <w:rsid w:val="5AB25DAC"/>
    <w:rsid w:val="5AB54FAB"/>
    <w:rsid w:val="5ACAB02D"/>
    <w:rsid w:val="5B07C2CB"/>
    <w:rsid w:val="5B24B046"/>
    <w:rsid w:val="5B3A14E8"/>
    <w:rsid w:val="5B3B86F4"/>
    <w:rsid w:val="5B3C450C"/>
    <w:rsid w:val="5B51BE47"/>
    <w:rsid w:val="5B62535E"/>
    <w:rsid w:val="5B64CA1E"/>
    <w:rsid w:val="5B68D390"/>
    <w:rsid w:val="5B7690DA"/>
    <w:rsid w:val="5B8C2C96"/>
    <w:rsid w:val="5B8FB197"/>
    <w:rsid w:val="5BC08EC5"/>
    <w:rsid w:val="5BC565ED"/>
    <w:rsid w:val="5BC5F6BD"/>
    <w:rsid w:val="5BCA9923"/>
    <w:rsid w:val="5BCE4D31"/>
    <w:rsid w:val="5BF001CB"/>
    <w:rsid w:val="5BFB17E2"/>
    <w:rsid w:val="5C1CFF4D"/>
    <w:rsid w:val="5C3597E6"/>
    <w:rsid w:val="5C45B310"/>
    <w:rsid w:val="5C75A542"/>
    <w:rsid w:val="5C787309"/>
    <w:rsid w:val="5C8E97C6"/>
    <w:rsid w:val="5C8EEF9E"/>
    <w:rsid w:val="5CBA651C"/>
    <w:rsid w:val="5CC2EA5B"/>
    <w:rsid w:val="5CFF37F2"/>
    <w:rsid w:val="5D34DECC"/>
    <w:rsid w:val="5D39281B"/>
    <w:rsid w:val="5D43BFA2"/>
    <w:rsid w:val="5D577A7C"/>
    <w:rsid w:val="5D640F43"/>
    <w:rsid w:val="5D900BA4"/>
    <w:rsid w:val="5DA2508B"/>
    <w:rsid w:val="5DB81853"/>
    <w:rsid w:val="5DC15F44"/>
    <w:rsid w:val="5DD39AF9"/>
    <w:rsid w:val="5DDAB977"/>
    <w:rsid w:val="5DE19C67"/>
    <w:rsid w:val="5DF6D631"/>
    <w:rsid w:val="5E1A9B92"/>
    <w:rsid w:val="5E3753CB"/>
    <w:rsid w:val="5E63552E"/>
    <w:rsid w:val="5E65F6E3"/>
    <w:rsid w:val="5E776847"/>
    <w:rsid w:val="5E9B53AA"/>
    <w:rsid w:val="5E9CC13F"/>
    <w:rsid w:val="5EA74D5A"/>
    <w:rsid w:val="5EB98D85"/>
    <w:rsid w:val="5EC05F8C"/>
    <w:rsid w:val="5ED1634B"/>
    <w:rsid w:val="5ED3EB3B"/>
    <w:rsid w:val="5ED858F9"/>
    <w:rsid w:val="5EDAF1E4"/>
    <w:rsid w:val="5EDF1111"/>
    <w:rsid w:val="5EF5C70F"/>
    <w:rsid w:val="5F1239D1"/>
    <w:rsid w:val="5F1CB462"/>
    <w:rsid w:val="5F1E05C5"/>
    <w:rsid w:val="5F34BC48"/>
    <w:rsid w:val="5F3CE506"/>
    <w:rsid w:val="5F50181B"/>
    <w:rsid w:val="5F50D3ED"/>
    <w:rsid w:val="5F5D944C"/>
    <w:rsid w:val="5F64BC29"/>
    <w:rsid w:val="5F6A8564"/>
    <w:rsid w:val="5F8E75C9"/>
    <w:rsid w:val="5FA78085"/>
    <w:rsid w:val="5FA7C81C"/>
    <w:rsid w:val="5FAAB78D"/>
    <w:rsid w:val="5FBB734B"/>
    <w:rsid w:val="5FC33DDA"/>
    <w:rsid w:val="5FC9619F"/>
    <w:rsid w:val="5FE690A3"/>
    <w:rsid w:val="5FF195A4"/>
    <w:rsid w:val="5FF78379"/>
    <w:rsid w:val="5FF9874A"/>
    <w:rsid w:val="601F9AD8"/>
    <w:rsid w:val="6032AFD1"/>
    <w:rsid w:val="60388E32"/>
    <w:rsid w:val="606F9F08"/>
    <w:rsid w:val="607AB4C6"/>
    <w:rsid w:val="607F5758"/>
    <w:rsid w:val="6081243E"/>
    <w:rsid w:val="60921F4E"/>
    <w:rsid w:val="60B22FDD"/>
    <w:rsid w:val="60C6BBAB"/>
    <w:rsid w:val="60DB6C5B"/>
    <w:rsid w:val="60E76BEC"/>
    <w:rsid w:val="6124729C"/>
    <w:rsid w:val="61252487"/>
    <w:rsid w:val="613EC043"/>
    <w:rsid w:val="613FE49B"/>
    <w:rsid w:val="614D60CC"/>
    <w:rsid w:val="61A6CD07"/>
    <w:rsid w:val="61C06787"/>
    <w:rsid w:val="61C375A6"/>
    <w:rsid w:val="61C9D529"/>
    <w:rsid w:val="61D03C7D"/>
    <w:rsid w:val="61D15A5D"/>
    <w:rsid w:val="61ECCF42"/>
    <w:rsid w:val="61ED4DE9"/>
    <w:rsid w:val="61EE5690"/>
    <w:rsid w:val="62142E44"/>
    <w:rsid w:val="6230965C"/>
    <w:rsid w:val="62325026"/>
    <w:rsid w:val="6234E78E"/>
    <w:rsid w:val="6258321D"/>
    <w:rsid w:val="627069CB"/>
    <w:rsid w:val="62891169"/>
    <w:rsid w:val="628D4883"/>
    <w:rsid w:val="628D86B8"/>
    <w:rsid w:val="62913B5D"/>
    <w:rsid w:val="629AE619"/>
    <w:rsid w:val="62CE8B64"/>
    <w:rsid w:val="62D4FA12"/>
    <w:rsid w:val="62E84B0A"/>
    <w:rsid w:val="62F71205"/>
    <w:rsid w:val="62FE5A97"/>
    <w:rsid w:val="63132BDB"/>
    <w:rsid w:val="63138253"/>
    <w:rsid w:val="631B0B03"/>
    <w:rsid w:val="6338D44A"/>
    <w:rsid w:val="6369EC72"/>
    <w:rsid w:val="638B476A"/>
    <w:rsid w:val="63AAC8BB"/>
    <w:rsid w:val="63ACDF0A"/>
    <w:rsid w:val="63CD3106"/>
    <w:rsid w:val="63CE2D25"/>
    <w:rsid w:val="64248E73"/>
    <w:rsid w:val="64366EA3"/>
    <w:rsid w:val="644B3FE7"/>
    <w:rsid w:val="6453E873"/>
    <w:rsid w:val="646ADF70"/>
    <w:rsid w:val="64896150"/>
    <w:rsid w:val="6497DCF2"/>
    <w:rsid w:val="64A0B6BD"/>
    <w:rsid w:val="64A86248"/>
    <w:rsid w:val="64BCC44D"/>
    <w:rsid w:val="64CA39AA"/>
    <w:rsid w:val="64D0E8E9"/>
    <w:rsid w:val="64E068EB"/>
    <w:rsid w:val="64F4E1E7"/>
    <w:rsid w:val="65116DE0"/>
    <w:rsid w:val="652CE7BE"/>
    <w:rsid w:val="6535B48E"/>
    <w:rsid w:val="655E088D"/>
    <w:rsid w:val="65729A7F"/>
    <w:rsid w:val="65774084"/>
    <w:rsid w:val="657F9913"/>
    <w:rsid w:val="65903786"/>
    <w:rsid w:val="6598B511"/>
    <w:rsid w:val="65A420F0"/>
    <w:rsid w:val="65B34092"/>
    <w:rsid w:val="65B4D1CB"/>
    <w:rsid w:val="65CB072E"/>
    <w:rsid w:val="65DC51B2"/>
    <w:rsid w:val="65E07E21"/>
    <w:rsid w:val="65E1505E"/>
    <w:rsid w:val="65F4A019"/>
    <w:rsid w:val="660C7A82"/>
    <w:rsid w:val="661F7C9E"/>
    <w:rsid w:val="66348C35"/>
    <w:rsid w:val="6671B3D6"/>
    <w:rsid w:val="668CD88B"/>
    <w:rsid w:val="669EF165"/>
    <w:rsid w:val="66C361C2"/>
    <w:rsid w:val="66C407F2"/>
    <w:rsid w:val="66C9E03B"/>
    <w:rsid w:val="66EF1B24"/>
    <w:rsid w:val="66F3D725"/>
    <w:rsid w:val="66F62F28"/>
    <w:rsid w:val="66F9AECC"/>
    <w:rsid w:val="66FE93B3"/>
    <w:rsid w:val="6707D0BD"/>
    <w:rsid w:val="67118542"/>
    <w:rsid w:val="673477F6"/>
    <w:rsid w:val="673CCE6A"/>
    <w:rsid w:val="67854CE7"/>
    <w:rsid w:val="678A03E6"/>
    <w:rsid w:val="6798D8D2"/>
    <w:rsid w:val="679A74A3"/>
    <w:rsid w:val="67A97C88"/>
    <w:rsid w:val="67D464CC"/>
    <w:rsid w:val="6803803B"/>
    <w:rsid w:val="680C6914"/>
    <w:rsid w:val="681239BA"/>
    <w:rsid w:val="6819E238"/>
    <w:rsid w:val="6827266B"/>
    <w:rsid w:val="6835830D"/>
    <w:rsid w:val="683A13E0"/>
    <w:rsid w:val="68682B4C"/>
    <w:rsid w:val="6868E652"/>
    <w:rsid w:val="686E1015"/>
    <w:rsid w:val="6871AB6E"/>
    <w:rsid w:val="687CD918"/>
    <w:rsid w:val="687DEC1C"/>
    <w:rsid w:val="68853F39"/>
    <w:rsid w:val="689212E2"/>
    <w:rsid w:val="689974EB"/>
    <w:rsid w:val="68AD2C1C"/>
    <w:rsid w:val="68AFE3C7"/>
    <w:rsid w:val="68D18F5B"/>
    <w:rsid w:val="68DF9032"/>
    <w:rsid w:val="68E856F4"/>
    <w:rsid w:val="68EECD89"/>
    <w:rsid w:val="68FC5DAE"/>
    <w:rsid w:val="690B3392"/>
    <w:rsid w:val="690FD347"/>
    <w:rsid w:val="6912F140"/>
    <w:rsid w:val="6916E518"/>
    <w:rsid w:val="693A5DB9"/>
    <w:rsid w:val="69512552"/>
    <w:rsid w:val="695B9C3D"/>
    <w:rsid w:val="6963DACA"/>
    <w:rsid w:val="6968D611"/>
    <w:rsid w:val="6988AD8C"/>
    <w:rsid w:val="6991D5FD"/>
    <w:rsid w:val="69B14774"/>
    <w:rsid w:val="69B251DB"/>
    <w:rsid w:val="69E81DEB"/>
    <w:rsid w:val="6A07E73D"/>
    <w:rsid w:val="6A19F57F"/>
    <w:rsid w:val="6A257050"/>
    <w:rsid w:val="6A2E47EA"/>
    <w:rsid w:val="6A4329C3"/>
    <w:rsid w:val="6A4647CF"/>
    <w:rsid w:val="6A69384F"/>
    <w:rsid w:val="6A6C8C78"/>
    <w:rsid w:val="6A7783B5"/>
    <w:rsid w:val="6A866F03"/>
    <w:rsid w:val="6AA56086"/>
    <w:rsid w:val="6AAB663F"/>
    <w:rsid w:val="6AACD882"/>
    <w:rsid w:val="6AB98480"/>
    <w:rsid w:val="6AC853BA"/>
    <w:rsid w:val="6AE9AA2B"/>
    <w:rsid w:val="6AEF2B5A"/>
    <w:rsid w:val="6B308DC5"/>
    <w:rsid w:val="6BA1310A"/>
    <w:rsid w:val="6BAD9E9E"/>
    <w:rsid w:val="6BBFC064"/>
    <w:rsid w:val="6BDE2041"/>
    <w:rsid w:val="6BE5195C"/>
    <w:rsid w:val="6BE5EC06"/>
    <w:rsid w:val="6C078DCE"/>
    <w:rsid w:val="6C16602D"/>
    <w:rsid w:val="6C20B116"/>
    <w:rsid w:val="6C234A01"/>
    <w:rsid w:val="6C410748"/>
    <w:rsid w:val="6C5EB257"/>
    <w:rsid w:val="6C7A5720"/>
    <w:rsid w:val="6C7ABFE7"/>
    <w:rsid w:val="6C810A23"/>
    <w:rsid w:val="6C935B64"/>
    <w:rsid w:val="6CA46436"/>
    <w:rsid w:val="6CC10630"/>
    <w:rsid w:val="6CC9023E"/>
    <w:rsid w:val="6CC99107"/>
    <w:rsid w:val="6CEAE358"/>
    <w:rsid w:val="6CF30FAA"/>
    <w:rsid w:val="6D071A44"/>
    <w:rsid w:val="6D081328"/>
    <w:rsid w:val="6D0C07DA"/>
    <w:rsid w:val="6D11B9BC"/>
    <w:rsid w:val="6D2C453D"/>
    <w:rsid w:val="6D2EE8C0"/>
    <w:rsid w:val="6D3C741B"/>
    <w:rsid w:val="6D49347A"/>
    <w:rsid w:val="6D5CD7C9"/>
    <w:rsid w:val="6D69719D"/>
    <w:rsid w:val="6D924EB6"/>
    <w:rsid w:val="6D9818AC"/>
    <w:rsid w:val="6D9DCA6F"/>
    <w:rsid w:val="6D9F1795"/>
    <w:rsid w:val="6D9F6EEF"/>
    <w:rsid w:val="6DA1FCC4"/>
    <w:rsid w:val="6DB7F725"/>
    <w:rsid w:val="6DCA093B"/>
    <w:rsid w:val="6DCA7B1E"/>
    <w:rsid w:val="6DE4F4A7"/>
    <w:rsid w:val="6E295991"/>
    <w:rsid w:val="6E40C0AB"/>
    <w:rsid w:val="6E40FEE0"/>
    <w:rsid w:val="6E5A1ADE"/>
    <w:rsid w:val="6E5CECFF"/>
    <w:rsid w:val="6E5E3E2B"/>
    <w:rsid w:val="6E898C3C"/>
    <w:rsid w:val="6E8E3C69"/>
    <w:rsid w:val="6EA4F762"/>
    <w:rsid w:val="6EC527AC"/>
    <w:rsid w:val="6ED0329C"/>
    <w:rsid w:val="6F0385ED"/>
    <w:rsid w:val="6F08BFA4"/>
    <w:rsid w:val="6F2215B7"/>
    <w:rsid w:val="6F3319A3"/>
    <w:rsid w:val="6F398754"/>
    <w:rsid w:val="6F3F350E"/>
    <w:rsid w:val="6F4E6899"/>
    <w:rsid w:val="6F61A85E"/>
    <w:rsid w:val="6F7922DC"/>
    <w:rsid w:val="6FA01C37"/>
    <w:rsid w:val="6FD0F13F"/>
    <w:rsid w:val="6FD16986"/>
    <w:rsid w:val="6FD5A0A0"/>
    <w:rsid w:val="6FDFF183"/>
    <w:rsid w:val="6FF3A980"/>
    <w:rsid w:val="6FFC9A22"/>
    <w:rsid w:val="6FFD1B72"/>
    <w:rsid w:val="7001E038"/>
    <w:rsid w:val="7004C25D"/>
    <w:rsid w:val="7014172E"/>
    <w:rsid w:val="7018C68F"/>
    <w:rsid w:val="7023E2F7"/>
    <w:rsid w:val="70305776"/>
    <w:rsid w:val="7030A327"/>
    <w:rsid w:val="704EEA24"/>
    <w:rsid w:val="70500E7C"/>
    <w:rsid w:val="705742C9"/>
    <w:rsid w:val="70636320"/>
    <w:rsid w:val="707C8D0F"/>
    <w:rsid w:val="70812C67"/>
    <w:rsid w:val="709E756B"/>
    <w:rsid w:val="70A7B733"/>
    <w:rsid w:val="70B270DD"/>
    <w:rsid w:val="70D28A72"/>
    <w:rsid w:val="70D46E17"/>
    <w:rsid w:val="70F65582"/>
    <w:rsid w:val="712A4C1F"/>
    <w:rsid w:val="7135E8A9"/>
    <w:rsid w:val="71398867"/>
    <w:rsid w:val="714FD197"/>
    <w:rsid w:val="7178B898"/>
    <w:rsid w:val="718A2CE8"/>
    <w:rsid w:val="71974B46"/>
    <w:rsid w:val="71BEF8E9"/>
    <w:rsid w:val="71E8CDAB"/>
    <w:rsid w:val="71F063ED"/>
    <w:rsid w:val="71FC36C9"/>
    <w:rsid w:val="7211836D"/>
    <w:rsid w:val="721291C7"/>
    <w:rsid w:val="7228C108"/>
    <w:rsid w:val="7231F940"/>
    <w:rsid w:val="72357F4F"/>
    <w:rsid w:val="72461DC2"/>
    <w:rsid w:val="725E762A"/>
    <w:rsid w:val="7262585E"/>
    <w:rsid w:val="7267C3AA"/>
    <w:rsid w:val="727C94EE"/>
    <w:rsid w:val="7296645D"/>
    <w:rsid w:val="7298E479"/>
    <w:rsid w:val="72AE3256"/>
    <w:rsid w:val="72B6D491"/>
    <w:rsid w:val="72BF98A1"/>
    <w:rsid w:val="72F3CE20"/>
    <w:rsid w:val="72FB98AF"/>
    <w:rsid w:val="7300B371"/>
    <w:rsid w:val="7304E07D"/>
    <w:rsid w:val="732127BB"/>
    <w:rsid w:val="732C2BBC"/>
    <w:rsid w:val="733730F6"/>
    <w:rsid w:val="734BAC8C"/>
    <w:rsid w:val="735A8563"/>
    <w:rsid w:val="737A3985"/>
    <w:rsid w:val="738176DE"/>
    <w:rsid w:val="7384A242"/>
    <w:rsid w:val="73B01F14"/>
    <w:rsid w:val="73B9D922"/>
    <w:rsid w:val="73BDCEB3"/>
    <w:rsid w:val="73C44FE0"/>
    <w:rsid w:val="73D39699"/>
    <w:rsid w:val="73D7B702"/>
    <w:rsid w:val="73FF177B"/>
    <w:rsid w:val="740C600F"/>
    <w:rsid w:val="741E960E"/>
    <w:rsid w:val="7424597C"/>
    <w:rsid w:val="742947DE"/>
    <w:rsid w:val="74296E50"/>
    <w:rsid w:val="7470D91B"/>
    <w:rsid w:val="74B10B44"/>
    <w:rsid w:val="74D25C03"/>
    <w:rsid w:val="74E27648"/>
    <w:rsid w:val="74E89D66"/>
    <w:rsid w:val="751BF7BB"/>
    <w:rsid w:val="7554C131"/>
    <w:rsid w:val="75588772"/>
    <w:rsid w:val="755A91D7"/>
    <w:rsid w:val="755BC609"/>
    <w:rsid w:val="75675236"/>
    <w:rsid w:val="7573A072"/>
    <w:rsid w:val="75826BFD"/>
    <w:rsid w:val="758876B8"/>
    <w:rsid w:val="759CC923"/>
    <w:rsid w:val="75A4F412"/>
    <w:rsid w:val="75B13E6F"/>
    <w:rsid w:val="75C63F8F"/>
    <w:rsid w:val="75D31F89"/>
    <w:rsid w:val="75D49FE1"/>
    <w:rsid w:val="75E604EE"/>
    <w:rsid w:val="75EAED98"/>
    <w:rsid w:val="75EBF369"/>
    <w:rsid w:val="76014163"/>
    <w:rsid w:val="76582B64"/>
    <w:rsid w:val="765CCBDE"/>
    <w:rsid w:val="76B5AE1D"/>
    <w:rsid w:val="76C3E4EA"/>
    <w:rsid w:val="76D105A9"/>
    <w:rsid w:val="770FB243"/>
    <w:rsid w:val="77142B98"/>
    <w:rsid w:val="771B5A39"/>
    <w:rsid w:val="7749A285"/>
    <w:rsid w:val="77571EB6"/>
    <w:rsid w:val="775EBB01"/>
    <w:rsid w:val="776116C6"/>
    <w:rsid w:val="7767BDF5"/>
    <w:rsid w:val="777778AC"/>
    <w:rsid w:val="7791CB3A"/>
    <w:rsid w:val="779F7A3C"/>
    <w:rsid w:val="77CE37B8"/>
    <w:rsid w:val="77D7B0CC"/>
    <w:rsid w:val="77F8147A"/>
    <w:rsid w:val="7823D24E"/>
    <w:rsid w:val="78320248"/>
    <w:rsid w:val="78381842"/>
    <w:rsid w:val="785D3128"/>
    <w:rsid w:val="7864B90C"/>
    <w:rsid w:val="786C2D26"/>
    <w:rsid w:val="7876A2BF"/>
    <w:rsid w:val="78CC7D5A"/>
    <w:rsid w:val="78D37675"/>
    <w:rsid w:val="78E3A294"/>
    <w:rsid w:val="7900CFEF"/>
    <w:rsid w:val="79225511"/>
    <w:rsid w:val="79308D14"/>
    <w:rsid w:val="7933573E"/>
    <w:rsid w:val="79843880"/>
    <w:rsid w:val="79868BC8"/>
    <w:rsid w:val="79A7FC6B"/>
    <w:rsid w:val="79A818D7"/>
    <w:rsid w:val="79BAF488"/>
    <w:rsid w:val="79C0BAF0"/>
    <w:rsid w:val="79E18BCA"/>
    <w:rsid w:val="7A0F5953"/>
    <w:rsid w:val="7A1559F4"/>
    <w:rsid w:val="7A25BF44"/>
    <w:rsid w:val="7A3A1E65"/>
    <w:rsid w:val="7A5DA65D"/>
    <w:rsid w:val="7A749D5A"/>
    <w:rsid w:val="7A74D02B"/>
    <w:rsid w:val="7A87654A"/>
    <w:rsid w:val="7A918C97"/>
    <w:rsid w:val="7A9F74E2"/>
    <w:rsid w:val="7AADB647"/>
    <w:rsid w:val="7AAF53DF"/>
    <w:rsid w:val="7AD65828"/>
    <w:rsid w:val="7AFC9850"/>
    <w:rsid w:val="7AFE9FD1"/>
    <w:rsid w:val="7B2995D2"/>
    <w:rsid w:val="7B3F7278"/>
    <w:rsid w:val="7B50BBAD"/>
    <w:rsid w:val="7B5E7F9E"/>
    <w:rsid w:val="7B630378"/>
    <w:rsid w:val="7B645EFC"/>
    <w:rsid w:val="7B706171"/>
    <w:rsid w:val="7B9A1894"/>
    <w:rsid w:val="7B9DB55E"/>
    <w:rsid w:val="7BD4B2FE"/>
    <w:rsid w:val="7BF6DA39"/>
    <w:rsid w:val="7C09858B"/>
    <w:rsid w:val="7C11962D"/>
    <w:rsid w:val="7C2A9CCF"/>
    <w:rsid w:val="7C30DE73"/>
    <w:rsid w:val="7C620A97"/>
    <w:rsid w:val="7C70F484"/>
    <w:rsid w:val="7C7B71C0"/>
    <w:rsid w:val="7C840A5C"/>
    <w:rsid w:val="7C878D2B"/>
    <w:rsid w:val="7C9507CA"/>
    <w:rsid w:val="7C96355D"/>
    <w:rsid w:val="7CA5B6BC"/>
    <w:rsid w:val="7CC7ADCA"/>
    <w:rsid w:val="7CE15A73"/>
    <w:rsid w:val="7CE2F2F6"/>
    <w:rsid w:val="7D05CC7F"/>
    <w:rsid w:val="7D06BB22"/>
    <w:rsid w:val="7D19495C"/>
    <w:rsid w:val="7D19C1A3"/>
    <w:rsid w:val="7D1F4574"/>
    <w:rsid w:val="7D6FA696"/>
    <w:rsid w:val="7D78AF93"/>
    <w:rsid w:val="7D8F0AD1"/>
    <w:rsid w:val="7D992BC7"/>
    <w:rsid w:val="7DB7E7EA"/>
    <w:rsid w:val="7DBB30A7"/>
    <w:rsid w:val="7DC98484"/>
    <w:rsid w:val="7DCAE0B8"/>
    <w:rsid w:val="7DD9B670"/>
    <w:rsid w:val="7DE7A50F"/>
    <w:rsid w:val="7DF00F50"/>
    <w:rsid w:val="7DF5C214"/>
    <w:rsid w:val="7DFAC8FA"/>
    <w:rsid w:val="7E04E596"/>
    <w:rsid w:val="7E0765B2"/>
    <w:rsid w:val="7E1CB38F"/>
    <w:rsid w:val="7E1CC634"/>
    <w:rsid w:val="7E4ACB68"/>
    <w:rsid w:val="7E6F7276"/>
    <w:rsid w:val="7E72A43C"/>
    <w:rsid w:val="7E76C64D"/>
    <w:rsid w:val="7EA332D5"/>
    <w:rsid w:val="7EB50005"/>
    <w:rsid w:val="7EC2A730"/>
    <w:rsid w:val="7EC54A2D"/>
    <w:rsid w:val="7EDD439A"/>
    <w:rsid w:val="7EDE429D"/>
    <w:rsid w:val="7EE1C79E"/>
    <w:rsid w:val="7F0247C2"/>
    <w:rsid w:val="7F1CAF2A"/>
    <w:rsid w:val="7F1EA605"/>
    <w:rsid w:val="7F399E67"/>
    <w:rsid w:val="7F4217D2"/>
    <w:rsid w:val="7F42EC4E"/>
    <w:rsid w:val="7F46383B"/>
    <w:rsid w:val="7F4D60BA"/>
    <w:rsid w:val="7F6F1554"/>
    <w:rsid w:val="7F711925"/>
    <w:rsid w:val="7F7E0971"/>
    <w:rsid w:val="7F84D290"/>
    <w:rsid w:val="7F92DAB5"/>
    <w:rsid w:val="7F9E87AD"/>
    <w:rsid w:val="7FBB055E"/>
    <w:rsid w:val="7FBDAA4E"/>
    <w:rsid w:val="7FE105A5"/>
    <w:rsid w:val="7FE13C96"/>
    <w:rsid w:val="7FE40A81"/>
    <w:rsid w:val="7FEB6E2F"/>
    <w:rsid w:val="7FF5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515C5"/>
  <w15:chartTrackingRefBased/>
  <w15:docId w15:val="{602C455F-9814-484E-B681-A892DDB6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4"/>
    <w:qFormat/>
    <w:rsid w:val="002C271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color w:val="FF0000"/>
      <w:kern w:val="28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2C271C"/>
    <w:pPr>
      <w:keepNext/>
      <w:numPr>
        <w:ilvl w:val="1"/>
        <w:numId w:val="1"/>
      </w:numPr>
      <w:spacing w:after="240" w:line="240" w:lineRule="auto"/>
      <w:outlineLvl w:val="1"/>
    </w:pPr>
    <w:rPr>
      <w:rFonts w:eastAsiaTheme="majorEastAsia" w:cstheme="majorBidi"/>
      <w:color w:val="000000" w:themeColor="text1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5"/>
    <w:unhideWhenUsed/>
    <w:qFormat/>
    <w:rsid w:val="002C271C"/>
    <w:pPr>
      <w:keepNext/>
      <w:keepLines/>
      <w:numPr>
        <w:ilvl w:val="2"/>
        <w:numId w:val="1"/>
      </w:numPr>
      <w:spacing w:before="40" w:after="0" w:line="240" w:lineRule="auto"/>
      <w:ind w:left="720"/>
      <w:outlineLvl w:val="2"/>
    </w:pPr>
    <w:rPr>
      <w:rFonts w:asciiTheme="majorHAnsi" w:eastAsiaTheme="majorEastAsia" w:hAnsiTheme="majorHAnsi" w:cstheme="majorBidi"/>
      <w:color w:val="1F3763" w:themeColor="accent1" w:themeShade="7F"/>
      <w:sz w:val="44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unhideWhenUsed/>
    <w:qFormat/>
    <w:rsid w:val="002C271C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qFormat/>
    <w:rsid w:val="002C271C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qFormat/>
    <w:rsid w:val="002C271C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qFormat/>
    <w:rsid w:val="002C271C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qFormat/>
    <w:rsid w:val="002C271C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qFormat/>
    <w:rsid w:val="002C271C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34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5-mrk-farve1">
    <w:name w:val="Grid Table 5 Dark Accent 1"/>
    <w:basedOn w:val="Tabel-Normal"/>
    <w:uiPriority w:val="50"/>
    <w:rsid w:val="004346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idehoved">
    <w:name w:val="header"/>
    <w:basedOn w:val="Normal"/>
    <w:link w:val="SidehovedTegn"/>
    <w:uiPriority w:val="99"/>
    <w:unhideWhenUsed/>
    <w:rsid w:val="00260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60463"/>
  </w:style>
  <w:style w:type="paragraph" w:styleId="Sidefod">
    <w:name w:val="footer"/>
    <w:basedOn w:val="Normal"/>
    <w:link w:val="SidefodTegn"/>
    <w:uiPriority w:val="99"/>
    <w:unhideWhenUsed/>
    <w:rsid w:val="00260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60463"/>
  </w:style>
  <w:style w:type="paragraph" w:styleId="Listeafsnit">
    <w:name w:val="List Paragraph"/>
    <w:basedOn w:val="Normal"/>
    <w:uiPriority w:val="34"/>
    <w:qFormat/>
    <w:rsid w:val="00ED557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449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4994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9661E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B5EDF"/>
    <w:rPr>
      <w:color w:val="954F72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3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399A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4"/>
    <w:rsid w:val="002C271C"/>
    <w:rPr>
      <w:rFonts w:asciiTheme="majorHAnsi" w:eastAsiaTheme="majorEastAsia" w:hAnsiTheme="majorHAnsi" w:cstheme="majorBidi"/>
      <w:color w:val="FF0000"/>
      <w:kern w:val="28"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4"/>
    <w:rsid w:val="002C271C"/>
    <w:rPr>
      <w:rFonts w:eastAsiaTheme="majorEastAsia" w:cstheme="majorBidi"/>
      <w:color w:val="000000" w:themeColor="text1"/>
      <w:sz w:val="3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5"/>
    <w:rsid w:val="002C271C"/>
    <w:rPr>
      <w:rFonts w:asciiTheme="majorHAnsi" w:eastAsiaTheme="majorEastAsia" w:hAnsiTheme="majorHAnsi" w:cstheme="majorBidi"/>
      <w:color w:val="1F3763" w:themeColor="accent1" w:themeShade="7F"/>
      <w:sz w:val="4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2C27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2C27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2C27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2C27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2C27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2C27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rrektur">
    <w:name w:val="Revision"/>
    <w:hidden/>
    <w:uiPriority w:val="99"/>
    <w:semiHidden/>
    <w:rsid w:val="00486CCC"/>
    <w:pPr>
      <w:spacing w:after="0" w:line="240" w:lineRule="auto"/>
    </w:pPr>
  </w:style>
  <w:style w:type="paragraph" w:customStyle="1" w:styleId="paragraf">
    <w:name w:val="paragraf"/>
    <w:basedOn w:val="Normal"/>
    <w:rsid w:val="00ED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ED74F8"/>
  </w:style>
  <w:style w:type="paragraph" w:customStyle="1" w:styleId="liste1">
    <w:name w:val="liste1"/>
    <w:basedOn w:val="Normal"/>
    <w:rsid w:val="00ED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ED74F8"/>
  </w:style>
  <w:style w:type="character" w:styleId="SmartLink">
    <w:name w:val="Smart Link"/>
    <w:basedOn w:val="Standardskrifttypeiafsnit"/>
    <w:uiPriority w:val="99"/>
    <w:semiHidden/>
    <w:unhideWhenUsed/>
    <w:rsid w:val="00A5509A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arhus.dk/demokrati/faa-indflydelse/samarbejde-med-foraeldre/skolebestyrelse/styrelsesvedtaegt-for-folkeskol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81145\Aarhus%20kommune\FNK-Kragelundskolen-Ledelse%20-%20Dokumenter\Skolebestyrelsen\Dagsordener%20og%20Referater\Dagsorden%20og%20referat%20skabelo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b2a2b7-2160-4ed2-816c-95fcf250e5d7" xsi:nil="true"/>
    <lcf76f155ced4ddcb4097134ff3c332f xmlns="479fada2-211b-4161-b413-cf6340a7a17e">
      <Terms xmlns="http://schemas.microsoft.com/office/infopath/2007/PartnerControls"/>
    </lcf76f155ced4ddcb4097134ff3c332f>
    <SharedWithUsers xmlns="7bb2a2b7-2160-4ed2-816c-95fcf250e5d7">
      <UserInfo>
        <DisplayName>Mathias Novrup Henriksen</DisplayName>
        <AccountId>124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7FE6119CBA784E98DAEA6157CC3ED3" ma:contentTypeVersion="19" ma:contentTypeDescription="Opret et nyt dokument." ma:contentTypeScope="" ma:versionID="86bc838753f710fc0e6c177d46db6312">
  <xsd:schema xmlns:xsd="http://www.w3.org/2001/XMLSchema" xmlns:xs="http://www.w3.org/2001/XMLSchema" xmlns:p="http://schemas.microsoft.com/office/2006/metadata/properties" xmlns:ns2="479fada2-211b-4161-b413-cf6340a7a17e" xmlns:ns3="7bb2a2b7-2160-4ed2-816c-95fcf250e5d7" targetNamespace="http://schemas.microsoft.com/office/2006/metadata/properties" ma:root="true" ma:fieldsID="f835319f02927108e444d545c2cf0d04" ns2:_="" ns3:_="">
    <xsd:import namespace="479fada2-211b-4161-b413-cf6340a7a17e"/>
    <xsd:import namespace="7bb2a2b7-2160-4ed2-816c-95fcf250e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fada2-211b-4161-b413-cf6340a7a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2a2b7-2160-4ed2-816c-95fcf250e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09b601-41bf-470b-8a6b-dd5bf5b99e2c}" ma:internalName="TaxCatchAll" ma:showField="CatchAllData" ma:web="7bb2a2b7-2160-4ed2-816c-95fcf250e5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5D9FF-63EE-4A06-B111-0107124891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CD758E-8574-4150-B6E1-61E51C2F7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2436A-6DBA-41CB-A824-9256F05964A0}">
  <ds:schemaRefs>
    <ds:schemaRef ds:uri="http://schemas.microsoft.com/office/2006/metadata/properties"/>
    <ds:schemaRef ds:uri="http://schemas.microsoft.com/office/infopath/2007/PartnerControls"/>
    <ds:schemaRef ds:uri="7bb2a2b7-2160-4ed2-816c-95fcf250e5d7"/>
    <ds:schemaRef ds:uri="479fada2-211b-4161-b413-cf6340a7a17e"/>
  </ds:schemaRefs>
</ds:datastoreItem>
</file>

<file path=customXml/itemProps4.xml><?xml version="1.0" encoding="utf-8"?>
<ds:datastoreItem xmlns:ds="http://schemas.openxmlformats.org/officeDocument/2006/customXml" ds:itemID="{447B3ABE-B7E3-4F73-BC20-77B6CCD01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fada2-211b-4161-b413-cf6340a7a17e"/>
    <ds:schemaRef ds:uri="7bb2a2b7-2160-4ed2-816c-95fcf250e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Dagsorden og referat skabelon</Template>
  <TotalTime>2</TotalTime>
  <Pages>1</Pages>
  <Words>1063</Words>
  <Characters>5680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Gundestrup Hougaard</dc:creator>
  <cp:keywords/>
  <dc:description/>
  <cp:lastModifiedBy>Karina Gundestrup Hougaard</cp:lastModifiedBy>
  <cp:revision>2</cp:revision>
  <cp:lastPrinted>2025-09-25T11:35:00Z</cp:lastPrinted>
  <dcterms:created xsi:type="dcterms:W3CDTF">2025-12-04T15:17:00Z</dcterms:created>
  <dcterms:modified xsi:type="dcterms:W3CDTF">2025-12-04T15:17:00Z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0x010100FD7FE6119CBA784E98DAEA6157CC3ED3</vt:lpwstr>
  </property>
  <property fmtid="{D5CDD505-2E9C-101B-9397-08002B2CF9AE}" pid="3" name="MediaServiceImageTags">
    <vt:lpwstr/>
  </property>
</Properties>
</file>