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FA31" w14:textId="38DFB2FE" w:rsidR="0043464B" w:rsidRPr="00B41C84" w:rsidRDefault="00260463" w:rsidP="000E61EB">
      <w:pPr>
        <w:rPr>
          <w:rFonts w:ascii="Arial" w:hAnsi="Arial" w:cs="Arial"/>
          <w:sz w:val="56"/>
          <w:szCs w:val="56"/>
        </w:rPr>
      </w:pPr>
      <w:r w:rsidRPr="00B41C84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55A5F934" wp14:editId="5B562EC8">
            <wp:simplePos x="0" y="0"/>
            <wp:positionH relativeFrom="margin">
              <wp:posOffset>6946265</wp:posOffset>
            </wp:positionH>
            <wp:positionV relativeFrom="paragraph">
              <wp:posOffset>-261620</wp:posOffset>
            </wp:positionV>
            <wp:extent cx="2590800" cy="564648"/>
            <wp:effectExtent l="0" t="0" r="0" b="698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gelund_Logo_Vandr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6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32" w:rsidRPr="00B41C84">
        <w:rPr>
          <w:rFonts w:ascii="Arial" w:hAnsi="Arial" w:cs="Arial"/>
          <w:sz w:val="56"/>
          <w:szCs w:val="56"/>
        </w:rPr>
        <w:t>Bestyrelsesmøde nr.</w:t>
      </w:r>
      <w:r w:rsidR="004475D1">
        <w:rPr>
          <w:rFonts w:ascii="Arial" w:hAnsi="Arial" w:cs="Arial"/>
          <w:sz w:val="56"/>
          <w:szCs w:val="56"/>
        </w:rPr>
        <w:t>9</w:t>
      </w:r>
      <w:r w:rsidR="00025664" w:rsidRPr="00B41C84">
        <w:rPr>
          <w:rFonts w:ascii="Arial" w:hAnsi="Arial" w:cs="Arial"/>
          <w:sz w:val="56"/>
          <w:szCs w:val="56"/>
        </w:rPr>
        <w:t xml:space="preserve"> </w:t>
      </w:r>
      <w:r w:rsidR="001232D0" w:rsidRPr="00B41C84">
        <w:rPr>
          <w:rFonts w:ascii="Arial" w:hAnsi="Arial" w:cs="Arial"/>
          <w:sz w:val="56"/>
          <w:szCs w:val="56"/>
        </w:rPr>
        <w:t>–</w:t>
      </w:r>
      <w:r w:rsidR="00025664" w:rsidRPr="00B41C84">
        <w:rPr>
          <w:rFonts w:ascii="Arial" w:hAnsi="Arial" w:cs="Arial"/>
          <w:sz w:val="56"/>
          <w:szCs w:val="56"/>
        </w:rPr>
        <w:t xml:space="preserve"> 202</w:t>
      </w:r>
      <w:r w:rsidR="00577DF4">
        <w:rPr>
          <w:rFonts w:ascii="Arial" w:hAnsi="Arial" w:cs="Arial"/>
          <w:sz w:val="56"/>
          <w:szCs w:val="56"/>
        </w:rPr>
        <w:t>5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826"/>
        <w:gridCol w:w="5406"/>
        <w:gridCol w:w="1560"/>
        <w:gridCol w:w="7365"/>
      </w:tblGrid>
      <w:tr w:rsidR="0043464B" w:rsidRPr="00B41C84" w14:paraId="5D2DA084" w14:textId="77777777" w:rsidTr="004F7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7" w:type="dxa"/>
            <w:gridSpan w:val="4"/>
            <w:shd w:val="clear" w:color="auto" w:fill="1F3864" w:themeFill="accent1" w:themeFillShade="80"/>
            <w:vAlign w:val="center"/>
          </w:tcPr>
          <w:p w14:paraId="4284012B" w14:textId="77777777" w:rsidR="0043464B" w:rsidRPr="00B41C84" w:rsidRDefault="0043464B" w:rsidP="0043464B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</w:rPr>
            </w:pPr>
            <w:r w:rsidRPr="00B41C84">
              <w:rPr>
                <w:rFonts w:ascii="Arial" w:hAnsi="Arial" w:cs="Arial"/>
                <w:sz w:val="32"/>
                <w:szCs w:val="32"/>
              </w:rPr>
              <w:t xml:space="preserve">Dagsorden og </w:t>
            </w:r>
            <w:r w:rsidR="00260463" w:rsidRPr="00B41C84">
              <w:rPr>
                <w:rFonts w:ascii="Arial" w:hAnsi="Arial" w:cs="Arial"/>
                <w:sz w:val="32"/>
                <w:szCs w:val="32"/>
              </w:rPr>
              <w:t>R</w:t>
            </w:r>
            <w:r w:rsidRPr="00B41C84">
              <w:rPr>
                <w:rFonts w:ascii="Arial" w:hAnsi="Arial" w:cs="Arial"/>
                <w:sz w:val="32"/>
                <w:szCs w:val="32"/>
              </w:rPr>
              <w:t>eferat</w:t>
            </w:r>
          </w:p>
        </w:tc>
      </w:tr>
      <w:tr w:rsidR="003A5CD6" w:rsidRPr="009F4488" w14:paraId="52742037" w14:textId="77777777" w:rsidTr="004F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2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3A73D640" w14:textId="3C03E536" w:rsidR="00D72937" w:rsidRPr="009F4488" w:rsidRDefault="003A5CD6" w:rsidP="003A5CD6">
            <w:pPr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>Dato</w:t>
            </w:r>
            <w:r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>:</w:t>
            </w:r>
            <w:r w:rsidR="00D37DAA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4475D1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onsdag d. 29. </w:t>
            </w:r>
            <w:r w:rsidR="00B76883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>oktober</w:t>
            </w:r>
            <w:r w:rsidR="00577DF4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2025</w:t>
            </w:r>
          </w:p>
          <w:p w14:paraId="08EF171E" w14:textId="77777777" w:rsidR="008D241F" w:rsidRPr="009F4488" w:rsidRDefault="00D72937" w:rsidP="002C257E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 xml:space="preserve">Sted: </w:t>
            </w:r>
            <w:r w:rsidR="00B26F91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>Kragelundskolen</w:t>
            </w:r>
            <w:r w:rsidR="00CC3FAF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- mødelokalet</w:t>
            </w:r>
          </w:p>
          <w:p w14:paraId="57568069" w14:textId="33ED99EF" w:rsidR="004C4B9B" w:rsidRPr="009F4488" w:rsidRDefault="008D241F" w:rsidP="002C257E">
            <w:pPr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>T</w:t>
            </w:r>
            <w:r w:rsidR="003A5CD6" w:rsidRPr="009F4488">
              <w:rPr>
                <w:rFonts w:ascii="Arial" w:hAnsi="Arial" w:cs="Arial"/>
                <w:color w:val="000000" w:themeColor="text1"/>
              </w:rPr>
              <w:t>idspunkt:</w:t>
            </w:r>
            <w:r w:rsidR="003A5CD6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DE21D8" w:rsidRPr="009F4488">
              <w:rPr>
                <w:rFonts w:ascii="Arial" w:hAnsi="Arial" w:cs="Arial"/>
                <w:color w:val="FF0000"/>
              </w:rPr>
              <w:t>1</w:t>
            </w:r>
            <w:r w:rsidR="00577DF4" w:rsidRPr="009F4488">
              <w:rPr>
                <w:rFonts w:ascii="Arial" w:hAnsi="Arial" w:cs="Arial"/>
                <w:color w:val="FF0000"/>
              </w:rPr>
              <w:t>7:00-19:00</w:t>
            </w:r>
            <w:r w:rsidR="003A5CD6"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br/>
            </w:r>
            <w:r w:rsidR="003A5CD6" w:rsidRPr="009F4488">
              <w:rPr>
                <w:rFonts w:ascii="Arial" w:hAnsi="Arial" w:cs="Arial"/>
                <w:color w:val="000000" w:themeColor="text1"/>
              </w:rPr>
              <w:t xml:space="preserve">Mødeleder: </w:t>
            </w:r>
            <w:r w:rsidR="00B65497" w:rsidRPr="009F4488">
              <w:rPr>
                <w:rFonts w:ascii="Arial" w:hAnsi="Arial" w:cs="Arial"/>
                <w:color w:val="000000" w:themeColor="text1"/>
              </w:rPr>
              <w:t xml:space="preserve"> Mads</w:t>
            </w:r>
          </w:p>
        </w:tc>
        <w:tc>
          <w:tcPr>
            <w:tcW w:w="8925" w:type="dxa"/>
            <w:gridSpan w:val="2"/>
            <w:tcMar>
              <w:top w:w="57" w:type="dxa"/>
              <w:bottom w:w="57" w:type="dxa"/>
            </w:tcMar>
          </w:tcPr>
          <w:p w14:paraId="6C4B6E84" w14:textId="0925FA8A" w:rsidR="00577DF4" w:rsidRPr="009F4488" w:rsidRDefault="00E06A08" w:rsidP="00577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  <w:b/>
                <w:bCs/>
              </w:rPr>
              <w:t>Tilstede</w:t>
            </w:r>
            <w:r w:rsidRPr="009F4488">
              <w:rPr>
                <w:rFonts w:ascii="Arial" w:hAnsi="Arial" w:cs="Arial"/>
              </w:rPr>
              <w:t>:</w:t>
            </w:r>
            <w:r w:rsidR="00B26F91" w:rsidRPr="009F4488">
              <w:rPr>
                <w:rFonts w:ascii="Arial" w:hAnsi="Arial" w:cs="Arial"/>
              </w:rPr>
              <w:t xml:space="preserve"> </w:t>
            </w:r>
            <w:r w:rsidR="00577DF4" w:rsidRPr="009F4488">
              <w:rPr>
                <w:rFonts w:ascii="Arial" w:hAnsi="Arial" w:cs="Arial"/>
              </w:rPr>
              <w:t xml:space="preserve">Mads Emil Legaard Toustrup, Louise Witt, Sanne Johnsen, Maria Louise Stewart, </w:t>
            </w:r>
            <w:r w:rsidR="004475D1" w:rsidRPr="009F4488">
              <w:rPr>
                <w:rFonts w:ascii="Arial" w:eastAsia="Arial" w:hAnsi="Arial" w:cs="Arial"/>
              </w:rPr>
              <w:t>Kirstine Bjørnskov Eskedal</w:t>
            </w:r>
            <w:r w:rsidR="004475D1" w:rsidRPr="009F4488">
              <w:rPr>
                <w:rFonts w:ascii="Arial" w:hAnsi="Arial" w:cs="Arial"/>
              </w:rPr>
              <w:t xml:space="preserve">, </w:t>
            </w:r>
            <w:r w:rsidR="00EA110A" w:rsidRPr="009F4488">
              <w:rPr>
                <w:rFonts w:ascii="Arial" w:hAnsi="Arial" w:cs="Arial"/>
              </w:rPr>
              <w:t xml:space="preserve">Mette Marie Givskud Schack, Tanya Kamstrup, </w:t>
            </w:r>
            <w:r w:rsidR="00577DF4" w:rsidRPr="009F4488">
              <w:rPr>
                <w:rFonts w:ascii="Arial" w:eastAsia="Arial" w:hAnsi="Arial" w:cs="Arial"/>
              </w:rPr>
              <w:t>Mathias</w:t>
            </w:r>
            <w:r w:rsidR="00577DF4" w:rsidRPr="009F4488">
              <w:rPr>
                <w:rFonts w:ascii="Arial" w:hAnsi="Arial" w:cs="Arial"/>
              </w:rPr>
              <w:t xml:space="preserve"> Novrup Henriksen, Vibeke Astrup Rasmussen, Christian Nielsen, Karina H. Gundestrup</w:t>
            </w:r>
            <w:r w:rsidR="00F74734" w:rsidRPr="009F4488">
              <w:rPr>
                <w:rFonts w:ascii="Arial" w:hAnsi="Arial" w:cs="Arial"/>
              </w:rPr>
              <w:t>,</w:t>
            </w:r>
            <w:r w:rsidR="00F74734" w:rsidRPr="009F4488">
              <w:rPr>
                <w:rFonts w:ascii="Arial" w:eastAsia="Arial" w:hAnsi="Arial" w:cs="Arial"/>
              </w:rPr>
              <w:t xml:space="preserve"> </w:t>
            </w:r>
          </w:p>
          <w:p w14:paraId="2433DE2B" w14:textId="1A8EB271" w:rsidR="00DF4BAA" w:rsidRPr="009F4488" w:rsidRDefault="003A5CD6" w:rsidP="00DF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  <w:b/>
                <w:bCs/>
              </w:rPr>
              <w:t>Afbud:</w:t>
            </w:r>
            <w:r w:rsidR="002A35F1" w:rsidRPr="009F4488">
              <w:rPr>
                <w:rFonts w:ascii="Arial" w:hAnsi="Arial" w:cs="Arial"/>
              </w:rPr>
              <w:t xml:space="preserve"> </w:t>
            </w:r>
            <w:r w:rsidR="00F33943" w:rsidRPr="009F4488">
              <w:rPr>
                <w:rFonts w:ascii="Arial" w:hAnsi="Arial" w:cs="Arial"/>
              </w:rPr>
              <w:t>Hanne Holm Nørgaard</w:t>
            </w:r>
            <w:r w:rsidR="00830173" w:rsidRPr="009F4488">
              <w:rPr>
                <w:rFonts w:ascii="Arial" w:hAnsi="Arial" w:cs="Arial"/>
              </w:rPr>
              <w:t xml:space="preserve"> og Christian fra 7A</w:t>
            </w:r>
          </w:p>
          <w:p w14:paraId="74DECB65" w14:textId="54B0963D" w:rsidR="00C408DE" w:rsidRPr="009F4488" w:rsidRDefault="00A7113C" w:rsidP="00C4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  <w:b/>
                <w:bCs/>
              </w:rPr>
              <w:t>Fraværende</w:t>
            </w:r>
            <w:r w:rsidRPr="009F4488">
              <w:rPr>
                <w:rFonts w:ascii="Arial" w:hAnsi="Arial" w:cs="Arial"/>
              </w:rPr>
              <w:t xml:space="preserve">: </w:t>
            </w:r>
            <w:r w:rsidR="00D0243B" w:rsidRPr="009F4488">
              <w:rPr>
                <w:rFonts w:ascii="Arial" w:hAnsi="Arial" w:cs="Arial"/>
              </w:rPr>
              <w:t xml:space="preserve">Eva Borchorst </w:t>
            </w:r>
            <w:proofErr w:type="spellStart"/>
            <w:r w:rsidR="00D0243B" w:rsidRPr="009F4488">
              <w:rPr>
                <w:rFonts w:ascii="Arial" w:hAnsi="Arial" w:cs="Arial"/>
              </w:rPr>
              <w:t>Mejnertz</w:t>
            </w:r>
            <w:proofErr w:type="spellEnd"/>
          </w:p>
          <w:p w14:paraId="222DCF3D" w14:textId="77777777" w:rsidR="003A5CD6" w:rsidRPr="009F4488" w:rsidRDefault="003A5CD6" w:rsidP="003A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1FC0" w:rsidRPr="009F4488" w14:paraId="042ADD0C" w14:textId="77777777" w:rsidTr="004F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2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4C04BBA4" w14:textId="77777777" w:rsidR="00651FC0" w:rsidRPr="009F4488" w:rsidRDefault="00651FC0" w:rsidP="003A5CD6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>Dagsorden:</w:t>
            </w:r>
            <w:r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br/>
              <w:t>Hvad handler punktet om, og er der særlige ansvarlige, gæster og er det til orientering (</w:t>
            </w:r>
            <w:r w:rsidRPr="009F4488">
              <w:rPr>
                <w:rFonts w:ascii="Arial" w:hAnsi="Arial" w:cs="Arial"/>
                <w:color w:val="FF0000"/>
              </w:rPr>
              <w:t>O</w:t>
            </w:r>
            <w:r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>), drøftelse (</w:t>
            </w:r>
            <w:r w:rsidRPr="009F4488">
              <w:rPr>
                <w:rFonts w:ascii="Arial" w:hAnsi="Arial" w:cs="Arial"/>
                <w:color w:val="FF0000"/>
              </w:rPr>
              <w:t>D</w:t>
            </w:r>
            <w:r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>) eller beslutning (</w:t>
            </w:r>
            <w:r w:rsidRPr="009F4488">
              <w:rPr>
                <w:rFonts w:ascii="Arial" w:hAnsi="Arial" w:cs="Arial"/>
                <w:color w:val="FF0000"/>
              </w:rPr>
              <w:t>B</w:t>
            </w:r>
            <w:r w:rsidRPr="009F4488">
              <w:rPr>
                <w:rFonts w:ascii="Arial" w:hAnsi="Arial"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C9F5E5D" w14:textId="77777777" w:rsidR="00651FC0" w:rsidRPr="009F4488" w:rsidRDefault="00651FC0" w:rsidP="003A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Tid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  <w:vAlign w:val="center"/>
          </w:tcPr>
          <w:p w14:paraId="38F4032E" w14:textId="77777777" w:rsidR="00651FC0" w:rsidRPr="009F4488" w:rsidRDefault="00651FC0" w:rsidP="003A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Referat</w:t>
            </w:r>
          </w:p>
        </w:tc>
      </w:tr>
      <w:tr w:rsidR="009D642D" w:rsidRPr="009F4488" w14:paraId="472CD2AA" w14:textId="77777777" w:rsidTr="004F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7B6EC6F5" w14:textId="77777777" w:rsidR="009D642D" w:rsidRPr="009F4488" w:rsidRDefault="00B74A93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Hlk122086410"/>
            <w:r w:rsidRPr="009F4488">
              <w:rPr>
                <w:rFonts w:ascii="Arial" w:hAnsi="Arial" w:cs="Arial"/>
                <w:color w:val="000000" w:themeColor="text1"/>
              </w:rPr>
              <w:t>1</w:t>
            </w:r>
            <w:r w:rsidR="009D642D" w:rsidRPr="009F44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63D3AEA5" w14:textId="7D28A144" w:rsidR="009D642D" w:rsidRPr="009F4488" w:rsidRDefault="009D642D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Godkendelse af referat (</w:t>
            </w:r>
            <w:r w:rsidRPr="009F4488">
              <w:rPr>
                <w:rFonts w:ascii="Arial" w:hAnsi="Arial" w:cs="Arial"/>
                <w:b/>
                <w:bCs/>
                <w:color w:val="FF0000"/>
              </w:rPr>
              <w:t>B</w:t>
            </w:r>
            <w:r w:rsidRPr="009F4488">
              <w:rPr>
                <w:rFonts w:ascii="Arial" w:hAnsi="Arial" w:cs="Arial"/>
                <w:b/>
                <w:bCs/>
              </w:rPr>
              <w:t>)</w:t>
            </w:r>
            <w:r w:rsidR="00577DF4" w:rsidRPr="009F448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DFE3B5" w14:textId="77777777" w:rsidR="009D642D" w:rsidRPr="009F4488" w:rsidRDefault="009D642D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color w:val="FF0000"/>
              </w:rPr>
              <w:t>Bilag</w:t>
            </w:r>
            <w:r w:rsidRPr="009F4488">
              <w:rPr>
                <w:rFonts w:ascii="Arial" w:hAnsi="Arial" w:cs="Arial"/>
              </w:rPr>
              <w:t xml:space="preserve">: </w:t>
            </w:r>
            <w:r w:rsidR="00C87332" w:rsidRPr="009F4488">
              <w:rPr>
                <w:rFonts w:ascii="Arial" w:hAnsi="Arial" w:cs="Arial"/>
              </w:rPr>
              <w:t>R</w:t>
            </w:r>
            <w:r w:rsidRPr="009F4488">
              <w:rPr>
                <w:rFonts w:ascii="Arial" w:hAnsi="Arial" w:cs="Arial"/>
              </w:rPr>
              <w:t>eferatet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A2F6296" w14:textId="698CB8D5" w:rsidR="009D642D" w:rsidRPr="009F4488" w:rsidRDefault="00DA550B" w:rsidP="00DA55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17.00</w:t>
            </w:r>
            <w:r w:rsidR="009D642D" w:rsidRPr="009F4488">
              <w:rPr>
                <w:rFonts w:ascii="Arial" w:hAnsi="Arial" w:cs="Arial"/>
              </w:rPr>
              <w:t xml:space="preserve">– </w:t>
            </w:r>
            <w:r w:rsidR="00E53013" w:rsidRPr="009F4488">
              <w:rPr>
                <w:rFonts w:ascii="Arial" w:hAnsi="Arial" w:cs="Arial"/>
              </w:rPr>
              <w:t>1</w:t>
            </w:r>
            <w:r w:rsidR="00577DF4" w:rsidRPr="009F4488">
              <w:rPr>
                <w:rFonts w:ascii="Arial" w:hAnsi="Arial" w:cs="Arial"/>
              </w:rPr>
              <w:t>7</w:t>
            </w:r>
            <w:r w:rsidR="00E53013" w:rsidRPr="009F4488">
              <w:rPr>
                <w:rFonts w:ascii="Arial" w:hAnsi="Arial" w:cs="Arial"/>
              </w:rPr>
              <w:t>.</w:t>
            </w:r>
            <w:r w:rsidR="000E57EA" w:rsidRPr="009F4488">
              <w:rPr>
                <w:rFonts w:ascii="Arial" w:hAnsi="Arial" w:cs="Arial"/>
              </w:rPr>
              <w:t>0</w:t>
            </w:r>
            <w:r w:rsidR="0094229A" w:rsidRPr="009F4488">
              <w:rPr>
                <w:rFonts w:ascii="Arial" w:hAnsi="Arial" w:cs="Arial"/>
              </w:rPr>
              <w:t>5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56E5C113" w14:textId="3D2D16C6" w:rsidR="009D642D" w:rsidRPr="009F4488" w:rsidRDefault="00263081" w:rsidP="003F0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 xml:space="preserve">Ingen kommentarer </w:t>
            </w:r>
            <w:r w:rsidR="00686697" w:rsidRPr="009F4488">
              <w:rPr>
                <w:rFonts w:ascii="Arial" w:hAnsi="Arial" w:cs="Arial"/>
              </w:rPr>
              <w:t>- r</w:t>
            </w:r>
            <w:r w:rsidRPr="009F4488">
              <w:rPr>
                <w:rFonts w:ascii="Arial" w:hAnsi="Arial" w:cs="Arial"/>
              </w:rPr>
              <w:t xml:space="preserve">eferatet </w:t>
            </w:r>
            <w:r w:rsidR="00686697" w:rsidRPr="009F4488">
              <w:rPr>
                <w:rFonts w:ascii="Arial" w:hAnsi="Arial" w:cs="Arial"/>
              </w:rPr>
              <w:t>er godkendt</w:t>
            </w:r>
          </w:p>
        </w:tc>
      </w:tr>
      <w:tr w:rsidR="00EA110A" w:rsidRPr="009F4488" w14:paraId="67FFDC6F" w14:textId="77777777" w:rsidTr="004F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1E639133" w14:textId="4FFAEA7A" w:rsidR="00EA110A" w:rsidRPr="009F4488" w:rsidRDefault="00EA110A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 xml:space="preserve">2. 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6CC61CAE" w14:textId="62F0A598" w:rsidR="00EA110A" w:rsidRPr="009F4488" w:rsidRDefault="00EA110A" w:rsidP="00043E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 xml:space="preserve">Velkomst til nyt </w:t>
            </w:r>
            <w:r w:rsidR="008A4785" w:rsidRPr="009F4488">
              <w:rPr>
                <w:rFonts w:ascii="Arial" w:hAnsi="Arial" w:cs="Arial"/>
                <w:b/>
                <w:bCs/>
              </w:rPr>
              <w:t>medlem</w:t>
            </w:r>
            <w:r w:rsidRPr="009F4488">
              <w:rPr>
                <w:rFonts w:ascii="Arial" w:hAnsi="Arial" w:cs="Arial"/>
                <w:b/>
                <w:bCs/>
              </w:rPr>
              <w:t xml:space="preserve"> af skolebestyrelsen og elevrådet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747202C" w14:textId="5EAAE29C" w:rsidR="00EA110A" w:rsidRPr="009F4488" w:rsidRDefault="001A6979" w:rsidP="00DA55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17.05-</w:t>
            </w:r>
            <w:r w:rsidR="005C5282" w:rsidRPr="009F4488">
              <w:rPr>
                <w:rFonts w:ascii="Arial" w:hAnsi="Arial" w:cs="Arial"/>
              </w:rPr>
              <w:t>17.15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01B6D1A3" w14:textId="77777777" w:rsidR="00D648C2" w:rsidRPr="009F4488" w:rsidRDefault="003839D0" w:rsidP="003F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 xml:space="preserve">Tanya er nyt bestyrelsesmedlem – er mor </w:t>
            </w:r>
            <w:r w:rsidR="00D648C2" w:rsidRPr="009F4488">
              <w:rPr>
                <w:rFonts w:ascii="Arial" w:hAnsi="Arial" w:cs="Arial"/>
              </w:rPr>
              <w:t>t</w:t>
            </w:r>
            <w:r w:rsidRPr="009F4488">
              <w:rPr>
                <w:rFonts w:ascii="Arial" w:hAnsi="Arial" w:cs="Arial"/>
              </w:rPr>
              <w:t>il børn i 8. 9. og 4. klasse</w:t>
            </w:r>
            <w:r w:rsidR="00D648C2" w:rsidRPr="009F4488">
              <w:rPr>
                <w:rFonts w:ascii="Arial" w:hAnsi="Arial" w:cs="Arial"/>
              </w:rPr>
              <w:t>.</w:t>
            </w:r>
          </w:p>
          <w:p w14:paraId="4EA9ED42" w14:textId="00A98097" w:rsidR="00EA110A" w:rsidRPr="009F4488" w:rsidRDefault="00EA110A" w:rsidP="003F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C4743" w:rsidRPr="009F4488" w14:paraId="23200142" w14:textId="77777777" w:rsidTr="004F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1D9A98A7" w14:textId="7F8F9891" w:rsidR="001C4743" w:rsidRPr="009F4488" w:rsidRDefault="00EA110A" w:rsidP="00F46A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>3</w:t>
            </w:r>
            <w:r w:rsidR="00D1682B" w:rsidRPr="009F44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2AF94076" w14:textId="57796F6C" w:rsidR="00AE5910" w:rsidRPr="009F4488" w:rsidRDefault="00EA110A" w:rsidP="00F46AC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Elev</w:t>
            </w:r>
            <w:r w:rsidR="008A4785" w:rsidRPr="009F4488">
              <w:rPr>
                <w:rFonts w:ascii="Arial" w:hAnsi="Arial" w:cs="Arial"/>
                <w:b/>
                <w:bCs/>
              </w:rPr>
              <w:t>rådet</w:t>
            </w:r>
            <w:r w:rsidR="00577DF4" w:rsidRPr="009F4488">
              <w:rPr>
                <w:rFonts w:ascii="Arial" w:hAnsi="Arial" w:cs="Arial"/>
                <w:b/>
                <w:bCs/>
              </w:rPr>
              <w:t xml:space="preserve"> </w:t>
            </w:r>
            <w:r w:rsidR="00EA317C" w:rsidRPr="009F4488">
              <w:rPr>
                <w:rFonts w:ascii="Arial" w:hAnsi="Arial" w:cs="Arial"/>
                <w:color w:val="000000" w:themeColor="text1"/>
              </w:rPr>
              <w:t>(</w:t>
            </w:r>
            <w:r w:rsidR="00EA317C" w:rsidRPr="009F4488">
              <w:rPr>
                <w:rFonts w:ascii="Arial" w:hAnsi="Arial" w:cs="Arial"/>
                <w:color w:val="FF0000"/>
              </w:rPr>
              <w:t>O</w:t>
            </w:r>
            <w:r w:rsidR="00EA317C" w:rsidRPr="009F4488">
              <w:rPr>
                <w:rFonts w:ascii="Arial" w:hAnsi="Arial" w:cs="Arial"/>
                <w:color w:val="000000" w:themeColor="text1"/>
              </w:rPr>
              <w:t>)</w:t>
            </w:r>
          </w:p>
          <w:p w14:paraId="4EDF10CA" w14:textId="177C4A0E" w:rsidR="00081669" w:rsidRPr="009F4488" w:rsidRDefault="008A4785" w:rsidP="00062A08">
            <w:pPr>
              <w:pStyle w:val="Listeafsni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- orientering fra elevrådet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E93F238" w14:textId="297531F5" w:rsidR="001C4743" w:rsidRPr="009F4488" w:rsidRDefault="005C5282" w:rsidP="00F4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17.15-17.35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214223FC" w14:textId="3AA32468" w:rsidR="00D43E2E" w:rsidRPr="009F4488" w:rsidRDefault="00686697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Eva fra 8B er den</w:t>
            </w:r>
            <w:r w:rsidR="001E08FC" w:rsidRPr="009F4488">
              <w:rPr>
                <w:rFonts w:ascii="Arial" w:hAnsi="Arial" w:cs="Arial"/>
              </w:rPr>
              <w:t xml:space="preserve"> </w:t>
            </w:r>
            <w:r w:rsidRPr="009F4488">
              <w:rPr>
                <w:rFonts w:ascii="Arial" w:hAnsi="Arial" w:cs="Arial"/>
              </w:rPr>
              <w:t>repræsentant i elevrådet</w:t>
            </w:r>
            <w:r w:rsidR="001E08FC" w:rsidRPr="009F4488">
              <w:rPr>
                <w:rFonts w:ascii="Arial" w:hAnsi="Arial" w:cs="Arial"/>
              </w:rPr>
              <w:t xml:space="preserve"> – Christian </w:t>
            </w:r>
            <w:r w:rsidR="00E81415" w:rsidRPr="009F4488">
              <w:rPr>
                <w:rFonts w:ascii="Arial" w:hAnsi="Arial" w:cs="Arial"/>
              </w:rPr>
              <w:t xml:space="preserve">fra 7A </w:t>
            </w:r>
            <w:r w:rsidR="001E08FC" w:rsidRPr="009F4488">
              <w:rPr>
                <w:rFonts w:ascii="Arial" w:hAnsi="Arial" w:cs="Arial"/>
              </w:rPr>
              <w:t xml:space="preserve">er den anden men er desværre fraværende i dag. </w:t>
            </w:r>
          </w:p>
          <w:p w14:paraId="01F21B38" w14:textId="0875028F" w:rsidR="0080310E" w:rsidRPr="009F4488" w:rsidRDefault="002679B9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 xml:space="preserve">I dette skoleår har elevrådet arrangeret </w:t>
            </w:r>
            <w:r w:rsidR="00B70B3F" w:rsidRPr="009F4488">
              <w:rPr>
                <w:rFonts w:ascii="Arial" w:hAnsi="Arial" w:cs="Arial"/>
              </w:rPr>
              <w:t>fodboldturneringen</w:t>
            </w:r>
            <w:r w:rsidR="005C1779" w:rsidRPr="009F4488">
              <w:rPr>
                <w:rFonts w:ascii="Arial" w:hAnsi="Arial" w:cs="Arial"/>
              </w:rPr>
              <w:t xml:space="preserve"> med stop-dans i spisepauserne)</w:t>
            </w:r>
            <w:r w:rsidR="00B70B3F" w:rsidRPr="009F4488">
              <w:rPr>
                <w:rFonts w:ascii="Arial" w:hAnsi="Arial" w:cs="Arial"/>
              </w:rPr>
              <w:t xml:space="preserve">, der er blevet talt om skolebal og hvad elevrådet skal have med til skoleballet. </w:t>
            </w:r>
          </w:p>
          <w:p w14:paraId="6CC02A34" w14:textId="751349F2" w:rsidR="000E5627" w:rsidRPr="009F4488" w:rsidRDefault="000E5627" w:rsidP="005C1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178D" w:rsidRPr="009F4488" w14:paraId="41794060" w14:textId="77777777" w:rsidTr="004F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1DDCF7E7" w14:textId="6A615E76" w:rsidR="0058178D" w:rsidRPr="009F4488" w:rsidRDefault="008A4785" w:rsidP="00F46A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>4</w:t>
            </w:r>
            <w:r w:rsidR="00CF5ED6" w:rsidRPr="009F4488">
              <w:rPr>
                <w:rFonts w:ascii="Arial" w:hAnsi="Arial" w:cs="Arial"/>
                <w:color w:val="000000" w:themeColor="text1"/>
              </w:rPr>
              <w:t>.</w:t>
            </w:r>
            <w:r w:rsidR="0058178D" w:rsidRPr="009F448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45ED599C" w14:textId="77777777" w:rsidR="00BB2A0B" w:rsidRPr="009F4488" w:rsidRDefault="008A4785" w:rsidP="00A91DF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Nyt fra skoleledelsen</w:t>
            </w:r>
          </w:p>
          <w:p w14:paraId="411F11DD" w14:textId="7F7776EF" w:rsidR="00EC54A9" w:rsidRPr="009F4488" w:rsidRDefault="00EC54A9" w:rsidP="00EC54A9">
            <w:pPr>
              <w:pStyle w:val="Listeafsni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FFD26EC" w14:textId="468F8F2B" w:rsidR="0058178D" w:rsidRPr="009F4488" w:rsidRDefault="005C5282" w:rsidP="00F4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17.35-17.45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6F0CF241" w14:textId="7C2AB3DB" w:rsidR="005C1779" w:rsidRPr="009F4488" w:rsidRDefault="005C1779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Valg d. 18/11 – betyder t</w:t>
            </w:r>
            <w:r w:rsidR="00230122" w:rsidRPr="009F4488">
              <w:rPr>
                <w:rFonts w:ascii="Arial" w:hAnsi="Arial" w:cs="Arial"/>
              </w:rPr>
              <w:t>r</w:t>
            </w:r>
            <w:r w:rsidRPr="009F4488">
              <w:rPr>
                <w:rFonts w:ascii="Arial" w:hAnsi="Arial" w:cs="Arial"/>
              </w:rPr>
              <w:t xml:space="preserve">afikale </w:t>
            </w:r>
            <w:r w:rsidR="00230122" w:rsidRPr="009F4488">
              <w:rPr>
                <w:rFonts w:ascii="Arial" w:hAnsi="Arial" w:cs="Arial"/>
              </w:rPr>
              <w:t>ændringer</w:t>
            </w:r>
            <w:r w:rsidR="00634BA8" w:rsidRPr="009F4488">
              <w:rPr>
                <w:rFonts w:ascii="Arial" w:hAnsi="Arial" w:cs="Arial"/>
              </w:rPr>
              <w:t xml:space="preserve"> i løbet af dagen</w:t>
            </w:r>
            <w:r w:rsidR="00DB008E" w:rsidRPr="009F4488">
              <w:rPr>
                <w:rFonts w:ascii="Arial" w:hAnsi="Arial" w:cs="Arial"/>
              </w:rPr>
              <w:t>.</w:t>
            </w:r>
          </w:p>
          <w:p w14:paraId="2C05C000" w14:textId="77777777" w:rsidR="0063415B" w:rsidRDefault="0063415B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F669BE" w14:textId="79CC41D0" w:rsidR="00C91352" w:rsidRPr="009F4488" w:rsidRDefault="00230122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Indskrivning til kommende 0. klasser på tirsdag</w:t>
            </w:r>
            <w:r w:rsidR="00634BA8" w:rsidRPr="009F4488">
              <w:rPr>
                <w:rFonts w:ascii="Arial" w:hAnsi="Arial" w:cs="Arial"/>
              </w:rPr>
              <w:t xml:space="preserve"> d. 4/11</w:t>
            </w:r>
            <w:r w:rsidR="00DB008E" w:rsidRPr="009F4488">
              <w:rPr>
                <w:rFonts w:ascii="Arial" w:hAnsi="Arial" w:cs="Arial"/>
              </w:rPr>
              <w:t>.</w:t>
            </w:r>
          </w:p>
          <w:p w14:paraId="3E7004B0" w14:textId="77777777" w:rsidR="0063415B" w:rsidRDefault="0063415B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B032EB" w14:textId="3B5B73A3" w:rsidR="00230122" w:rsidRPr="009F4488" w:rsidRDefault="00230122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 xml:space="preserve">Vi </w:t>
            </w:r>
            <w:r w:rsidR="00634BA8" w:rsidRPr="009F4488">
              <w:rPr>
                <w:rFonts w:ascii="Arial" w:hAnsi="Arial" w:cs="Arial"/>
              </w:rPr>
              <w:t xml:space="preserve">har fået til opgave at anskaffe </w:t>
            </w:r>
            <w:r w:rsidRPr="009F4488">
              <w:rPr>
                <w:rFonts w:ascii="Arial" w:hAnsi="Arial" w:cs="Arial"/>
              </w:rPr>
              <w:t xml:space="preserve">nødforplejning </w:t>
            </w:r>
            <w:r w:rsidR="007B49DA" w:rsidRPr="009F4488">
              <w:rPr>
                <w:rFonts w:ascii="Arial" w:hAnsi="Arial" w:cs="Arial"/>
              </w:rPr>
              <w:t xml:space="preserve">til sårbare børn </w:t>
            </w:r>
            <w:r w:rsidRPr="009F4488">
              <w:rPr>
                <w:rFonts w:ascii="Arial" w:hAnsi="Arial" w:cs="Arial"/>
              </w:rPr>
              <w:t xml:space="preserve">i tilfælde af </w:t>
            </w:r>
            <w:r w:rsidR="007B49DA" w:rsidRPr="009F4488">
              <w:rPr>
                <w:rFonts w:ascii="Arial" w:hAnsi="Arial" w:cs="Arial"/>
              </w:rPr>
              <w:t>krig</w:t>
            </w:r>
            <w:r w:rsidR="00C578FF" w:rsidRPr="009F4488">
              <w:rPr>
                <w:rFonts w:ascii="Arial" w:hAnsi="Arial" w:cs="Arial"/>
              </w:rPr>
              <w:t xml:space="preserve">. </w:t>
            </w:r>
            <w:r w:rsidR="00DC6148" w:rsidRPr="009F4488">
              <w:rPr>
                <w:rFonts w:ascii="Arial" w:hAnsi="Arial" w:cs="Arial"/>
              </w:rPr>
              <w:t xml:space="preserve">Baggrunden er at skoler og institutioner </w:t>
            </w:r>
            <w:r w:rsidR="009B4A6A" w:rsidRPr="009F4488">
              <w:rPr>
                <w:rFonts w:ascii="Arial" w:hAnsi="Arial" w:cs="Arial"/>
              </w:rPr>
              <w:t xml:space="preserve">skal være åbent og der i den forbindelse </w:t>
            </w:r>
            <w:r w:rsidR="00C578FF" w:rsidRPr="009F4488">
              <w:rPr>
                <w:rFonts w:ascii="Arial" w:hAnsi="Arial" w:cs="Arial"/>
              </w:rPr>
              <w:t xml:space="preserve">stadig </w:t>
            </w:r>
            <w:r w:rsidR="009B4A6A" w:rsidRPr="009F4488">
              <w:rPr>
                <w:rFonts w:ascii="Arial" w:hAnsi="Arial" w:cs="Arial"/>
              </w:rPr>
              <w:t xml:space="preserve">skal </w:t>
            </w:r>
            <w:r w:rsidR="00C578FF" w:rsidRPr="009F4488">
              <w:rPr>
                <w:rFonts w:ascii="Arial" w:hAnsi="Arial" w:cs="Arial"/>
              </w:rPr>
              <w:t xml:space="preserve">være et fokus på </w:t>
            </w:r>
            <w:r w:rsidR="009B4A6A" w:rsidRPr="009F4488">
              <w:rPr>
                <w:rFonts w:ascii="Arial" w:hAnsi="Arial" w:cs="Arial"/>
              </w:rPr>
              <w:t>sårbare</w:t>
            </w:r>
            <w:r w:rsidR="00DE4F32" w:rsidRPr="009F4488">
              <w:rPr>
                <w:rFonts w:ascii="Arial" w:hAnsi="Arial" w:cs="Arial"/>
              </w:rPr>
              <w:t>.</w:t>
            </w:r>
          </w:p>
          <w:p w14:paraId="0BAE4102" w14:textId="77777777" w:rsidR="0063415B" w:rsidRDefault="0063415B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6AEEE0" w14:textId="3A9F4887" w:rsidR="00634BA8" w:rsidRPr="009F4488" w:rsidRDefault="00303AD1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Der har været service på maskiner i Håndværk og Design</w:t>
            </w:r>
            <w:r w:rsidR="00D42F48" w:rsidRPr="009F4488">
              <w:rPr>
                <w:rFonts w:ascii="Arial" w:hAnsi="Arial" w:cs="Arial"/>
              </w:rPr>
              <w:t>-lokalet</w:t>
            </w:r>
            <w:r w:rsidRPr="009F4488">
              <w:rPr>
                <w:rFonts w:ascii="Arial" w:hAnsi="Arial" w:cs="Arial"/>
              </w:rPr>
              <w:t xml:space="preserve"> så det nu er fuldstændigt sikkert</w:t>
            </w:r>
            <w:r w:rsidR="00D42F48" w:rsidRPr="009F4488">
              <w:rPr>
                <w:rFonts w:ascii="Arial" w:hAnsi="Arial" w:cs="Arial"/>
              </w:rPr>
              <w:t>. Udsugning skal laves senere - det er Aarhus Ejendomme som er ansvarlig for denne del.</w:t>
            </w:r>
          </w:p>
          <w:p w14:paraId="6E4CA368" w14:textId="77777777" w:rsidR="00FE40DC" w:rsidRPr="009F4488" w:rsidRDefault="00FE40DC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lastRenderedPageBreak/>
              <w:t>Politiet har været på besøg mandag efter efterårsferien og udskrev en del bøder – ikke kun på manglende kørselstilladelser</w:t>
            </w:r>
            <w:r w:rsidR="00F84AE1" w:rsidRPr="009F4488">
              <w:rPr>
                <w:rFonts w:ascii="Arial" w:hAnsi="Arial" w:cs="Arial"/>
              </w:rPr>
              <w:t xml:space="preserve">, men også andre </w:t>
            </w:r>
            <w:r w:rsidR="00EC69A7" w:rsidRPr="009F4488">
              <w:rPr>
                <w:rFonts w:ascii="Arial" w:hAnsi="Arial" w:cs="Arial"/>
              </w:rPr>
              <w:t>trafik</w:t>
            </w:r>
            <w:r w:rsidR="00F84AE1" w:rsidRPr="009F4488">
              <w:rPr>
                <w:rFonts w:ascii="Arial" w:hAnsi="Arial" w:cs="Arial"/>
              </w:rPr>
              <w:t xml:space="preserve">forseelser. </w:t>
            </w:r>
          </w:p>
          <w:p w14:paraId="42B17F57" w14:textId="77777777" w:rsidR="00EC69A7" w:rsidRPr="009F4488" w:rsidRDefault="004B4379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 xml:space="preserve">Der </w:t>
            </w:r>
            <w:r w:rsidR="008B72C3" w:rsidRPr="009F4488">
              <w:rPr>
                <w:rFonts w:ascii="Arial" w:hAnsi="Arial" w:cs="Arial"/>
              </w:rPr>
              <w:t xml:space="preserve">en stadig en del problemer på Parkvej </w:t>
            </w:r>
            <w:r w:rsidR="00692986" w:rsidRPr="009F4488">
              <w:rPr>
                <w:rFonts w:ascii="Arial" w:hAnsi="Arial" w:cs="Arial"/>
              </w:rPr>
              <w:t>- opfordring til at man sender iagttagelser til skoleledelsen så sendes det videre</w:t>
            </w:r>
            <w:r w:rsidR="00CF5E43" w:rsidRPr="009F4488">
              <w:rPr>
                <w:rFonts w:ascii="Arial" w:hAnsi="Arial" w:cs="Arial"/>
              </w:rPr>
              <w:t xml:space="preserve">, med håb om at </w:t>
            </w:r>
            <w:r w:rsidR="0089102C" w:rsidRPr="009F4488">
              <w:rPr>
                <w:rFonts w:ascii="Arial" w:hAnsi="Arial" w:cs="Arial"/>
              </w:rPr>
              <w:t xml:space="preserve">der er her politiet patruljerer næste gang de kommer. </w:t>
            </w:r>
          </w:p>
          <w:p w14:paraId="12794BF4" w14:textId="77777777" w:rsidR="004E0A25" w:rsidRPr="009F4488" w:rsidRDefault="002B087F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 xml:space="preserve">Opfordring til </w:t>
            </w:r>
            <w:r w:rsidR="005874B7" w:rsidRPr="009F4488">
              <w:rPr>
                <w:rFonts w:ascii="Arial" w:hAnsi="Arial" w:cs="Arial"/>
              </w:rPr>
              <w:t xml:space="preserve">alle om </w:t>
            </w:r>
            <w:r w:rsidRPr="009F4488">
              <w:rPr>
                <w:rFonts w:ascii="Arial" w:hAnsi="Arial" w:cs="Arial"/>
              </w:rPr>
              <w:t xml:space="preserve">at </w:t>
            </w:r>
            <w:r w:rsidR="001A27BC" w:rsidRPr="009F4488">
              <w:rPr>
                <w:rFonts w:ascii="Arial" w:hAnsi="Arial" w:cs="Arial"/>
              </w:rPr>
              <w:t>kontakte politiet direkte</w:t>
            </w:r>
            <w:r w:rsidR="005874B7" w:rsidRPr="009F4488">
              <w:rPr>
                <w:rFonts w:ascii="Arial" w:hAnsi="Arial" w:cs="Arial"/>
              </w:rPr>
              <w:t>: ringe eller skrive</w:t>
            </w:r>
            <w:r w:rsidR="004D2C5F" w:rsidRPr="009F4488">
              <w:rPr>
                <w:rFonts w:ascii="Arial" w:hAnsi="Arial" w:cs="Arial"/>
              </w:rPr>
              <w:t xml:space="preserve"> – </w:t>
            </w:r>
            <w:r w:rsidR="005874B7" w:rsidRPr="009F4488">
              <w:rPr>
                <w:rFonts w:ascii="Arial" w:hAnsi="Arial" w:cs="Arial"/>
              </w:rPr>
              <w:t xml:space="preserve">også en </w:t>
            </w:r>
            <w:r w:rsidR="004D2C5F" w:rsidRPr="009F4488">
              <w:rPr>
                <w:rFonts w:ascii="Arial" w:hAnsi="Arial" w:cs="Arial"/>
              </w:rPr>
              <w:t>opfordring til at bestyrelse</w:t>
            </w:r>
            <w:r w:rsidR="005874B7" w:rsidRPr="009F4488">
              <w:rPr>
                <w:rFonts w:ascii="Arial" w:hAnsi="Arial" w:cs="Arial"/>
              </w:rPr>
              <w:t>n</w:t>
            </w:r>
            <w:r w:rsidR="004D2C5F" w:rsidRPr="009F4488">
              <w:rPr>
                <w:rFonts w:ascii="Arial" w:hAnsi="Arial" w:cs="Arial"/>
              </w:rPr>
              <w:t xml:space="preserve"> skriver om problematikken i skolebestyrelsens nyhedsbrev. </w:t>
            </w:r>
          </w:p>
          <w:p w14:paraId="01CCDF83" w14:textId="77777777" w:rsidR="00C02C5C" w:rsidRDefault="0063415B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Overordnet er indførelsen af Hjertezoner en succes</w:t>
            </w:r>
            <w:r w:rsidR="004E3755">
              <w:rPr>
                <w:rFonts w:ascii="Arial" w:hAnsi="Arial" w:cs="Arial"/>
              </w:rPr>
              <w:t xml:space="preserve"> – mange flere cykler</w:t>
            </w:r>
          </w:p>
          <w:p w14:paraId="0DCB0B32" w14:textId="3DF98576" w:rsidR="002C6A37" w:rsidRPr="009F4488" w:rsidRDefault="002C6A37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15BBA" w:rsidRPr="009F4488" w14:paraId="628FC12C" w14:textId="77777777" w:rsidTr="004F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7467A8B2" w14:textId="69978D83" w:rsidR="00715BBA" w:rsidRPr="009F4488" w:rsidRDefault="00D1682B" w:rsidP="0025442A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1" w:name="_Hlk122088821"/>
            <w:bookmarkEnd w:id="0"/>
            <w:r w:rsidRPr="009F4488">
              <w:rPr>
                <w:rFonts w:ascii="Arial" w:hAnsi="Arial" w:cs="Arial"/>
                <w:color w:val="000000" w:themeColor="text1"/>
              </w:rPr>
              <w:lastRenderedPageBreak/>
              <w:t>5</w:t>
            </w:r>
            <w:r w:rsidR="00715BBA" w:rsidRPr="009F44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1E186C28" w14:textId="58F56643" w:rsidR="00E339B0" w:rsidRPr="009F4488" w:rsidRDefault="00FB2320" w:rsidP="00E339B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Gennemgang af Principper på Kragelundskolen</w:t>
            </w:r>
            <w:r w:rsidR="00E9117E" w:rsidRPr="009F4488">
              <w:rPr>
                <w:rFonts w:ascii="Arial" w:hAnsi="Arial" w:cs="Arial"/>
                <w:b/>
                <w:bCs/>
              </w:rPr>
              <w:t>(</w:t>
            </w:r>
            <w:r w:rsidR="00E9117E" w:rsidRPr="009F4488">
              <w:rPr>
                <w:rFonts w:ascii="Arial" w:hAnsi="Arial" w:cs="Arial"/>
                <w:b/>
                <w:bCs/>
                <w:color w:val="FF0000"/>
              </w:rPr>
              <w:t>D</w:t>
            </w:r>
            <w:r w:rsidR="00E9117E" w:rsidRPr="009F4488">
              <w:rPr>
                <w:rFonts w:ascii="Arial" w:hAnsi="Arial" w:cs="Arial"/>
                <w:b/>
                <w:bCs/>
              </w:rPr>
              <w:t>) (</w:t>
            </w:r>
            <w:r w:rsidR="00E9117E" w:rsidRPr="009F4488">
              <w:rPr>
                <w:rFonts w:ascii="Arial" w:hAnsi="Arial" w:cs="Arial"/>
                <w:b/>
                <w:bCs/>
                <w:color w:val="FF0000"/>
              </w:rPr>
              <w:t>B</w:t>
            </w:r>
            <w:r w:rsidR="00E9117E" w:rsidRPr="009F4488">
              <w:rPr>
                <w:rFonts w:ascii="Arial" w:hAnsi="Arial" w:cs="Arial"/>
                <w:b/>
                <w:bCs/>
              </w:rPr>
              <w:t>)</w:t>
            </w:r>
          </w:p>
          <w:p w14:paraId="47BFA0B6" w14:textId="07A7206B" w:rsidR="00BD7066" w:rsidRPr="009F4488" w:rsidRDefault="00BD7066" w:rsidP="00E9117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  <w:color w:val="FF0000"/>
              </w:rPr>
              <w:t xml:space="preserve">Bilag: </w:t>
            </w:r>
            <w:r w:rsidRPr="009F4488">
              <w:rPr>
                <w:rFonts w:ascii="Arial" w:hAnsi="Arial" w:cs="Arial"/>
                <w:b/>
                <w:bCs/>
              </w:rPr>
              <w:t>principper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D853D43" w14:textId="6062D5CE" w:rsidR="00715BBA" w:rsidRPr="009F4488" w:rsidRDefault="00B76883" w:rsidP="0025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17.45-18.30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736D9659" w14:textId="2235026D" w:rsidR="00451FFF" w:rsidRDefault="00270CDD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justeres og </w:t>
            </w:r>
            <w:r w:rsidR="00451FFF">
              <w:rPr>
                <w:rFonts w:ascii="Arial" w:hAnsi="Arial" w:cs="Arial"/>
              </w:rPr>
              <w:t>revideres</w:t>
            </w:r>
            <w:r>
              <w:rPr>
                <w:rFonts w:ascii="Arial" w:hAnsi="Arial" w:cs="Arial"/>
              </w:rPr>
              <w:t xml:space="preserve"> i princip</w:t>
            </w:r>
            <w:r w:rsidR="00AE5D87">
              <w:rPr>
                <w:rFonts w:ascii="Arial" w:hAnsi="Arial" w:cs="Arial"/>
              </w:rPr>
              <w:t xml:space="preserve"> 3, </w:t>
            </w:r>
            <w:r w:rsidR="0086367B">
              <w:rPr>
                <w:rFonts w:ascii="Arial" w:hAnsi="Arial" w:cs="Arial"/>
              </w:rPr>
              <w:t xml:space="preserve">5, </w:t>
            </w:r>
            <w:r w:rsidR="00390024">
              <w:rPr>
                <w:rFonts w:ascii="Arial" w:hAnsi="Arial" w:cs="Arial"/>
              </w:rPr>
              <w:t>og 11</w:t>
            </w:r>
            <w:r w:rsidR="00451FFF">
              <w:rPr>
                <w:rFonts w:ascii="Arial" w:hAnsi="Arial" w:cs="Arial"/>
              </w:rPr>
              <w:t>.</w:t>
            </w:r>
          </w:p>
          <w:p w14:paraId="43EFF4B3" w14:textId="59B9D721" w:rsidR="00390024" w:rsidRDefault="001566E2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Mht</w:t>
            </w:r>
            <w:proofErr w:type="spellEnd"/>
            <w:r>
              <w:rPr>
                <w:rFonts w:ascii="Arial" w:hAnsi="Arial" w:cs="Arial"/>
              </w:rPr>
              <w:t xml:space="preserve"> Kragepuljen: </w:t>
            </w:r>
            <w:r w:rsidR="00B46E29">
              <w:rPr>
                <w:rFonts w:ascii="Arial" w:hAnsi="Arial" w:cs="Arial"/>
              </w:rPr>
              <w:br/>
            </w:r>
            <w:r w:rsidR="00390024">
              <w:rPr>
                <w:rFonts w:ascii="Arial" w:hAnsi="Arial" w:cs="Arial"/>
              </w:rPr>
              <w:t xml:space="preserve">Vi beder Jens om at undersøge </w:t>
            </w:r>
            <w:r w:rsidR="0051010A">
              <w:rPr>
                <w:rFonts w:ascii="Arial" w:hAnsi="Arial" w:cs="Arial"/>
              </w:rPr>
              <w:t xml:space="preserve">i gamle arkiver </w:t>
            </w:r>
          </w:p>
          <w:p w14:paraId="31BE423C" w14:textId="1F7CB2DF" w:rsidR="00570A04" w:rsidRDefault="00570A04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 spørger Lene Mols</w:t>
            </w:r>
            <w:r w:rsidR="007D5BB4">
              <w:rPr>
                <w:rFonts w:ascii="Arial" w:hAnsi="Arial" w:cs="Arial"/>
              </w:rPr>
              <w:t xml:space="preserve"> eller Freddy Fisker</w:t>
            </w:r>
            <w:r>
              <w:rPr>
                <w:rFonts w:ascii="Arial" w:hAnsi="Arial" w:cs="Arial"/>
              </w:rPr>
              <w:t xml:space="preserve"> om </w:t>
            </w:r>
            <w:r w:rsidR="007D5BB4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ved noget</w:t>
            </w:r>
          </w:p>
          <w:p w14:paraId="329AB30A" w14:textId="569F9CAF" w:rsidR="0051010A" w:rsidRDefault="0051010A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materiale sendes til Mads som undersøger om der er noget at komme efter herefter</w:t>
            </w:r>
            <w:r w:rsidR="006A76C5">
              <w:rPr>
                <w:rFonts w:ascii="Arial" w:hAnsi="Arial" w:cs="Arial"/>
              </w:rPr>
              <w:t>.</w:t>
            </w:r>
          </w:p>
          <w:p w14:paraId="664CF784" w14:textId="77777777" w:rsidR="00C1434F" w:rsidRDefault="00C1434F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24C0D3E" w14:textId="73670E6F" w:rsidR="007E42B5" w:rsidRDefault="007E42B5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Drøftelse af princip 6 om bad i </w:t>
            </w:r>
            <w:proofErr w:type="spellStart"/>
            <w:r>
              <w:rPr>
                <w:rFonts w:ascii="Arial" w:hAnsi="Arial" w:cs="Arial"/>
              </w:rPr>
              <w:t>forb</w:t>
            </w:r>
            <w:proofErr w:type="spellEnd"/>
            <w:r>
              <w:rPr>
                <w:rFonts w:ascii="Arial" w:hAnsi="Arial" w:cs="Arial"/>
              </w:rPr>
              <w:t>. med idræt</w:t>
            </w:r>
            <w:r w:rsidR="00891C28">
              <w:rPr>
                <w:rFonts w:ascii="Arial" w:hAnsi="Arial" w:cs="Arial"/>
              </w:rPr>
              <w:t>.</w:t>
            </w:r>
          </w:p>
          <w:p w14:paraId="0A674874" w14:textId="283E1F9A" w:rsidR="007E42B5" w:rsidRDefault="0042295E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Mangler der sæbe</w:t>
            </w:r>
            <w:r w:rsidR="00DF72C1">
              <w:rPr>
                <w:rFonts w:ascii="Arial" w:hAnsi="Arial" w:cs="Arial"/>
              </w:rPr>
              <w:t xml:space="preserve"> i bruserummene</w:t>
            </w:r>
            <w:r>
              <w:rPr>
                <w:rFonts w:ascii="Arial" w:hAnsi="Arial" w:cs="Arial"/>
              </w:rPr>
              <w:t>?</w:t>
            </w:r>
            <w:r w:rsidR="00235679">
              <w:rPr>
                <w:rFonts w:ascii="Arial" w:hAnsi="Arial" w:cs="Arial"/>
              </w:rPr>
              <w:t xml:space="preserve"> Skal der sæbe med hjemmefra?</w:t>
            </w:r>
            <w:r w:rsidR="00867CA5">
              <w:rPr>
                <w:rFonts w:ascii="Arial" w:hAnsi="Arial" w:cs="Arial"/>
              </w:rPr>
              <w:t xml:space="preserve"> ikke et ønske at det bliver bade der involverer både shampoo</w:t>
            </w:r>
          </w:p>
          <w:p w14:paraId="1B8BF056" w14:textId="20DD9BAA" w:rsidR="00904E87" w:rsidRPr="009F4488" w:rsidRDefault="00904E87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D7066" w:rsidRPr="009F4488" w14:paraId="1B482064" w14:textId="77777777" w:rsidTr="004F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36269765" w14:textId="45E8108F" w:rsidR="00BD7066" w:rsidRPr="009F4488" w:rsidRDefault="00BD7066" w:rsidP="002544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3BE9E956" w14:textId="142D369A" w:rsidR="00C70508" w:rsidRPr="009F4488" w:rsidRDefault="00C70508" w:rsidP="00E339B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Nyt krav om politik for mobil fri skole</w:t>
            </w:r>
            <w:r w:rsidR="00E9117E" w:rsidRPr="009F448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C0A004" w14:textId="77777777" w:rsidR="00BD7066" w:rsidRPr="009F4488" w:rsidRDefault="00C70508" w:rsidP="00C70508">
            <w:pPr>
              <w:pStyle w:val="Listeafsnit"/>
              <w:numPr>
                <w:ilvl w:val="0"/>
                <w:numId w:val="8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Skoleleder og bestyrelsesformand orientere</w:t>
            </w:r>
          </w:p>
          <w:p w14:paraId="03634FF0" w14:textId="77777777" w:rsidR="006D54EE" w:rsidRPr="009F4488" w:rsidRDefault="001D483D" w:rsidP="00C70508">
            <w:pPr>
              <w:pStyle w:val="Listeafsnit"/>
              <w:numPr>
                <w:ilvl w:val="0"/>
                <w:numId w:val="8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</w:rPr>
              <w:t>Indledende drøftelse af forventninger til forældrene</w:t>
            </w:r>
            <w:r w:rsidRPr="009F448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18ADECD" w14:textId="48A68864" w:rsidR="004F78EC" w:rsidRPr="009F4488" w:rsidRDefault="004F78EC" w:rsidP="004F78E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2" w:history="1">
              <w:r w:rsidRPr="009F4488">
                <w:rPr>
                  <w:rStyle w:val="Hyperlink"/>
                  <w:rFonts w:ascii="Arial" w:hAnsi="Arial" w:cs="Arial"/>
                </w:rPr>
                <w:t>Ny aftale om mobilfrie folkeskoler og fritidstilbud | Børne– og Undervisningsministeriet</w:t>
              </w:r>
            </w:hyperlink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7922189" w14:textId="2B20BE5F" w:rsidR="00BD7066" w:rsidRPr="009F4488" w:rsidRDefault="00B76883" w:rsidP="0025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18.30-18.55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7D596081" w14:textId="77777777" w:rsidR="00BD7066" w:rsidRDefault="00045376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Praksis på s</w:t>
            </w:r>
            <w:r w:rsidR="004649AB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olen er at eleverne ikke har deres mobiler</w:t>
            </w:r>
            <w:r w:rsidR="004649AB">
              <w:rPr>
                <w:rFonts w:ascii="Arial" w:hAnsi="Arial" w:cs="Arial"/>
              </w:rPr>
              <w:t xml:space="preserve"> i skoletiden – sådan har det været i mange år. </w:t>
            </w:r>
          </w:p>
          <w:p w14:paraId="6B0306A4" w14:textId="5AE62BF9" w:rsidR="008A7239" w:rsidRDefault="008A7239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Forbuddet </w:t>
            </w:r>
            <w:r w:rsidR="00F06686">
              <w:rPr>
                <w:rFonts w:ascii="Arial" w:hAnsi="Arial" w:cs="Arial"/>
              </w:rPr>
              <w:t>mod mobiler i skole - gælder det også forældre på skolen – med få undtagelser?</w:t>
            </w:r>
          </w:p>
          <w:p w14:paraId="04B8CD47" w14:textId="77777777" w:rsidR="00F06686" w:rsidRDefault="00431418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 forbuddet måske gælde fra kl. 7:50</w:t>
            </w:r>
            <w:r w:rsidR="00C03907">
              <w:rPr>
                <w:rFonts w:ascii="Arial" w:hAnsi="Arial" w:cs="Arial"/>
              </w:rPr>
              <w:t xml:space="preserve"> eller når skoledagen går i gang</w:t>
            </w:r>
            <w:r>
              <w:rPr>
                <w:rFonts w:ascii="Arial" w:hAnsi="Arial" w:cs="Arial"/>
              </w:rPr>
              <w:t>? Der kommer flere elever tidligt om morgenen</w:t>
            </w:r>
            <w:r w:rsidR="00382514">
              <w:rPr>
                <w:rFonts w:ascii="Arial" w:hAnsi="Arial" w:cs="Arial"/>
              </w:rPr>
              <w:t>.</w:t>
            </w:r>
          </w:p>
          <w:p w14:paraId="7E1FD71D" w14:textId="77777777" w:rsidR="00382514" w:rsidRDefault="00382514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D190B7" w14:textId="77777777" w:rsidR="00BD04EF" w:rsidRDefault="00C37EAF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Hvordan gøres opmærksom på at det </w:t>
            </w:r>
            <w:r w:rsidR="007401CF" w:rsidRPr="007401CF">
              <w:rPr>
                <w:rFonts w:ascii="Arial" w:hAnsi="Arial" w:cs="Arial"/>
                <w:i/>
                <w:iCs/>
              </w:rPr>
              <w:t>e</w:t>
            </w:r>
            <w:r w:rsidRPr="007401CF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</w:rPr>
              <w:t xml:space="preserve"> en forældreopgave at holde børn væk fra sociale medier før aldersgrænsen </w:t>
            </w:r>
            <w:r w:rsidR="007401CF">
              <w:rPr>
                <w:rFonts w:ascii="Arial" w:hAnsi="Arial" w:cs="Arial"/>
              </w:rPr>
              <w:t>tillader det?</w:t>
            </w:r>
          </w:p>
          <w:p w14:paraId="46CE7BF6" w14:textId="60AD6DE0" w:rsidR="007401CF" w:rsidRDefault="007401CF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Drøftelse af digital dannelse </w:t>
            </w:r>
            <w:r w:rsidR="002D606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</w:p>
          <w:p w14:paraId="66E33F7E" w14:textId="2AF50531" w:rsidR="002D606A" w:rsidRDefault="002D606A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forældreopgave at få lukket ned i klasse</w:t>
            </w:r>
            <w:r w:rsidR="00432B1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chats og få lukket de som ikke fungerer?</w:t>
            </w:r>
          </w:p>
          <w:p w14:paraId="7C89557A" w14:textId="77777777" w:rsidR="000502D9" w:rsidRDefault="003F092A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Skole</w:t>
            </w:r>
            <w:r w:rsidR="00BC6C8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faciliterer </w:t>
            </w:r>
            <w:r w:rsidR="00BC6C82">
              <w:rPr>
                <w:rFonts w:ascii="Arial" w:hAnsi="Arial" w:cs="Arial"/>
              </w:rPr>
              <w:t xml:space="preserve">gerne møder </w:t>
            </w:r>
            <w:r>
              <w:rPr>
                <w:rFonts w:ascii="Arial" w:hAnsi="Arial" w:cs="Arial"/>
              </w:rPr>
              <w:t xml:space="preserve">– men </w:t>
            </w:r>
            <w:r w:rsidR="00AB03FB">
              <w:rPr>
                <w:rFonts w:ascii="Arial" w:hAnsi="Arial" w:cs="Arial"/>
              </w:rPr>
              <w:t>det</w:t>
            </w:r>
            <w:r>
              <w:rPr>
                <w:rFonts w:ascii="Arial" w:hAnsi="Arial" w:cs="Arial"/>
              </w:rPr>
              <w:t xml:space="preserve"> er et forældreansvar – forældrene udleverer ikke </w:t>
            </w:r>
            <w:r w:rsidR="00AB03FB">
              <w:rPr>
                <w:rFonts w:ascii="Arial" w:hAnsi="Arial" w:cs="Arial"/>
              </w:rPr>
              <w:t>mobiler til børn og unge</w:t>
            </w:r>
            <w:r w:rsidR="000502D9">
              <w:rPr>
                <w:rFonts w:ascii="Arial" w:hAnsi="Arial" w:cs="Arial"/>
              </w:rPr>
              <w:t xml:space="preserve">. </w:t>
            </w:r>
          </w:p>
          <w:p w14:paraId="67E396FA" w14:textId="699FF3C7" w:rsidR="00432B19" w:rsidRDefault="000502D9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</w:t>
            </w:r>
            <w:r w:rsidR="00C64A75">
              <w:rPr>
                <w:rFonts w:ascii="Arial" w:hAnsi="Arial" w:cs="Arial"/>
              </w:rPr>
              <w:t>kan splitte en klasse at no</w:t>
            </w:r>
            <w:r w:rsidR="00AB03FB">
              <w:rPr>
                <w:rFonts w:ascii="Arial" w:hAnsi="Arial" w:cs="Arial"/>
              </w:rPr>
              <w:t>g</w:t>
            </w:r>
            <w:r w:rsidR="00C64A75">
              <w:rPr>
                <w:rFonts w:ascii="Arial" w:hAnsi="Arial" w:cs="Arial"/>
              </w:rPr>
              <w:t xml:space="preserve">en kan være med på en chat og andre </w:t>
            </w:r>
            <w:r w:rsidR="00AB03FB">
              <w:rPr>
                <w:rFonts w:ascii="Arial" w:hAnsi="Arial" w:cs="Arial"/>
              </w:rPr>
              <w:t>i</w:t>
            </w:r>
            <w:r w:rsidR="00C64A75">
              <w:rPr>
                <w:rFonts w:ascii="Arial" w:hAnsi="Arial" w:cs="Arial"/>
              </w:rPr>
              <w:t xml:space="preserve">kke kan </w:t>
            </w:r>
            <w:proofErr w:type="spellStart"/>
            <w:r w:rsidR="00C64A75">
              <w:rPr>
                <w:rFonts w:ascii="Arial" w:hAnsi="Arial" w:cs="Arial"/>
              </w:rPr>
              <w:t>pga</w:t>
            </w:r>
            <w:proofErr w:type="spellEnd"/>
            <w:r w:rsidR="00C64A75">
              <w:rPr>
                <w:rFonts w:ascii="Arial" w:hAnsi="Arial" w:cs="Arial"/>
              </w:rPr>
              <w:t xml:space="preserve"> alder</w:t>
            </w:r>
            <w:r w:rsidR="00AB03FB">
              <w:rPr>
                <w:rFonts w:ascii="Arial" w:hAnsi="Arial" w:cs="Arial"/>
              </w:rPr>
              <w:t xml:space="preserve"> </w:t>
            </w:r>
          </w:p>
          <w:p w14:paraId="24B8DEBF" w14:textId="77777777" w:rsidR="007401CF" w:rsidRDefault="0069365B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Få skrevet det ind i princippet om brugen</w:t>
            </w:r>
            <w:r w:rsidR="0062096E">
              <w:rPr>
                <w:rFonts w:ascii="Arial" w:hAnsi="Arial" w:cs="Arial"/>
              </w:rPr>
              <w:t xml:space="preserve"> af mobiler og andre digitale </w:t>
            </w:r>
            <w:proofErr w:type="spellStart"/>
            <w:r w:rsidR="0062096E">
              <w:rPr>
                <w:rFonts w:ascii="Arial" w:hAnsi="Arial" w:cs="Arial"/>
              </w:rPr>
              <w:t>devices</w:t>
            </w:r>
            <w:proofErr w:type="spellEnd"/>
            <w:r w:rsidR="0062096E">
              <w:rPr>
                <w:rFonts w:ascii="Arial" w:hAnsi="Arial" w:cs="Arial"/>
              </w:rPr>
              <w:t xml:space="preserve">. </w:t>
            </w:r>
            <w:r w:rsidR="00666BA1">
              <w:rPr>
                <w:rFonts w:ascii="Arial" w:hAnsi="Arial" w:cs="Arial"/>
              </w:rPr>
              <w:t xml:space="preserve">I nogle klasser lægger klassens duks et billede op på chatten af </w:t>
            </w:r>
            <w:r w:rsidR="00666BA1">
              <w:rPr>
                <w:rFonts w:ascii="Arial" w:hAnsi="Arial" w:cs="Arial"/>
              </w:rPr>
              <w:lastRenderedPageBreak/>
              <w:t>klassens lektier</w:t>
            </w:r>
            <w:r w:rsidR="00E85CC7">
              <w:rPr>
                <w:rFonts w:ascii="Arial" w:hAnsi="Arial" w:cs="Arial"/>
              </w:rPr>
              <w:t>. Betydning for de elever som ikke er med på klassens chat</w:t>
            </w:r>
            <w:r w:rsidR="005C3146">
              <w:rPr>
                <w:rFonts w:ascii="Arial" w:hAnsi="Arial" w:cs="Arial"/>
              </w:rPr>
              <w:t xml:space="preserve">. </w:t>
            </w:r>
          </w:p>
          <w:p w14:paraId="4C1D4E0D" w14:textId="50C8B836" w:rsidR="00143C6E" w:rsidRPr="009F4488" w:rsidRDefault="00143C6E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78B9" w:rsidRPr="009F4488" w14:paraId="0DE6B646" w14:textId="77777777" w:rsidTr="004F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3FF29C16" w14:textId="7AA50F54" w:rsidR="00E578B9" w:rsidRPr="009F4488" w:rsidRDefault="00BD7066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F4488">
              <w:rPr>
                <w:rFonts w:ascii="Arial" w:hAnsi="Arial" w:cs="Arial"/>
                <w:color w:val="000000" w:themeColor="text1"/>
              </w:rPr>
              <w:lastRenderedPageBreak/>
              <w:t>7</w:t>
            </w:r>
            <w:r w:rsidR="00E578B9" w:rsidRPr="009F44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595ACF6F" w14:textId="77777777" w:rsidR="00E578B9" w:rsidRPr="009F4488" w:rsidRDefault="00E578B9" w:rsidP="00E578B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 xml:space="preserve">Eventuelt 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BD4AE31" w14:textId="4FE86B12" w:rsidR="00E578B9" w:rsidRPr="009F4488" w:rsidRDefault="002B0D0B" w:rsidP="00E57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18.</w:t>
            </w:r>
            <w:r w:rsidR="00334860" w:rsidRPr="009F4488">
              <w:rPr>
                <w:rFonts w:ascii="Arial" w:hAnsi="Arial" w:cs="Arial"/>
              </w:rPr>
              <w:t>5</w:t>
            </w:r>
            <w:r w:rsidR="00B76883" w:rsidRPr="009F4488">
              <w:rPr>
                <w:rFonts w:ascii="Arial" w:hAnsi="Arial" w:cs="Arial"/>
              </w:rPr>
              <w:t>5</w:t>
            </w:r>
            <w:r w:rsidRPr="009F4488">
              <w:rPr>
                <w:rFonts w:ascii="Arial" w:hAnsi="Arial" w:cs="Arial"/>
              </w:rPr>
              <w:t>-</w:t>
            </w:r>
            <w:r w:rsidR="00334860" w:rsidRPr="009F4488">
              <w:rPr>
                <w:rFonts w:ascii="Arial" w:hAnsi="Arial" w:cs="Arial"/>
              </w:rPr>
              <w:t>19.00</w:t>
            </w: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792B519C" w14:textId="0F8BEE8C" w:rsidR="00023B39" w:rsidRPr="009F4488" w:rsidRDefault="00023B39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78B9" w:rsidRPr="009F4488" w14:paraId="73A799B8" w14:textId="77777777" w:rsidTr="004F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66EB64C8" w14:textId="0552BAC4" w:rsidR="00E578B9" w:rsidRPr="009F4488" w:rsidRDefault="00E578B9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6F864630" w14:textId="2F435B12" w:rsidR="00E578B9" w:rsidRPr="009F4488" w:rsidRDefault="00E578B9" w:rsidP="00E57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Punkter næste møde d.</w:t>
            </w:r>
            <w:r w:rsidR="00733F37" w:rsidRPr="009F4488">
              <w:rPr>
                <w:rFonts w:ascii="Arial" w:hAnsi="Arial" w:cs="Arial"/>
                <w:b/>
                <w:bCs/>
              </w:rPr>
              <w:t xml:space="preserve"> </w:t>
            </w:r>
            <w:r w:rsidR="00A113A6" w:rsidRPr="009F4488">
              <w:rPr>
                <w:rFonts w:ascii="Arial" w:hAnsi="Arial" w:cs="Arial"/>
                <w:b/>
                <w:bCs/>
              </w:rPr>
              <w:t>18.november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D3F911B" w14:textId="4E5524F8" w:rsidR="00E578B9" w:rsidRPr="009F4488" w:rsidRDefault="00E578B9" w:rsidP="00E57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1F1C54A5" w14:textId="77777777" w:rsidR="00880304" w:rsidRPr="009F4488" w:rsidRDefault="00880304" w:rsidP="00880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4488">
              <w:rPr>
                <w:rFonts w:ascii="Arial" w:hAnsi="Arial" w:cs="Arial"/>
              </w:rPr>
              <w:t>Digital Devices’ og mobilpolitik</w:t>
            </w:r>
          </w:p>
          <w:p w14:paraId="5AAE816A" w14:textId="1311FBE2" w:rsidR="00E578B9" w:rsidRPr="009F4488" w:rsidRDefault="00E578B9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78B9" w:rsidRPr="009F4488" w14:paraId="33325107" w14:textId="77777777" w:rsidTr="004F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7FC11C5B" w14:textId="18DD9786" w:rsidR="00E578B9" w:rsidRPr="009F4488" w:rsidRDefault="00E578B9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2E69BA48" w14:textId="77777777" w:rsidR="00E578B9" w:rsidRPr="009F4488" w:rsidRDefault="00E578B9" w:rsidP="00E578B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Punkter til kommende bestyrelsesmøder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91C334D" w14:textId="77777777" w:rsidR="00E578B9" w:rsidRPr="009F4488" w:rsidRDefault="00E578B9" w:rsidP="00E57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6CE23801" w14:textId="77777777" w:rsidR="00E014F8" w:rsidRPr="009F4488" w:rsidRDefault="00E014F8" w:rsidP="00023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9E8CDF7" w14:textId="1BDE2EDC" w:rsidR="00023B39" w:rsidRPr="009F4488" w:rsidRDefault="00023B39" w:rsidP="00023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78B9" w:rsidRPr="009F4488" w14:paraId="3635FB18" w14:textId="77777777" w:rsidTr="004F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8EAADB" w:themeFill="accent1" w:themeFillTint="99"/>
          </w:tcPr>
          <w:p w14:paraId="2C5B3A48" w14:textId="5211861C" w:rsidR="00E578B9" w:rsidRPr="009F4488" w:rsidRDefault="00E578B9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06" w:type="dxa"/>
            <w:tcMar>
              <w:top w:w="57" w:type="dxa"/>
              <w:bottom w:w="57" w:type="dxa"/>
            </w:tcMar>
          </w:tcPr>
          <w:p w14:paraId="42D7B399" w14:textId="77777777" w:rsidR="00E578B9" w:rsidRPr="009F4488" w:rsidRDefault="00E578B9" w:rsidP="00E57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F4488">
              <w:rPr>
                <w:rFonts w:ascii="Arial" w:hAnsi="Arial" w:cs="Arial"/>
                <w:b/>
                <w:bCs/>
              </w:rPr>
              <w:t>Opgaver til næste møde og ansvarlige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811CD72" w14:textId="77777777" w:rsidR="00E578B9" w:rsidRPr="009F4488" w:rsidRDefault="00E578B9" w:rsidP="00E57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65" w:type="dxa"/>
            <w:tcMar>
              <w:top w:w="57" w:type="dxa"/>
              <w:bottom w:w="57" w:type="dxa"/>
            </w:tcMar>
          </w:tcPr>
          <w:p w14:paraId="0E037897" w14:textId="77777777" w:rsidR="00023B39" w:rsidRPr="009F4488" w:rsidRDefault="00023B39" w:rsidP="00880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1"/>
    </w:tbl>
    <w:p w14:paraId="4FEE9113" w14:textId="77777777" w:rsidR="00AC44BF" w:rsidRPr="009F4488" w:rsidRDefault="00AC44BF" w:rsidP="00315D81">
      <w:pPr>
        <w:tabs>
          <w:tab w:val="left" w:pos="6195"/>
        </w:tabs>
        <w:jc w:val="right"/>
        <w:rPr>
          <w:rFonts w:ascii="Arial" w:hAnsi="Arial" w:cs="Arial"/>
        </w:rPr>
      </w:pPr>
    </w:p>
    <w:p w14:paraId="0E405913" w14:textId="17D4562D" w:rsidR="0043464B" w:rsidRPr="009F4488" w:rsidRDefault="00595CFD" w:rsidP="00315D81">
      <w:pPr>
        <w:tabs>
          <w:tab w:val="left" w:pos="6195"/>
        </w:tabs>
        <w:jc w:val="right"/>
        <w:rPr>
          <w:rFonts w:ascii="Arial" w:hAnsi="Arial" w:cs="Arial"/>
        </w:rPr>
      </w:pPr>
      <w:r w:rsidRPr="009F4488">
        <w:rPr>
          <w:rFonts w:ascii="Arial" w:hAnsi="Arial" w:cs="Arial"/>
        </w:rPr>
        <w:t xml:space="preserve">Referent: </w:t>
      </w:r>
      <w:r w:rsidR="00C207EF" w:rsidRPr="009F4488">
        <w:rPr>
          <w:rFonts w:ascii="Arial" w:hAnsi="Arial" w:cs="Arial"/>
        </w:rPr>
        <w:t>Christian</w:t>
      </w:r>
    </w:p>
    <w:sectPr w:rsidR="0043464B" w:rsidRPr="009F4488" w:rsidSect="009479ED">
      <w:pgSz w:w="16838" w:h="11906" w:orient="landscape"/>
      <w:pgMar w:top="709" w:right="8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B893" w14:textId="77777777" w:rsidR="00791649" w:rsidRDefault="00791649" w:rsidP="00260463">
      <w:pPr>
        <w:spacing w:after="0" w:line="240" w:lineRule="auto"/>
      </w:pPr>
      <w:r>
        <w:separator/>
      </w:r>
    </w:p>
  </w:endnote>
  <w:endnote w:type="continuationSeparator" w:id="0">
    <w:p w14:paraId="6A4B7364" w14:textId="77777777" w:rsidR="00791649" w:rsidRDefault="00791649" w:rsidP="00260463">
      <w:pPr>
        <w:spacing w:after="0" w:line="240" w:lineRule="auto"/>
      </w:pPr>
      <w:r>
        <w:continuationSeparator/>
      </w:r>
    </w:p>
  </w:endnote>
  <w:endnote w:type="continuationNotice" w:id="1">
    <w:p w14:paraId="10C6F65E" w14:textId="77777777" w:rsidR="00791649" w:rsidRDefault="00791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C83D" w14:textId="77777777" w:rsidR="00791649" w:rsidRDefault="00791649" w:rsidP="00260463">
      <w:pPr>
        <w:spacing w:after="0" w:line="240" w:lineRule="auto"/>
      </w:pPr>
      <w:r>
        <w:separator/>
      </w:r>
    </w:p>
  </w:footnote>
  <w:footnote w:type="continuationSeparator" w:id="0">
    <w:p w14:paraId="22413A84" w14:textId="77777777" w:rsidR="00791649" w:rsidRDefault="00791649" w:rsidP="00260463">
      <w:pPr>
        <w:spacing w:after="0" w:line="240" w:lineRule="auto"/>
      </w:pPr>
      <w:r>
        <w:continuationSeparator/>
      </w:r>
    </w:p>
  </w:footnote>
  <w:footnote w:type="continuationNotice" w:id="1">
    <w:p w14:paraId="202DED58" w14:textId="77777777" w:rsidR="00791649" w:rsidRDefault="007916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2D8B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FA2C2A"/>
    <w:multiLevelType w:val="hybridMultilevel"/>
    <w:tmpl w:val="F422579E"/>
    <w:lvl w:ilvl="0" w:tplc="4AFCF9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365"/>
    <w:multiLevelType w:val="hybridMultilevel"/>
    <w:tmpl w:val="541669EC"/>
    <w:lvl w:ilvl="0" w:tplc="6D2CA6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000F"/>
    <w:multiLevelType w:val="hybridMultilevel"/>
    <w:tmpl w:val="EE083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799A"/>
    <w:multiLevelType w:val="hybridMultilevel"/>
    <w:tmpl w:val="34364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F2468"/>
    <w:multiLevelType w:val="hybridMultilevel"/>
    <w:tmpl w:val="64BC13BE"/>
    <w:lvl w:ilvl="0" w:tplc="6A466D44">
      <w:start w:val="3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A245B"/>
    <w:multiLevelType w:val="hybridMultilevel"/>
    <w:tmpl w:val="D28A9882"/>
    <w:lvl w:ilvl="0" w:tplc="4ED806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80507"/>
    <w:multiLevelType w:val="multilevel"/>
    <w:tmpl w:val="0F0454CC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 w16cid:durableId="872225871">
    <w:abstractNumId w:val="0"/>
  </w:num>
  <w:num w:numId="2" w16cid:durableId="1193688656">
    <w:abstractNumId w:val="4"/>
  </w:num>
  <w:num w:numId="3" w16cid:durableId="1497453388">
    <w:abstractNumId w:val="3"/>
  </w:num>
  <w:num w:numId="4" w16cid:durableId="1407603831">
    <w:abstractNumId w:val="6"/>
  </w:num>
  <w:num w:numId="5" w16cid:durableId="1026909498">
    <w:abstractNumId w:val="7"/>
  </w:num>
  <w:num w:numId="6" w16cid:durableId="1596549414">
    <w:abstractNumId w:val="5"/>
  </w:num>
  <w:num w:numId="7" w16cid:durableId="603390419">
    <w:abstractNumId w:val="2"/>
  </w:num>
  <w:num w:numId="8" w16cid:durableId="19143181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mtWSIjm8xsfQgVYiyQTFs2+EqmGQvh7W0y7PCaLPxPgIybC4BNN5FhaMuM5jJriH"/>
  </w:docVars>
  <w:rsids>
    <w:rsidRoot w:val="00577DF4"/>
    <w:rsid w:val="00000403"/>
    <w:rsid w:val="00000A69"/>
    <w:rsid w:val="00000B05"/>
    <w:rsid w:val="00000B7E"/>
    <w:rsid w:val="000011EB"/>
    <w:rsid w:val="0000125D"/>
    <w:rsid w:val="000015C9"/>
    <w:rsid w:val="00001BE0"/>
    <w:rsid w:val="000024F8"/>
    <w:rsid w:val="0000282B"/>
    <w:rsid w:val="000028A4"/>
    <w:rsid w:val="000029FD"/>
    <w:rsid w:val="00002CB3"/>
    <w:rsid w:val="00002CD0"/>
    <w:rsid w:val="00003197"/>
    <w:rsid w:val="000034CB"/>
    <w:rsid w:val="000034F1"/>
    <w:rsid w:val="00003653"/>
    <w:rsid w:val="00004E80"/>
    <w:rsid w:val="00005051"/>
    <w:rsid w:val="0000661D"/>
    <w:rsid w:val="00006B8C"/>
    <w:rsid w:val="00007C93"/>
    <w:rsid w:val="00007FC1"/>
    <w:rsid w:val="0001046C"/>
    <w:rsid w:val="0001057A"/>
    <w:rsid w:val="00010938"/>
    <w:rsid w:val="000111F1"/>
    <w:rsid w:val="0001145E"/>
    <w:rsid w:val="0001174E"/>
    <w:rsid w:val="00011808"/>
    <w:rsid w:val="0001244E"/>
    <w:rsid w:val="00012573"/>
    <w:rsid w:val="000125F5"/>
    <w:rsid w:val="000134C2"/>
    <w:rsid w:val="000136B6"/>
    <w:rsid w:val="00013856"/>
    <w:rsid w:val="0001397E"/>
    <w:rsid w:val="000147FE"/>
    <w:rsid w:val="0001543E"/>
    <w:rsid w:val="00015A70"/>
    <w:rsid w:val="00015FE2"/>
    <w:rsid w:val="000166F1"/>
    <w:rsid w:val="000169C1"/>
    <w:rsid w:val="00016B1A"/>
    <w:rsid w:val="00016EF5"/>
    <w:rsid w:val="0001718F"/>
    <w:rsid w:val="000179AF"/>
    <w:rsid w:val="00017D9C"/>
    <w:rsid w:val="000205EF"/>
    <w:rsid w:val="00020B62"/>
    <w:rsid w:val="000216EB"/>
    <w:rsid w:val="000217C3"/>
    <w:rsid w:val="00022ACA"/>
    <w:rsid w:val="00023B39"/>
    <w:rsid w:val="00024366"/>
    <w:rsid w:val="00024534"/>
    <w:rsid w:val="00025086"/>
    <w:rsid w:val="0002542D"/>
    <w:rsid w:val="00025664"/>
    <w:rsid w:val="000257B5"/>
    <w:rsid w:val="00025D0C"/>
    <w:rsid w:val="0002630F"/>
    <w:rsid w:val="0002678C"/>
    <w:rsid w:val="0002744C"/>
    <w:rsid w:val="000274FB"/>
    <w:rsid w:val="00027A48"/>
    <w:rsid w:val="00027AFD"/>
    <w:rsid w:val="000313E7"/>
    <w:rsid w:val="000316D0"/>
    <w:rsid w:val="00031ACA"/>
    <w:rsid w:val="00032D00"/>
    <w:rsid w:val="000333E7"/>
    <w:rsid w:val="0003357E"/>
    <w:rsid w:val="0003377E"/>
    <w:rsid w:val="000338CA"/>
    <w:rsid w:val="00033C02"/>
    <w:rsid w:val="00033ED9"/>
    <w:rsid w:val="00033FE0"/>
    <w:rsid w:val="0003437B"/>
    <w:rsid w:val="00034A0F"/>
    <w:rsid w:val="00034B2F"/>
    <w:rsid w:val="00034DB4"/>
    <w:rsid w:val="00035B6E"/>
    <w:rsid w:val="000367A1"/>
    <w:rsid w:val="00037CC3"/>
    <w:rsid w:val="00040B77"/>
    <w:rsid w:val="00041167"/>
    <w:rsid w:val="00041684"/>
    <w:rsid w:val="000416D2"/>
    <w:rsid w:val="00041980"/>
    <w:rsid w:val="000419F8"/>
    <w:rsid w:val="00042276"/>
    <w:rsid w:val="000426C4"/>
    <w:rsid w:val="00042731"/>
    <w:rsid w:val="00042762"/>
    <w:rsid w:val="0004293B"/>
    <w:rsid w:val="00042D2B"/>
    <w:rsid w:val="00043BB4"/>
    <w:rsid w:val="00043BCB"/>
    <w:rsid w:val="000448BF"/>
    <w:rsid w:val="00044EA1"/>
    <w:rsid w:val="00045376"/>
    <w:rsid w:val="0004608D"/>
    <w:rsid w:val="000460A1"/>
    <w:rsid w:val="00046402"/>
    <w:rsid w:val="0004647E"/>
    <w:rsid w:val="00046958"/>
    <w:rsid w:val="00046D14"/>
    <w:rsid w:val="000478CC"/>
    <w:rsid w:val="000502D9"/>
    <w:rsid w:val="0005105E"/>
    <w:rsid w:val="00051061"/>
    <w:rsid w:val="000515D6"/>
    <w:rsid w:val="00051609"/>
    <w:rsid w:val="00051918"/>
    <w:rsid w:val="00051B4E"/>
    <w:rsid w:val="00052932"/>
    <w:rsid w:val="00052A30"/>
    <w:rsid w:val="00052C6B"/>
    <w:rsid w:val="00053257"/>
    <w:rsid w:val="0005380B"/>
    <w:rsid w:val="00053F32"/>
    <w:rsid w:val="00053F6C"/>
    <w:rsid w:val="0005446E"/>
    <w:rsid w:val="000549ED"/>
    <w:rsid w:val="00054F20"/>
    <w:rsid w:val="0005552E"/>
    <w:rsid w:val="00055C81"/>
    <w:rsid w:val="00056AE9"/>
    <w:rsid w:val="000578E5"/>
    <w:rsid w:val="00057C87"/>
    <w:rsid w:val="000601A1"/>
    <w:rsid w:val="000603C8"/>
    <w:rsid w:val="000603DF"/>
    <w:rsid w:val="00060E37"/>
    <w:rsid w:val="000621B0"/>
    <w:rsid w:val="00062398"/>
    <w:rsid w:val="00062440"/>
    <w:rsid w:val="00062A08"/>
    <w:rsid w:val="00062BF3"/>
    <w:rsid w:val="0006313D"/>
    <w:rsid w:val="00064C47"/>
    <w:rsid w:val="000651F5"/>
    <w:rsid w:val="00065589"/>
    <w:rsid w:val="000657F6"/>
    <w:rsid w:val="00065AE3"/>
    <w:rsid w:val="00065E57"/>
    <w:rsid w:val="00065F3B"/>
    <w:rsid w:val="00066227"/>
    <w:rsid w:val="00066474"/>
    <w:rsid w:val="00066A56"/>
    <w:rsid w:val="00066EE6"/>
    <w:rsid w:val="000670CC"/>
    <w:rsid w:val="00067578"/>
    <w:rsid w:val="00067B92"/>
    <w:rsid w:val="00070472"/>
    <w:rsid w:val="00070848"/>
    <w:rsid w:val="00070DE6"/>
    <w:rsid w:val="0007138B"/>
    <w:rsid w:val="000718A1"/>
    <w:rsid w:val="00071B18"/>
    <w:rsid w:val="00071F33"/>
    <w:rsid w:val="0007227C"/>
    <w:rsid w:val="000724F0"/>
    <w:rsid w:val="00073277"/>
    <w:rsid w:val="000737F9"/>
    <w:rsid w:val="00073832"/>
    <w:rsid w:val="0007384B"/>
    <w:rsid w:val="00073A46"/>
    <w:rsid w:val="00073B1B"/>
    <w:rsid w:val="00074969"/>
    <w:rsid w:val="00074B83"/>
    <w:rsid w:val="000750E4"/>
    <w:rsid w:val="000759E8"/>
    <w:rsid w:val="00076295"/>
    <w:rsid w:val="00076596"/>
    <w:rsid w:val="00076712"/>
    <w:rsid w:val="00076938"/>
    <w:rsid w:val="00076BF2"/>
    <w:rsid w:val="00077806"/>
    <w:rsid w:val="000800E8"/>
    <w:rsid w:val="0008065E"/>
    <w:rsid w:val="0008071A"/>
    <w:rsid w:val="00080AF2"/>
    <w:rsid w:val="00081669"/>
    <w:rsid w:val="00081698"/>
    <w:rsid w:val="00081AFA"/>
    <w:rsid w:val="00081F27"/>
    <w:rsid w:val="000822E8"/>
    <w:rsid w:val="000823CD"/>
    <w:rsid w:val="00082512"/>
    <w:rsid w:val="000828A8"/>
    <w:rsid w:val="00082C28"/>
    <w:rsid w:val="000837FC"/>
    <w:rsid w:val="00085A77"/>
    <w:rsid w:val="00086126"/>
    <w:rsid w:val="000867AC"/>
    <w:rsid w:val="00087232"/>
    <w:rsid w:val="00087D94"/>
    <w:rsid w:val="00090E3C"/>
    <w:rsid w:val="000911DE"/>
    <w:rsid w:val="00091A9C"/>
    <w:rsid w:val="00091EF5"/>
    <w:rsid w:val="00093127"/>
    <w:rsid w:val="00093201"/>
    <w:rsid w:val="0009350B"/>
    <w:rsid w:val="0009372C"/>
    <w:rsid w:val="000939A7"/>
    <w:rsid w:val="00093E26"/>
    <w:rsid w:val="00093E46"/>
    <w:rsid w:val="000945B0"/>
    <w:rsid w:val="00094D19"/>
    <w:rsid w:val="0009557D"/>
    <w:rsid w:val="00095957"/>
    <w:rsid w:val="00095ADF"/>
    <w:rsid w:val="00095B16"/>
    <w:rsid w:val="000960A6"/>
    <w:rsid w:val="00096495"/>
    <w:rsid w:val="000A03C8"/>
    <w:rsid w:val="000A0CBE"/>
    <w:rsid w:val="000A196E"/>
    <w:rsid w:val="000A2080"/>
    <w:rsid w:val="000A21DE"/>
    <w:rsid w:val="000A2D01"/>
    <w:rsid w:val="000A36D3"/>
    <w:rsid w:val="000A372D"/>
    <w:rsid w:val="000A495B"/>
    <w:rsid w:val="000A50D5"/>
    <w:rsid w:val="000A527F"/>
    <w:rsid w:val="000A55CE"/>
    <w:rsid w:val="000A6C03"/>
    <w:rsid w:val="000A6CAA"/>
    <w:rsid w:val="000A6DD7"/>
    <w:rsid w:val="000A7869"/>
    <w:rsid w:val="000A78D5"/>
    <w:rsid w:val="000B0277"/>
    <w:rsid w:val="000B0631"/>
    <w:rsid w:val="000B0986"/>
    <w:rsid w:val="000B0B6E"/>
    <w:rsid w:val="000B13A7"/>
    <w:rsid w:val="000B1DEA"/>
    <w:rsid w:val="000B2086"/>
    <w:rsid w:val="000B20C8"/>
    <w:rsid w:val="000B2339"/>
    <w:rsid w:val="000B2D8A"/>
    <w:rsid w:val="000B2F08"/>
    <w:rsid w:val="000B33DC"/>
    <w:rsid w:val="000B33E0"/>
    <w:rsid w:val="000B399A"/>
    <w:rsid w:val="000B3A46"/>
    <w:rsid w:val="000B442F"/>
    <w:rsid w:val="000B4792"/>
    <w:rsid w:val="000B5144"/>
    <w:rsid w:val="000B562C"/>
    <w:rsid w:val="000B6BBD"/>
    <w:rsid w:val="000B7BF3"/>
    <w:rsid w:val="000B7DD3"/>
    <w:rsid w:val="000C02D0"/>
    <w:rsid w:val="000C08DF"/>
    <w:rsid w:val="000C0F53"/>
    <w:rsid w:val="000C13DA"/>
    <w:rsid w:val="000C1559"/>
    <w:rsid w:val="000C1C54"/>
    <w:rsid w:val="000C1E92"/>
    <w:rsid w:val="000C1EA0"/>
    <w:rsid w:val="000C218E"/>
    <w:rsid w:val="000C265A"/>
    <w:rsid w:val="000C2671"/>
    <w:rsid w:val="000C2BA4"/>
    <w:rsid w:val="000C335A"/>
    <w:rsid w:val="000C3465"/>
    <w:rsid w:val="000C3C8F"/>
    <w:rsid w:val="000C49D8"/>
    <w:rsid w:val="000C4A66"/>
    <w:rsid w:val="000C5177"/>
    <w:rsid w:val="000C614D"/>
    <w:rsid w:val="000C6F84"/>
    <w:rsid w:val="000C730E"/>
    <w:rsid w:val="000C782A"/>
    <w:rsid w:val="000D03F4"/>
    <w:rsid w:val="000D0C66"/>
    <w:rsid w:val="000D0F58"/>
    <w:rsid w:val="000D1D32"/>
    <w:rsid w:val="000D20BD"/>
    <w:rsid w:val="000D257D"/>
    <w:rsid w:val="000D2918"/>
    <w:rsid w:val="000D338E"/>
    <w:rsid w:val="000D348A"/>
    <w:rsid w:val="000D393A"/>
    <w:rsid w:val="000D3C4F"/>
    <w:rsid w:val="000D3E0F"/>
    <w:rsid w:val="000D3F55"/>
    <w:rsid w:val="000D41EF"/>
    <w:rsid w:val="000D489E"/>
    <w:rsid w:val="000D4CE2"/>
    <w:rsid w:val="000D6A3F"/>
    <w:rsid w:val="000D6CE0"/>
    <w:rsid w:val="000D6F5B"/>
    <w:rsid w:val="000D7B10"/>
    <w:rsid w:val="000D7D10"/>
    <w:rsid w:val="000D7E75"/>
    <w:rsid w:val="000E0485"/>
    <w:rsid w:val="000E0F63"/>
    <w:rsid w:val="000E2E86"/>
    <w:rsid w:val="000E3951"/>
    <w:rsid w:val="000E3BE1"/>
    <w:rsid w:val="000E3D52"/>
    <w:rsid w:val="000E4253"/>
    <w:rsid w:val="000E4CFA"/>
    <w:rsid w:val="000E4ECA"/>
    <w:rsid w:val="000E4F52"/>
    <w:rsid w:val="000E5627"/>
    <w:rsid w:val="000E57EA"/>
    <w:rsid w:val="000E61EB"/>
    <w:rsid w:val="000E6482"/>
    <w:rsid w:val="000E6A76"/>
    <w:rsid w:val="000E6FF4"/>
    <w:rsid w:val="000E74C4"/>
    <w:rsid w:val="000E784F"/>
    <w:rsid w:val="000E79D6"/>
    <w:rsid w:val="000F02D4"/>
    <w:rsid w:val="000F07D6"/>
    <w:rsid w:val="000F09CC"/>
    <w:rsid w:val="000F0A8C"/>
    <w:rsid w:val="000F11AF"/>
    <w:rsid w:val="000F1332"/>
    <w:rsid w:val="000F14BD"/>
    <w:rsid w:val="000F1731"/>
    <w:rsid w:val="000F1CE0"/>
    <w:rsid w:val="000F1D10"/>
    <w:rsid w:val="000F222F"/>
    <w:rsid w:val="000F323F"/>
    <w:rsid w:val="000F384D"/>
    <w:rsid w:val="000F3DB7"/>
    <w:rsid w:val="000F3EE7"/>
    <w:rsid w:val="000F4914"/>
    <w:rsid w:val="000F51CC"/>
    <w:rsid w:val="000F5766"/>
    <w:rsid w:val="000F67EA"/>
    <w:rsid w:val="000F69E3"/>
    <w:rsid w:val="000F6BEB"/>
    <w:rsid w:val="000F6D8C"/>
    <w:rsid w:val="000F751C"/>
    <w:rsid w:val="000F78C6"/>
    <w:rsid w:val="000F78CC"/>
    <w:rsid w:val="00102931"/>
    <w:rsid w:val="00103F3F"/>
    <w:rsid w:val="001047B5"/>
    <w:rsid w:val="00105A61"/>
    <w:rsid w:val="00105F71"/>
    <w:rsid w:val="001068C9"/>
    <w:rsid w:val="00107530"/>
    <w:rsid w:val="001078E3"/>
    <w:rsid w:val="00107EF2"/>
    <w:rsid w:val="00110640"/>
    <w:rsid w:val="00110C61"/>
    <w:rsid w:val="00110F0E"/>
    <w:rsid w:val="0011167F"/>
    <w:rsid w:val="00111F00"/>
    <w:rsid w:val="00111F1A"/>
    <w:rsid w:val="00112029"/>
    <w:rsid w:val="001120EF"/>
    <w:rsid w:val="001135E1"/>
    <w:rsid w:val="00113B16"/>
    <w:rsid w:val="0011580E"/>
    <w:rsid w:val="0011596B"/>
    <w:rsid w:val="001169FD"/>
    <w:rsid w:val="00116E0A"/>
    <w:rsid w:val="00117EE9"/>
    <w:rsid w:val="00117FBA"/>
    <w:rsid w:val="001214D6"/>
    <w:rsid w:val="001221C0"/>
    <w:rsid w:val="001231A9"/>
    <w:rsid w:val="001232D0"/>
    <w:rsid w:val="0012405D"/>
    <w:rsid w:val="0012458D"/>
    <w:rsid w:val="001245FE"/>
    <w:rsid w:val="00124AAB"/>
    <w:rsid w:val="00124C48"/>
    <w:rsid w:val="00124FCB"/>
    <w:rsid w:val="00125010"/>
    <w:rsid w:val="001264B7"/>
    <w:rsid w:val="00126665"/>
    <w:rsid w:val="0012723C"/>
    <w:rsid w:val="0012762C"/>
    <w:rsid w:val="001301F6"/>
    <w:rsid w:val="001303FA"/>
    <w:rsid w:val="00130A5D"/>
    <w:rsid w:val="00130BD9"/>
    <w:rsid w:val="00130BED"/>
    <w:rsid w:val="001329FB"/>
    <w:rsid w:val="00133019"/>
    <w:rsid w:val="00133AF5"/>
    <w:rsid w:val="00134E0C"/>
    <w:rsid w:val="00135642"/>
    <w:rsid w:val="00135721"/>
    <w:rsid w:val="00135B13"/>
    <w:rsid w:val="00135D18"/>
    <w:rsid w:val="00136E85"/>
    <w:rsid w:val="00136F3D"/>
    <w:rsid w:val="001371C9"/>
    <w:rsid w:val="0013750F"/>
    <w:rsid w:val="00137662"/>
    <w:rsid w:val="001379CF"/>
    <w:rsid w:val="00137D6D"/>
    <w:rsid w:val="00137F09"/>
    <w:rsid w:val="0014015D"/>
    <w:rsid w:val="001403FF"/>
    <w:rsid w:val="00141E93"/>
    <w:rsid w:val="0014234F"/>
    <w:rsid w:val="001425C6"/>
    <w:rsid w:val="00143C6E"/>
    <w:rsid w:val="0014401F"/>
    <w:rsid w:val="00144DDE"/>
    <w:rsid w:val="00144DF9"/>
    <w:rsid w:val="001455E6"/>
    <w:rsid w:val="00145A5A"/>
    <w:rsid w:val="00145E06"/>
    <w:rsid w:val="001473ED"/>
    <w:rsid w:val="00147807"/>
    <w:rsid w:val="00147DBD"/>
    <w:rsid w:val="00150253"/>
    <w:rsid w:val="00150BAC"/>
    <w:rsid w:val="00150FBC"/>
    <w:rsid w:val="00151488"/>
    <w:rsid w:val="00151676"/>
    <w:rsid w:val="001522E1"/>
    <w:rsid w:val="001529AA"/>
    <w:rsid w:val="001531CA"/>
    <w:rsid w:val="001532FA"/>
    <w:rsid w:val="0015359D"/>
    <w:rsid w:val="00153605"/>
    <w:rsid w:val="001536C7"/>
    <w:rsid w:val="00153901"/>
    <w:rsid w:val="00154552"/>
    <w:rsid w:val="00154846"/>
    <w:rsid w:val="001549F3"/>
    <w:rsid w:val="00154E16"/>
    <w:rsid w:val="0015511D"/>
    <w:rsid w:val="001556C1"/>
    <w:rsid w:val="001565FB"/>
    <w:rsid w:val="001566E2"/>
    <w:rsid w:val="00156FA4"/>
    <w:rsid w:val="00157BF5"/>
    <w:rsid w:val="001616F3"/>
    <w:rsid w:val="00161C82"/>
    <w:rsid w:val="00161D34"/>
    <w:rsid w:val="00161D79"/>
    <w:rsid w:val="00161E7A"/>
    <w:rsid w:val="0016294B"/>
    <w:rsid w:val="00163C37"/>
    <w:rsid w:val="00164A48"/>
    <w:rsid w:val="00164E1A"/>
    <w:rsid w:val="00164ECA"/>
    <w:rsid w:val="00165367"/>
    <w:rsid w:val="00165E4A"/>
    <w:rsid w:val="001661C6"/>
    <w:rsid w:val="001672FC"/>
    <w:rsid w:val="0016797D"/>
    <w:rsid w:val="001679DF"/>
    <w:rsid w:val="00167E35"/>
    <w:rsid w:val="0017022C"/>
    <w:rsid w:val="001702CB"/>
    <w:rsid w:val="00170D16"/>
    <w:rsid w:val="00170EAE"/>
    <w:rsid w:val="0017182B"/>
    <w:rsid w:val="00171A74"/>
    <w:rsid w:val="00171B07"/>
    <w:rsid w:val="00171D05"/>
    <w:rsid w:val="001722B5"/>
    <w:rsid w:val="00172AC6"/>
    <w:rsid w:val="00172B04"/>
    <w:rsid w:val="001734F6"/>
    <w:rsid w:val="00173BC3"/>
    <w:rsid w:val="0017426F"/>
    <w:rsid w:val="0017445E"/>
    <w:rsid w:val="00175623"/>
    <w:rsid w:val="00176210"/>
    <w:rsid w:val="0017628A"/>
    <w:rsid w:val="0017666B"/>
    <w:rsid w:val="00177297"/>
    <w:rsid w:val="001805A3"/>
    <w:rsid w:val="0018109B"/>
    <w:rsid w:val="00181144"/>
    <w:rsid w:val="00181685"/>
    <w:rsid w:val="00181D72"/>
    <w:rsid w:val="0018288A"/>
    <w:rsid w:val="00182D2D"/>
    <w:rsid w:val="00182F36"/>
    <w:rsid w:val="00183107"/>
    <w:rsid w:val="00183187"/>
    <w:rsid w:val="00183C92"/>
    <w:rsid w:val="001842CA"/>
    <w:rsid w:val="001848BC"/>
    <w:rsid w:val="001857B0"/>
    <w:rsid w:val="0018591C"/>
    <w:rsid w:val="00185DB7"/>
    <w:rsid w:val="00185EB1"/>
    <w:rsid w:val="00186D8E"/>
    <w:rsid w:val="00187615"/>
    <w:rsid w:val="00187AC7"/>
    <w:rsid w:val="00190019"/>
    <w:rsid w:val="00190133"/>
    <w:rsid w:val="001902EB"/>
    <w:rsid w:val="0019062F"/>
    <w:rsid w:val="001909E3"/>
    <w:rsid w:val="0019232C"/>
    <w:rsid w:val="00193C50"/>
    <w:rsid w:val="00193FD0"/>
    <w:rsid w:val="001951AF"/>
    <w:rsid w:val="0019527F"/>
    <w:rsid w:val="0019550B"/>
    <w:rsid w:val="00195889"/>
    <w:rsid w:val="00195BAA"/>
    <w:rsid w:val="00196E85"/>
    <w:rsid w:val="00196F6A"/>
    <w:rsid w:val="001971A7"/>
    <w:rsid w:val="00197231"/>
    <w:rsid w:val="001974FF"/>
    <w:rsid w:val="00197D1C"/>
    <w:rsid w:val="001A02C7"/>
    <w:rsid w:val="001A04EF"/>
    <w:rsid w:val="001A052F"/>
    <w:rsid w:val="001A09FD"/>
    <w:rsid w:val="001A0C49"/>
    <w:rsid w:val="001A19E0"/>
    <w:rsid w:val="001A1A73"/>
    <w:rsid w:val="001A27BC"/>
    <w:rsid w:val="001A3035"/>
    <w:rsid w:val="001A31D1"/>
    <w:rsid w:val="001A3512"/>
    <w:rsid w:val="001A3945"/>
    <w:rsid w:val="001A43C6"/>
    <w:rsid w:val="001A442D"/>
    <w:rsid w:val="001A4503"/>
    <w:rsid w:val="001A4DD7"/>
    <w:rsid w:val="001A5265"/>
    <w:rsid w:val="001A5552"/>
    <w:rsid w:val="001A5EA6"/>
    <w:rsid w:val="001A625F"/>
    <w:rsid w:val="001A6979"/>
    <w:rsid w:val="001A75EC"/>
    <w:rsid w:val="001A7C05"/>
    <w:rsid w:val="001A7E7B"/>
    <w:rsid w:val="001B0CA3"/>
    <w:rsid w:val="001B19CF"/>
    <w:rsid w:val="001B2A24"/>
    <w:rsid w:val="001B2E18"/>
    <w:rsid w:val="001B2F18"/>
    <w:rsid w:val="001B39E1"/>
    <w:rsid w:val="001B3A50"/>
    <w:rsid w:val="001B481A"/>
    <w:rsid w:val="001B50C7"/>
    <w:rsid w:val="001B5FB3"/>
    <w:rsid w:val="001B6233"/>
    <w:rsid w:val="001B66F1"/>
    <w:rsid w:val="001B6CF1"/>
    <w:rsid w:val="001B77F1"/>
    <w:rsid w:val="001C02C6"/>
    <w:rsid w:val="001C03CB"/>
    <w:rsid w:val="001C03D4"/>
    <w:rsid w:val="001C10FE"/>
    <w:rsid w:val="001C1B65"/>
    <w:rsid w:val="001C1C5B"/>
    <w:rsid w:val="001C23AF"/>
    <w:rsid w:val="001C3DAC"/>
    <w:rsid w:val="001C468B"/>
    <w:rsid w:val="001C4743"/>
    <w:rsid w:val="001C4E0F"/>
    <w:rsid w:val="001C4FAE"/>
    <w:rsid w:val="001C5627"/>
    <w:rsid w:val="001C58BF"/>
    <w:rsid w:val="001C66FF"/>
    <w:rsid w:val="001C6A5E"/>
    <w:rsid w:val="001C7059"/>
    <w:rsid w:val="001C78A1"/>
    <w:rsid w:val="001C7B27"/>
    <w:rsid w:val="001C7E12"/>
    <w:rsid w:val="001D02AD"/>
    <w:rsid w:val="001D05A9"/>
    <w:rsid w:val="001D0A33"/>
    <w:rsid w:val="001D19A9"/>
    <w:rsid w:val="001D1B37"/>
    <w:rsid w:val="001D1BEC"/>
    <w:rsid w:val="001D202A"/>
    <w:rsid w:val="001D2051"/>
    <w:rsid w:val="001D3298"/>
    <w:rsid w:val="001D33ED"/>
    <w:rsid w:val="001D341F"/>
    <w:rsid w:val="001D4032"/>
    <w:rsid w:val="001D4232"/>
    <w:rsid w:val="001D483D"/>
    <w:rsid w:val="001D4DB5"/>
    <w:rsid w:val="001D519A"/>
    <w:rsid w:val="001D628F"/>
    <w:rsid w:val="001D6B11"/>
    <w:rsid w:val="001D6E95"/>
    <w:rsid w:val="001D70E4"/>
    <w:rsid w:val="001D72CB"/>
    <w:rsid w:val="001D7571"/>
    <w:rsid w:val="001E0085"/>
    <w:rsid w:val="001E04A0"/>
    <w:rsid w:val="001E08FC"/>
    <w:rsid w:val="001E126C"/>
    <w:rsid w:val="001E16C1"/>
    <w:rsid w:val="001E3A56"/>
    <w:rsid w:val="001E4C15"/>
    <w:rsid w:val="001E53C0"/>
    <w:rsid w:val="001E5B9C"/>
    <w:rsid w:val="001E60DF"/>
    <w:rsid w:val="001E6FAB"/>
    <w:rsid w:val="001E7C76"/>
    <w:rsid w:val="001F0164"/>
    <w:rsid w:val="001F01CB"/>
    <w:rsid w:val="001F08A4"/>
    <w:rsid w:val="001F0D45"/>
    <w:rsid w:val="001F0E8F"/>
    <w:rsid w:val="001F1016"/>
    <w:rsid w:val="001F11F2"/>
    <w:rsid w:val="001F1887"/>
    <w:rsid w:val="001F1A0F"/>
    <w:rsid w:val="001F1CB8"/>
    <w:rsid w:val="001F1DEC"/>
    <w:rsid w:val="001F21BC"/>
    <w:rsid w:val="001F262E"/>
    <w:rsid w:val="001F2729"/>
    <w:rsid w:val="001F2BB3"/>
    <w:rsid w:val="001F3805"/>
    <w:rsid w:val="001F3C05"/>
    <w:rsid w:val="001F56C0"/>
    <w:rsid w:val="001F5C49"/>
    <w:rsid w:val="001F7066"/>
    <w:rsid w:val="001F794D"/>
    <w:rsid w:val="001F7E05"/>
    <w:rsid w:val="00200C87"/>
    <w:rsid w:val="00200ECE"/>
    <w:rsid w:val="0020135C"/>
    <w:rsid w:val="00201A5C"/>
    <w:rsid w:val="00201D09"/>
    <w:rsid w:val="00201EA0"/>
    <w:rsid w:val="00201F51"/>
    <w:rsid w:val="00201F6D"/>
    <w:rsid w:val="00202139"/>
    <w:rsid w:val="00202A3A"/>
    <w:rsid w:val="002030B0"/>
    <w:rsid w:val="002033A5"/>
    <w:rsid w:val="002035A0"/>
    <w:rsid w:val="00203B23"/>
    <w:rsid w:val="002041EA"/>
    <w:rsid w:val="002048FD"/>
    <w:rsid w:val="00204984"/>
    <w:rsid w:val="00204B82"/>
    <w:rsid w:val="00204EF7"/>
    <w:rsid w:val="00205666"/>
    <w:rsid w:val="00205F53"/>
    <w:rsid w:val="00206322"/>
    <w:rsid w:val="002068E4"/>
    <w:rsid w:val="0020697E"/>
    <w:rsid w:val="002069C2"/>
    <w:rsid w:val="00206DC4"/>
    <w:rsid w:val="00206E35"/>
    <w:rsid w:val="00207C75"/>
    <w:rsid w:val="0021014F"/>
    <w:rsid w:val="002103BA"/>
    <w:rsid w:val="002110B0"/>
    <w:rsid w:val="002120E5"/>
    <w:rsid w:val="002121E5"/>
    <w:rsid w:val="002121FB"/>
    <w:rsid w:val="0021359E"/>
    <w:rsid w:val="0021434E"/>
    <w:rsid w:val="00214861"/>
    <w:rsid w:val="00214E3E"/>
    <w:rsid w:val="00214F7E"/>
    <w:rsid w:val="00215A27"/>
    <w:rsid w:val="00215A6F"/>
    <w:rsid w:val="00215E96"/>
    <w:rsid w:val="00215F09"/>
    <w:rsid w:val="00215FE9"/>
    <w:rsid w:val="00217872"/>
    <w:rsid w:val="00217A06"/>
    <w:rsid w:val="00217B50"/>
    <w:rsid w:val="00217C2D"/>
    <w:rsid w:val="00217F32"/>
    <w:rsid w:val="00220593"/>
    <w:rsid w:val="00220615"/>
    <w:rsid w:val="002206BA"/>
    <w:rsid w:val="002207FD"/>
    <w:rsid w:val="00220A58"/>
    <w:rsid w:val="00220AF6"/>
    <w:rsid w:val="00220D4D"/>
    <w:rsid w:val="002216ED"/>
    <w:rsid w:val="00222F93"/>
    <w:rsid w:val="002230AC"/>
    <w:rsid w:val="002239AE"/>
    <w:rsid w:val="00223C89"/>
    <w:rsid w:val="00223E81"/>
    <w:rsid w:val="0022411D"/>
    <w:rsid w:val="00224420"/>
    <w:rsid w:val="002244AC"/>
    <w:rsid w:val="0022518D"/>
    <w:rsid w:val="0022587E"/>
    <w:rsid w:val="00225CA6"/>
    <w:rsid w:val="00225D35"/>
    <w:rsid w:val="002269A7"/>
    <w:rsid w:val="00227095"/>
    <w:rsid w:val="00227BDD"/>
    <w:rsid w:val="00227C8C"/>
    <w:rsid w:val="002300DA"/>
    <w:rsid w:val="00230122"/>
    <w:rsid w:val="002304AF"/>
    <w:rsid w:val="00230CB0"/>
    <w:rsid w:val="00231114"/>
    <w:rsid w:val="00231397"/>
    <w:rsid w:val="00231BAB"/>
    <w:rsid w:val="0023215A"/>
    <w:rsid w:val="00232335"/>
    <w:rsid w:val="002323C7"/>
    <w:rsid w:val="00232A12"/>
    <w:rsid w:val="00232D25"/>
    <w:rsid w:val="00232F7C"/>
    <w:rsid w:val="00233C83"/>
    <w:rsid w:val="00235232"/>
    <w:rsid w:val="002355EA"/>
    <w:rsid w:val="00235679"/>
    <w:rsid w:val="00235C48"/>
    <w:rsid w:val="00235D7C"/>
    <w:rsid w:val="002363C0"/>
    <w:rsid w:val="0023666E"/>
    <w:rsid w:val="002366DB"/>
    <w:rsid w:val="00237512"/>
    <w:rsid w:val="00237741"/>
    <w:rsid w:val="00237B18"/>
    <w:rsid w:val="0023B36A"/>
    <w:rsid w:val="0024068C"/>
    <w:rsid w:val="00240D75"/>
    <w:rsid w:val="0024173F"/>
    <w:rsid w:val="00241A03"/>
    <w:rsid w:val="00241BA5"/>
    <w:rsid w:val="00241BC5"/>
    <w:rsid w:val="00241BEE"/>
    <w:rsid w:val="00242A0F"/>
    <w:rsid w:val="00242B99"/>
    <w:rsid w:val="002434D3"/>
    <w:rsid w:val="00244203"/>
    <w:rsid w:val="002444F2"/>
    <w:rsid w:val="002446B8"/>
    <w:rsid w:val="00244B37"/>
    <w:rsid w:val="002466A2"/>
    <w:rsid w:val="002466C5"/>
    <w:rsid w:val="002474FD"/>
    <w:rsid w:val="00247988"/>
    <w:rsid w:val="00250065"/>
    <w:rsid w:val="0025035B"/>
    <w:rsid w:val="002505C1"/>
    <w:rsid w:val="002506CB"/>
    <w:rsid w:val="002514AD"/>
    <w:rsid w:val="00251CC1"/>
    <w:rsid w:val="0025226E"/>
    <w:rsid w:val="00252830"/>
    <w:rsid w:val="00252A19"/>
    <w:rsid w:val="00252B99"/>
    <w:rsid w:val="00255EE3"/>
    <w:rsid w:val="00256177"/>
    <w:rsid w:val="00256694"/>
    <w:rsid w:val="00256819"/>
    <w:rsid w:val="002569E1"/>
    <w:rsid w:val="0025794E"/>
    <w:rsid w:val="00260463"/>
    <w:rsid w:val="002605F6"/>
    <w:rsid w:val="002606B5"/>
    <w:rsid w:val="00260F09"/>
    <w:rsid w:val="002615E0"/>
    <w:rsid w:val="002619CB"/>
    <w:rsid w:val="0026244A"/>
    <w:rsid w:val="00262744"/>
    <w:rsid w:val="00263081"/>
    <w:rsid w:val="00263A20"/>
    <w:rsid w:val="00263D39"/>
    <w:rsid w:val="002642DE"/>
    <w:rsid w:val="0026452C"/>
    <w:rsid w:val="00264E53"/>
    <w:rsid w:val="002666F9"/>
    <w:rsid w:val="002679B9"/>
    <w:rsid w:val="002703DB"/>
    <w:rsid w:val="00270559"/>
    <w:rsid w:val="00270910"/>
    <w:rsid w:val="00270AA1"/>
    <w:rsid w:val="00270C4B"/>
    <w:rsid w:val="00270CDD"/>
    <w:rsid w:val="00271738"/>
    <w:rsid w:val="00272307"/>
    <w:rsid w:val="002729A7"/>
    <w:rsid w:val="002733F8"/>
    <w:rsid w:val="00274A49"/>
    <w:rsid w:val="00274FB5"/>
    <w:rsid w:val="00275C96"/>
    <w:rsid w:val="00276278"/>
    <w:rsid w:val="0027713E"/>
    <w:rsid w:val="00277319"/>
    <w:rsid w:val="002806DC"/>
    <w:rsid w:val="002807C1"/>
    <w:rsid w:val="00280B67"/>
    <w:rsid w:val="00281D47"/>
    <w:rsid w:val="00283242"/>
    <w:rsid w:val="00283331"/>
    <w:rsid w:val="00283D2C"/>
    <w:rsid w:val="00283ECE"/>
    <w:rsid w:val="00283F29"/>
    <w:rsid w:val="00284466"/>
    <w:rsid w:val="002846CE"/>
    <w:rsid w:val="00284A7C"/>
    <w:rsid w:val="00284BB3"/>
    <w:rsid w:val="00284D70"/>
    <w:rsid w:val="00285301"/>
    <w:rsid w:val="00285CDF"/>
    <w:rsid w:val="00286BEF"/>
    <w:rsid w:val="00286E53"/>
    <w:rsid w:val="00287278"/>
    <w:rsid w:val="002876FD"/>
    <w:rsid w:val="00290C8F"/>
    <w:rsid w:val="00292843"/>
    <w:rsid w:val="002931B3"/>
    <w:rsid w:val="0029361D"/>
    <w:rsid w:val="0029370F"/>
    <w:rsid w:val="00293801"/>
    <w:rsid w:val="00293BBC"/>
    <w:rsid w:val="00295075"/>
    <w:rsid w:val="0029525B"/>
    <w:rsid w:val="00295487"/>
    <w:rsid w:val="00295766"/>
    <w:rsid w:val="00295FE0"/>
    <w:rsid w:val="00296CEE"/>
    <w:rsid w:val="00297766"/>
    <w:rsid w:val="00297C6F"/>
    <w:rsid w:val="002A0537"/>
    <w:rsid w:val="002A0BF9"/>
    <w:rsid w:val="002A0D4A"/>
    <w:rsid w:val="002A1757"/>
    <w:rsid w:val="002A1D3E"/>
    <w:rsid w:val="002A1E44"/>
    <w:rsid w:val="002A24DC"/>
    <w:rsid w:val="002A25E8"/>
    <w:rsid w:val="002A2830"/>
    <w:rsid w:val="002A35F1"/>
    <w:rsid w:val="002A513E"/>
    <w:rsid w:val="002A54D5"/>
    <w:rsid w:val="002A57C6"/>
    <w:rsid w:val="002A5D37"/>
    <w:rsid w:val="002A5D6A"/>
    <w:rsid w:val="002A6728"/>
    <w:rsid w:val="002A6B5D"/>
    <w:rsid w:val="002A6CF6"/>
    <w:rsid w:val="002A6D49"/>
    <w:rsid w:val="002A6DD8"/>
    <w:rsid w:val="002A7491"/>
    <w:rsid w:val="002A7864"/>
    <w:rsid w:val="002B033A"/>
    <w:rsid w:val="002B0496"/>
    <w:rsid w:val="002B087F"/>
    <w:rsid w:val="002B0AB8"/>
    <w:rsid w:val="002B0D0B"/>
    <w:rsid w:val="002B1097"/>
    <w:rsid w:val="002B29BB"/>
    <w:rsid w:val="002B2A66"/>
    <w:rsid w:val="002B3AB6"/>
    <w:rsid w:val="002B3B6E"/>
    <w:rsid w:val="002B45C7"/>
    <w:rsid w:val="002B48E0"/>
    <w:rsid w:val="002B4A53"/>
    <w:rsid w:val="002B529E"/>
    <w:rsid w:val="002B69C7"/>
    <w:rsid w:val="002B6D52"/>
    <w:rsid w:val="002B7D9D"/>
    <w:rsid w:val="002C00BD"/>
    <w:rsid w:val="002C024C"/>
    <w:rsid w:val="002C0F77"/>
    <w:rsid w:val="002C1082"/>
    <w:rsid w:val="002C148F"/>
    <w:rsid w:val="002C178E"/>
    <w:rsid w:val="002C1928"/>
    <w:rsid w:val="002C1C27"/>
    <w:rsid w:val="002C1C31"/>
    <w:rsid w:val="002C257E"/>
    <w:rsid w:val="002C271C"/>
    <w:rsid w:val="002C319C"/>
    <w:rsid w:val="002C3E95"/>
    <w:rsid w:val="002C5BBE"/>
    <w:rsid w:val="002C650B"/>
    <w:rsid w:val="002C6A23"/>
    <w:rsid w:val="002C6A37"/>
    <w:rsid w:val="002C6E68"/>
    <w:rsid w:val="002C7CE8"/>
    <w:rsid w:val="002D0188"/>
    <w:rsid w:val="002D04D4"/>
    <w:rsid w:val="002D05CB"/>
    <w:rsid w:val="002D0BA2"/>
    <w:rsid w:val="002D0CCF"/>
    <w:rsid w:val="002D1E25"/>
    <w:rsid w:val="002D1FA4"/>
    <w:rsid w:val="002D28DF"/>
    <w:rsid w:val="002D35EA"/>
    <w:rsid w:val="002D3706"/>
    <w:rsid w:val="002D3D4B"/>
    <w:rsid w:val="002D4234"/>
    <w:rsid w:val="002D49EB"/>
    <w:rsid w:val="002D4DCA"/>
    <w:rsid w:val="002D59A4"/>
    <w:rsid w:val="002D5EBB"/>
    <w:rsid w:val="002D606A"/>
    <w:rsid w:val="002D6CC0"/>
    <w:rsid w:val="002D7056"/>
    <w:rsid w:val="002D709E"/>
    <w:rsid w:val="002D78A5"/>
    <w:rsid w:val="002E01DB"/>
    <w:rsid w:val="002E0308"/>
    <w:rsid w:val="002E0527"/>
    <w:rsid w:val="002E0772"/>
    <w:rsid w:val="002E07BD"/>
    <w:rsid w:val="002E2BD1"/>
    <w:rsid w:val="002E3908"/>
    <w:rsid w:val="002E3994"/>
    <w:rsid w:val="002E3BD1"/>
    <w:rsid w:val="002E51CC"/>
    <w:rsid w:val="002E5359"/>
    <w:rsid w:val="002E55CE"/>
    <w:rsid w:val="002E5AA8"/>
    <w:rsid w:val="002E5F8D"/>
    <w:rsid w:val="002E6725"/>
    <w:rsid w:val="002E6BE5"/>
    <w:rsid w:val="002E750B"/>
    <w:rsid w:val="002E77C9"/>
    <w:rsid w:val="002E78D7"/>
    <w:rsid w:val="002E7DA9"/>
    <w:rsid w:val="002E7ECE"/>
    <w:rsid w:val="002F0235"/>
    <w:rsid w:val="002F0333"/>
    <w:rsid w:val="002F1183"/>
    <w:rsid w:val="002F12C2"/>
    <w:rsid w:val="002F19E7"/>
    <w:rsid w:val="002F2127"/>
    <w:rsid w:val="002F2AB3"/>
    <w:rsid w:val="002F3B71"/>
    <w:rsid w:val="002F3D16"/>
    <w:rsid w:val="002F505C"/>
    <w:rsid w:val="002F52FD"/>
    <w:rsid w:val="002F5563"/>
    <w:rsid w:val="002F6D06"/>
    <w:rsid w:val="002F6D09"/>
    <w:rsid w:val="002F6D44"/>
    <w:rsid w:val="002F7040"/>
    <w:rsid w:val="002F751A"/>
    <w:rsid w:val="002F7A73"/>
    <w:rsid w:val="003015BF"/>
    <w:rsid w:val="003020E9"/>
    <w:rsid w:val="0030249C"/>
    <w:rsid w:val="00302624"/>
    <w:rsid w:val="00302B92"/>
    <w:rsid w:val="00302DFD"/>
    <w:rsid w:val="00302F0F"/>
    <w:rsid w:val="0030306E"/>
    <w:rsid w:val="003039B0"/>
    <w:rsid w:val="00303AD1"/>
    <w:rsid w:val="00304AB1"/>
    <w:rsid w:val="00305035"/>
    <w:rsid w:val="00305FC5"/>
    <w:rsid w:val="003060F0"/>
    <w:rsid w:val="0030717D"/>
    <w:rsid w:val="00307E41"/>
    <w:rsid w:val="00307F01"/>
    <w:rsid w:val="003108B3"/>
    <w:rsid w:val="00310930"/>
    <w:rsid w:val="00310952"/>
    <w:rsid w:val="00310B2D"/>
    <w:rsid w:val="003111E0"/>
    <w:rsid w:val="00311B0F"/>
    <w:rsid w:val="00311C51"/>
    <w:rsid w:val="00312630"/>
    <w:rsid w:val="0031265D"/>
    <w:rsid w:val="00312C63"/>
    <w:rsid w:val="00313808"/>
    <w:rsid w:val="0031424E"/>
    <w:rsid w:val="003142E2"/>
    <w:rsid w:val="003146AB"/>
    <w:rsid w:val="00314F2E"/>
    <w:rsid w:val="00314FE1"/>
    <w:rsid w:val="0031532C"/>
    <w:rsid w:val="00315965"/>
    <w:rsid w:val="003159B7"/>
    <w:rsid w:val="00315D81"/>
    <w:rsid w:val="00316486"/>
    <w:rsid w:val="00316A4D"/>
    <w:rsid w:val="00316BA1"/>
    <w:rsid w:val="00316CAB"/>
    <w:rsid w:val="00316E9B"/>
    <w:rsid w:val="00317CAB"/>
    <w:rsid w:val="003200ED"/>
    <w:rsid w:val="003206CA"/>
    <w:rsid w:val="00320E1D"/>
    <w:rsid w:val="00321021"/>
    <w:rsid w:val="00321262"/>
    <w:rsid w:val="003217B1"/>
    <w:rsid w:val="003231FA"/>
    <w:rsid w:val="003232E5"/>
    <w:rsid w:val="003240DC"/>
    <w:rsid w:val="00324681"/>
    <w:rsid w:val="003248AE"/>
    <w:rsid w:val="003252EE"/>
    <w:rsid w:val="0032576C"/>
    <w:rsid w:val="00325EB0"/>
    <w:rsid w:val="0032634C"/>
    <w:rsid w:val="00327A9B"/>
    <w:rsid w:val="00330740"/>
    <w:rsid w:val="00330816"/>
    <w:rsid w:val="00330826"/>
    <w:rsid w:val="00330922"/>
    <w:rsid w:val="00331F6E"/>
    <w:rsid w:val="003320D6"/>
    <w:rsid w:val="00332C59"/>
    <w:rsid w:val="00332C9D"/>
    <w:rsid w:val="00332D66"/>
    <w:rsid w:val="00333BDB"/>
    <w:rsid w:val="00333E87"/>
    <w:rsid w:val="00334091"/>
    <w:rsid w:val="00334699"/>
    <w:rsid w:val="00334860"/>
    <w:rsid w:val="00334A90"/>
    <w:rsid w:val="00334AFA"/>
    <w:rsid w:val="00334C44"/>
    <w:rsid w:val="00334C76"/>
    <w:rsid w:val="0033534D"/>
    <w:rsid w:val="003365E7"/>
    <w:rsid w:val="00336C7A"/>
    <w:rsid w:val="00336DC0"/>
    <w:rsid w:val="0033708D"/>
    <w:rsid w:val="00340461"/>
    <w:rsid w:val="00340689"/>
    <w:rsid w:val="0034091D"/>
    <w:rsid w:val="0034124B"/>
    <w:rsid w:val="00341ACC"/>
    <w:rsid w:val="00342585"/>
    <w:rsid w:val="00343977"/>
    <w:rsid w:val="0034497F"/>
    <w:rsid w:val="00344C1A"/>
    <w:rsid w:val="00344CF0"/>
    <w:rsid w:val="00344DB0"/>
    <w:rsid w:val="00344E8F"/>
    <w:rsid w:val="0034510B"/>
    <w:rsid w:val="00345261"/>
    <w:rsid w:val="003458E2"/>
    <w:rsid w:val="00346638"/>
    <w:rsid w:val="00347141"/>
    <w:rsid w:val="00347D8D"/>
    <w:rsid w:val="0034903C"/>
    <w:rsid w:val="003500FB"/>
    <w:rsid w:val="0035052F"/>
    <w:rsid w:val="00350EE5"/>
    <w:rsid w:val="00351475"/>
    <w:rsid w:val="00352ACE"/>
    <w:rsid w:val="00352B06"/>
    <w:rsid w:val="00352E9D"/>
    <w:rsid w:val="00353759"/>
    <w:rsid w:val="003543E1"/>
    <w:rsid w:val="003544F0"/>
    <w:rsid w:val="00354C25"/>
    <w:rsid w:val="00354DCC"/>
    <w:rsid w:val="00354E1E"/>
    <w:rsid w:val="00355393"/>
    <w:rsid w:val="00355F6F"/>
    <w:rsid w:val="003561C9"/>
    <w:rsid w:val="00356A46"/>
    <w:rsid w:val="00356C22"/>
    <w:rsid w:val="0035774D"/>
    <w:rsid w:val="00357D31"/>
    <w:rsid w:val="00360CDE"/>
    <w:rsid w:val="00361208"/>
    <w:rsid w:val="00361259"/>
    <w:rsid w:val="00362185"/>
    <w:rsid w:val="003624F7"/>
    <w:rsid w:val="003626E8"/>
    <w:rsid w:val="0036419C"/>
    <w:rsid w:val="00364AC0"/>
    <w:rsid w:val="00365112"/>
    <w:rsid w:val="00365190"/>
    <w:rsid w:val="00365338"/>
    <w:rsid w:val="00366503"/>
    <w:rsid w:val="00366B9D"/>
    <w:rsid w:val="00366DA8"/>
    <w:rsid w:val="00366F4B"/>
    <w:rsid w:val="00367282"/>
    <w:rsid w:val="00367ADE"/>
    <w:rsid w:val="00367B31"/>
    <w:rsid w:val="00367CD7"/>
    <w:rsid w:val="003702F2"/>
    <w:rsid w:val="00370847"/>
    <w:rsid w:val="00370D1A"/>
    <w:rsid w:val="00371B5F"/>
    <w:rsid w:val="00371C27"/>
    <w:rsid w:val="00371EC8"/>
    <w:rsid w:val="00371F4F"/>
    <w:rsid w:val="00371FB0"/>
    <w:rsid w:val="00372F3A"/>
    <w:rsid w:val="00373F63"/>
    <w:rsid w:val="00375408"/>
    <w:rsid w:val="003754A3"/>
    <w:rsid w:val="0037550C"/>
    <w:rsid w:val="00375A3A"/>
    <w:rsid w:val="00376812"/>
    <w:rsid w:val="0037763B"/>
    <w:rsid w:val="00380D8D"/>
    <w:rsid w:val="00381908"/>
    <w:rsid w:val="0038198D"/>
    <w:rsid w:val="00382514"/>
    <w:rsid w:val="003826EE"/>
    <w:rsid w:val="003836B7"/>
    <w:rsid w:val="003839D0"/>
    <w:rsid w:val="00383E51"/>
    <w:rsid w:val="00383F1F"/>
    <w:rsid w:val="003842BD"/>
    <w:rsid w:val="0038462A"/>
    <w:rsid w:val="0038473B"/>
    <w:rsid w:val="00385B60"/>
    <w:rsid w:val="00386001"/>
    <w:rsid w:val="003866FB"/>
    <w:rsid w:val="00386E00"/>
    <w:rsid w:val="00387159"/>
    <w:rsid w:val="003873FF"/>
    <w:rsid w:val="003876F6"/>
    <w:rsid w:val="00387925"/>
    <w:rsid w:val="00387D69"/>
    <w:rsid w:val="00390024"/>
    <w:rsid w:val="003900E7"/>
    <w:rsid w:val="00391BDB"/>
    <w:rsid w:val="003929BA"/>
    <w:rsid w:val="00392D26"/>
    <w:rsid w:val="00393DB3"/>
    <w:rsid w:val="00393F9F"/>
    <w:rsid w:val="00394194"/>
    <w:rsid w:val="00394C33"/>
    <w:rsid w:val="00395064"/>
    <w:rsid w:val="0039588C"/>
    <w:rsid w:val="00395F37"/>
    <w:rsid w:val="0039650D"/>
    <w:rsid w:val="00396CDA"/>
    <w:rsid w:val="00396F43"/>
    <w:rsid w:val="00396F5A"/>
    <w:rsid w:val="003970D3"/>
    <w:rsid w:val="00397F6C"/>
    <w:rsid w:val="003A071A"/>
    <w:rsid w:val="003A0AF8"/>
    <w:rsid w:val="003A126F"/>
    <w:rsid w:val="003A146E"/>
    <w:rsid w:val="003A18B2"/>
    <w:rsid w:val="003A2408"/>
    <w:rsid w:val="003A292F"/>
    <w:rsid w:val="003A3324"/>
    <w:rsid w:val="003A3606"/>
    <w:rsid w:val="003A3A25"/>
    <w:rsid w:val="003A3C18"/>
    <w:rsid w:val="003A4863"/>
    <w:rsid w:val="003A49CA"/>
    <w:rsid w:val="003A4E51"/>
    <w:rsid w:val="003A5143"/>
    <w:rsid w:val="003A540C"/>
    <w:rsid w:val="003A541A"/>
    <w:rsid w:val="003A589C"/>
    <w:rsid w:val="003A5CD6"/>
    <w:rsid w:val="003A617C"/>
    <w:rsid w:val="003A6ADC"/>
    <w:rsid w:val="003A7973"/>
    <w:rsid w:val="003A7AF4"/>
    <w:rsid w:val="003A7E42"/>
    <w:rsid w:val="003A7E6E"/>
    <w:rsid w:val="003B0073"/>
    <w:rsid w:val="003B00D6"/>
    <w:rsid w:val="003B09A8"/>
    <w:rsid w:val="003B0AC2"/>
    <w:rsid w:val="003B0BAF"/>
    <w:rsid w:val="003B0D1E"/>
    <w:rsid w:val="003B1A29"/>
    <w:rsid w:val="003B22C2"/>
    <w:rsid w:val="003B2CEC"/>
    <w:rsid w:val="003B3571"/>
    <w:rsid w:val="003B4B0A"/>
    <w:rsid w:val="003B4D07"/>
    <w:rsid w:val="003B4DF2"/>
    <w:rsid w:val="003B53FE"/>
    <w:rsid w:val="003B564B"/>
    <w:rsid w:val="003B5C62"/>
    <w:rsid w:val="003B5C95"/>
    <w:rsid w:val="003B6896"/>
    <w:rsid w:val="003B6BAB"/>
    <w:rsid w:val="003B6BD7"/>
    <w:rsid w:val="003B72E6"/>
    <w:rsid w:val="003B78EC"/>
    <w:rsid w:val="003B7C26"/>
    <w:rsid w:val="003B7C94"/>
    <w:rsid w:val="003C0CD7"/>
    <w:rsid w:val="003C112A"/>
    <w:rsid w:val="003C1460"/>
    <w:rsid w:val="003C1A23"/>
    <w:rsid w:val="003C1E2D"/>
    <w:rsid w:val="003C25BD"/>
    <w:rsid w:val="003C2AA6"/>
    <w:rsid w:val="003C2BFE"/>
    <w:rsid w:val="003C34E0"/>
    <w:rsid w:val="003C3646"/>
    <w:rsid w:val="003C43CB"/>
    <w:rsid w:val="003C4840"/>
    <w:rsid w:val="003C6229"/>
    <w:rsid w:val="003C6607"/>
    <w:rsid w:val="003C7BEB"/>
    <w:rsid w:val="003C7D0E"/>
    <w:rsid w:val="003D085D"/>
    <w:rsid w:val="003D0865"/>
    <w:rsid w:val="003D0904"/>
    <w:rsid w:val="003D2BCD"/>
    <w:rsid w:val="003D2ED6"/>
    <w:rsid w:val="003D306A"/>
    <w:rsid w:val="003D3814"/>
    <w:rsid w:val="003D3AD2"/>
    <w:rsid w:val="003D3BA7"/>
    <w:rsid w:val="003D3D4B"/>
    <w:rsid w:val="003D3ED7"/>
    <w:rsid w:val="003D3F43"/>
    <w:rsid w:val="003D4107"/>
    <w:rsid w:val="003D4766"/>
    <w:rsid w:val="003D4DB1"/>
    <w:rsid w:val="003D5588"/>
    <w:rsid w:val="003D591D"/>
    <w:rsid w:val="003D5963"/>
    <w:rsid w:val="003D6B93"/>
    <w:rsid w:val="003D6D41"/>
    <w:rsid w:val="003D6E91"/>
    <w:rsid w:val="003D76EA"/>
    <w:rsid w:val="003E013F"/>
    <w:rsid w:val="003E02EC"/>
    <w:rsid w:val="003E0B91"/>
    <w:rsid w:val="003E0C9D"/>
    <w:rsid w:val="003E0CC8"/>
    <w:rsid w:val="003E139C"/>
    <w:rsid w:val="003E1A9C"/>
    <w:rsid w:val="003E21F3"/>
    <w:rsid w:val="003E2F2C"/>
    <w:rsid w:val="003E3D4D"/>
    <w:rsid w:val="003E4B5D"/>
    <w:rsid w:val="003E57CB"/>
    <w:rsid w:val="003E5C83"/>
    <w:rsid w:val="003E6413"/>
    <w:rsid w:val="003F04CE"/>
    <w:rsid w:val="003F092A"/>
    <w:rsid w:val="003F0A31"/>
    <w:rsid w:val="003F0A3F"/>
    <w:rsid w:val="003F0F7B"/>
    <w:rsid w:val="003F16C5"/>
    <w:rsid w:val="003F186E"/>
    <w:rsid w:val="003F1BD0"/>
    <w:rsid w:val="003F20D2"/>
    <w:rsid w:val="003F221A"/>
    <w:rsid w:val="003F3834"/>
    <w:rsid w:val="003F4539"/>
    <w:rsid w:val="003F4843"/>
    <w:rsid w:val="003F4C3A"/>
    <w:rsid w:val="003F50B6"/>
    <w:rsid w:val="003F6834"/>
    <w:rsid w:val="003F6A6A"/>
    <w:rsid w:val="003F78D8"/>
    <w:rsid w:val="003F7B0F"/>
    <w:rsid w:val="003F7C02"/>
    <w:rsid w:val="00401201"/>
    <w:rsid w:val="00401E9C"/>
    <w:rsid w:val="00402042"/>
    <w:rsid w:val="004023A7"/>
    <w:rsid w:val="0040248A"/>
    <w:rsid w:val="00402711"/>
    <w:rsid w:val="00402EFE"/>
    <w:rsid w:val="004033D4"/>
    <w:rsid w:val="00403591"/>
    <w:rsid w:val="0040364D"/>
    <w:rsid w:val="0040442B"/>
    <w:rsid w:val="004044AF"/>
    <w:rsid w:val="004045EE"/>
    <w:rsid w:val="00404739"/>
    <w:rsid w:val="0040475D"/>
    <w:rsid w:val="00404E0C"/>
    <w:rsid w:val="004051B5"/>
    <w:rsid w:val="004054D5"/>
    <w:rsid w:val="00406211"/>
    <w:rsid w:val="00406908"/>
    <w:rsid w:val="00406CE8"/>
    <w:rsid w:val="0040768E"/>
    <w:rsid w:val="0041000E"/>
    <w:rsid w:val="00410343"/>
    <w:rsid w:val="00410670"/>
    <w:rsid w:val="00410869"/>
    <w:rsid w:val="00410A6B"/>
    <w:rsid w:val="00410A82"/>
    <w:rsid w:val="0041132F"/>
    <w:rsid w:val="00411579"/>
    <w:rsid w:val="00411870"/>
    <w:rsid w:val="0041190A"/>
    <w:rsid w:val="004119E8"/>
    <w:rsid w:val="00411C7C"/>
    <w:rsid w:val="004127FC"/>
    <w:rsid w:val="00412A1A"/>
    <w:rsid w:val="0041310B"/>
    <w:rsid w:val="00413708"/>
    <w:rsid w:val="00413C29"/>
    <w:rsid w:val="004146B4"/>
    <w:rsid w:val="004146CF"/>
    <w:rsid w:val="00414E10"/>
    <w:rsid w:val="004152B6"/>
    <w:rsid w:val="004159F7"/>
    <w:rsid w:val="00415AB7"/>
    <w:rsid w:val="00415BF3"/>
    <w:rsid w:val="0041671F"/>
    <w:rsid w:val="00417531"/>
    <w:rsid w:val="004175CC"/>
    <w:rsid w:val="004175F3"/>
    <w:rsid w:val="0042015A"/>
    <w:rsid w:val="0042021E"/>
    <w:rsid w:val="004208E7"/>
    <w:rsid w:val="004210D3"/>
    <w:rsid w:val="00421116"/>
    <w:rsid w:val="0042132F"/>
    <w:rsid w:val="00421480"/>
    <w:rsid w:val="0042164F"/>
    <w:rsid w:val="0042186E"/>
    <w:rsid w:val="00421CA0"/>
    <w:rsid w:val="00422262"/>
    <w:rsid w:val="0042295E"/>
    <w:rsid w:val="00422D56"/>
    <w:rsid w:val="00422F8A"/>
    <w:rsid w:val="004230B9"/>
    <w:rsid w:val="00423AF4"/>
    <w:rsid w:val="00423B4B"/>
    <w:rsid w:val="00424417"/>
    <w:rsid w:val="00424EA7"/>
    <w:rsid w:val="00425422"/>
    <w:rsid w:val="004259EF"/>
    <w:rsid w:val="0042631B"/>
    <w:rsid w:val="0042664E"/>
    <w:rsid w:val="00426717"/>
    <w:rsid w:val="0042748B"/>
    <w:rsid w:val="00427F6F"/>
    <w:rsid w:val="00430EFC"/>
    <w:rsid w:val="00430F3D"/>
    <w:rsid w:val="00430FD2"/>
    <w:rsid w:val="00431418"/>
    <w:rsid w:val="00431EB5"/>
    <w:rsid w:val="0043222B"/>
    <w:rsid w:val="00432B19"/>
    <w:rsid w:val="00433389"/>
    <w:rsid w:val="004337BF"/>
    <w:rsid w:val="00433A01"/>
    <w:rsid w:val="00434533"/>
    <w:rsid w:val="0043464B"/>
    <w:rsid w:val="00434886"/>
    <w:rsid w:val="00435694"/>
    <w:rsid w:val="004362C5"/>
    <w:rsid w:val="00436966"/>
    <w:rsid w:val="00436A01"/>
    <w:rsid w:val="00436C98"/>
    <w:rsid w:val="00436FB7"/>
    <w:rsid w:val="004375C7"/>
    <w:rsid w:val="00437999"/>
    <w:rsid w:val="004404B5"/>
    <w:rsid w:val="00441F10"/>
    <w:rsid w:val="00441F59"/>
    <w:rsid w:val="00442C52"/>
    <w:rsid w:val="00443063"/>
    <w:rsid w:val="00443F3D"/>
    <w:rsid w:val="00444090"/>
    <w:rsid w:val="004441C4"/>
    <w:rsid w:val="004443C7"/>
    <w:rsid w:val="00445335"/>
    <w:rsid w:val="00445760"/>
    <w:rsid w:val="004460F9"/>
    <w:rsid w:val="0044616D"/>
    <w:rsid w:val="00446607"/>
    <w:rsid w:val="004473D1"/>
    <w:rsid w:val="004475D1"/>
    <w:rsid w:val="00450F9E"/>
    <w:rsid w:val="004510CA"/>
    <w:rsid w:val="00451974"/>
    <w:rsid w:val="00451FFF"/>
    <w:rsid w:val="00452A2F"/>
    <w:rsid w:val="00452C17"/>
    <w:rsid w:val="004546B4"/>
    <w:rsid w:val="0045474F"/>
    <w:rsid w:val="004547E6"/>
    <w:rsid w:val="004553C1"/>
    <w:rsid w:val="0045574E"/>
    <w:rsid w:val="00455A24"/>
    <w:rsid w:val="00455A53"/>
    <w:rsid w:val="00455E7C"/>
    <w:rsid w:val="00456938"/>
    <w:rsid w:val="00456D43"/>
    <w:rsid w:val="004570D0"/>
    <w:rsid w:val="00457537"/>
    <w:rsid w:val="004578CD"/>
    <w:rsid w:val="004579CC"/>
    <w:rsid w:val="00457EDC"/>
    <w:rsid w:val="0046085E"/>
    <w:rsid w:val="00460D20"/>
    <w:rsid w:val="00461001"/>
    <w:rsid w:val="004613E8"/>
    <w:rsid w:val="004616A5"/>
    <w:rsid w:val="00461A94"/>
    <w:rsid w:val="00461B91"/>
    <w:rsid w:val="00461FC0"/>
    <w:rsid w:val="00461FF4"/>
    <w:rsid w:val="004620FE"/>
    <w:rsid w:val="0046262C"/>
    <w:rsid w:val="00462A4B"/>
    <w:rsid w:val="0046317B"/>
    <w:rsid w:val="00463EFB"/>
    <w:rsid w:val="00464526"/>
    <w:rsid w:val="004649AB"/>
    <w:rsid w:val="00464A0C"/>
    <w:rsid w:val="00465094"/>
    <w:rsid w:val="00465C22"/>
    <w:rsid w:val="00466411"/>
    <w:rsid w:val="00466703"/>
    <w:rsid w:val="004671C4"/>
    <w:rsid w:val="0047020B"/>
    <w:rsid w:val="00470787"/>
    <w:rsid w:val="004709F9"/>
    <w:rsid w:val="004713AA"/>
    <w:rsid w:val="00471700"/>
    <w:rsid w:val="004726B2"/>
    <w:rsid w:val="004731DE"/>
    <w:rsid w:val="0047356A"/>
    <w:rsid w:val="0047376E"/>
    <w:rsid w:val="0047394E"/>
    <w:rsid w:val="00473A86"/>
    <w:rsid w:val="00473BE5"/>
    <w:rsid w:val="0047418B"/>
    <w:rsid w:val="00474221"/>
    <w:rsid w:val="004746A8"/>
    <w:rsid w:val="004750F5"/>
    <w:rsid w:val="00475179"/>
    <w:rsid w:val="00475E56"/>
    <w:rsid w:val="00476025"/>
    <w:rsid w:val="004768E5"/>
    <w:rsid w:val="004773D8"/>
    <w:rsid w:val="00480B34"/>
    <w:rsid w:val="00480B98"/>
    <w:rsid w:val="00481019"/>
    <w:rsid w:val="00481519"/>
    <w:rsid w:val="004817B6"/>
    <w:rsid w:val="004848F3"/>
    <w:rsid w:val="00484A14"/>
    <w:rsid w:val="00484DDF"/>
    <w:rsid w:val="00484EA4"/>
    <w:rsid w:val="00484FC2"/>
    <w:rsid w:val="0048517B"/>
    <w:rsid w:val="0048546B"/>
    <w:rsid w:val="00485EA5"/>
    <w:rsid w:val="00486776"/>
    <w:rsid w:val="00486CCC"/>
    <w:rsid w:val="00487760"/>
    <w:rsid w:val="00490252"/>
    <w:rsid w:val="00490D5F"/>
    <w:rsid w:val="00490E3B"/>
    <w:rsid w:val="00491456"/>
    <w:rsid w:val="00491741"/>
    <w:rsid w:val="00492007"/>
    <w:rsid w:val="00492170"/>
    <w:rsid w:val="004922D7"/>
    <w:rsid w:val="004924C0"/>
    <w:rsid w:val="00492C4A"/>
    <w:rsid w:val="00493518"/>
    <w:rsid w:val="00493B46"/>
    <w:rsid w:val="00494E3B"/>
    <w:rsid w:val="00495055"/>
    <w:rsid w:val="00495595"/>
    <w:rsid w:val="004955EE"/>
    <w:rsid w:val="0049612E"/>
    <w:rsid w:val="00496C37"/>
    <w:rsid w:val="00496ED1"/>
    <w:rsid w:val="00497815"/>
    <w:rsid w:val="004A1ADE"/>
    <w:rsid w:val="004A1DA1"/>
    <w:rsid w:val="004A2451"/>
    <w:rsid w:val="004A2699"/>
    <w:rsid w:val="004A3753"/>
    <w:rsid w:val="004A3931"/>
    <w:rsid w:val="004A3A48"/>
    <w:rsid w:val="004A46CF"/>
    <w:rsid w:val="004A4D1D"/>
    <w:rsid w:val="004A4E69"/>
    <w:rsid w:val="004A52BB"/>
    <w:rsid w:val="004A5974"/>
    <w:rsid w:val="004A77A5"/>
    <w:rsid w:val="004B045B"/>
    <w:rsid w:val="004B0482"/>
    <w:rsid w:val="004B06C5"/>
    <w:rsid w:val="004B0DF3"/>
    <w:rsid w:val="004B1748"/>
    <w:rsid w:val="004B22F8"/>
    <w:rsid w:val="004B27D7"/>
    <w:rsid w:val="004B2C08"/>
    <w:rsid w:val="004B4379"/>
    <w:rsid w:val="004B4382"/>
    <w:rsid w:val="004B46F2"/>
    <w:rsid w:val="004B4911"/>
    <w:rsid w:val="004B4E58"/>
    <w:rsid w:val="004B52CB"/>
    <w:rsid w:val="004B5744"/>
    <w:rsid w:val="004B6497"/>
    <w:rsid w:val="004B67DA"/>
    <w:rsid w:val="004B6B6B"/>
    <w:rsid w:val="004B7E3B"/>
    <w:rsid w:val="004B7ED4"/>
    <w:rsid w:val="004C03F4"/>
    <w:rsid w:val="004C0A57"/>
    <w:rsid w:val="004C1212"/>
    <w:rsid w:val="004C196F"/>
    <w:rsid w:val="004C2002"/>
    <w:rsid w:val="004C2023"/>
    <w:rsid w:val="004C282F"/>
    <w:rsid w:val="004C2A79"/>
    <w:rsid w:val="004C2DDA"/>
    <w:rsid w:val="004C30BF"/>
    <w:rsid w:val="004C3262"/>
    <w:rsid w:val="004C41E5"/>
    <w:rsid w:val="004C43A5"/>
    <w:rsid w:val="004C43BB"/>
    <w:rsid w:val="004C4B9B"/>
    <w:rsid w:val="004C520F"/>
    <w:rsid w:val="004C532F"/>
    <w:rsid w:val="004C55F3"/>
    <w:rsid w:val="004C6D73"/>
    <w:rsid w:val="004C6DE2"/>
    <w:rsid w:val="004C73EB"/>
    <w:rsid w:val="004CE7AE"/>
    <w:rsid w:val="004D0567"/>
    <w:rsid w:val="004D066D"/>
    <w:rsid w:val="004D08B0"/>
    <w:rsid w:val="004D08F8"/>
    <w:rsid w:val="004D0C72"/>
    <w:rsid w:val="004D1E7A"/>
    <w:rsid w:val="004D2C5F"/>
    <w:rsid w:val="004D39F8"/>
    <w:rsid w:val="004D4C54"/>
    <w:rsid w:val="004D5DD5"/>
    <w:rsid w:val="004D5FFF"/>
    <w:rsid w:val="004D78FB"/>
    <w:rsid w:val="004E0A25"/>
    <w:rsid w:val="004E0AAE"/>
    <w:rsid w:val="004E0E6D"/>
    <w:rsid w:val="004E1BF0"/>
    <w:rsid w:val="004E23BA"/>
    <w:rsid w:val="004E2463"/>
    <w:rsid w:val="004E3755"/>
    <w:rsid w:val="004E399F"/>
    <w:rsid w:val="004E3C00"/>
    <w:rsid w:val="004E4BF7"/>
    <w:rsid w:val="004E4C08"/>
    <w:rsid w:val="004E54A6"/>
    <w:rsid w:val="004E57C5"/>
    <w:rsid w:val="004E5D4A"/>
    <w:rsid w:val="004E5F77"/>
    <w:rsid w:val="004E604A"/>
    <w:rsid w:val="004E74F0"/>
    <w:rsid w:val="004E7971"/>
    <w:rsid w:val="004F0342"/>
    <w:rsid w:val="004F03D0"/>
    <w:rsid w:val="004F0808"/>
    <w:rsid w:val="004F0B5D"/>
    <w:rsid w:val="004F0E38"/>
    <w:rsid w:val="004F141D"/>
    <w:rsid w:val="004F1582"/>
    <w:rsid w:val="004F2088"/>
    <w:rsid w:val="004F2271"/>
    <w:rsid w:val="004F2AAD"/>
    <w:rsid w:val="004F2CEC"/>
    <w:rsid w:val="004F2F99"/>
    <w:rsid w:val="004F3AFF"/>
    <w:rsid w:val="004F3D27"/>
    <w:rsid w:val="004F4361"/>
    <w:rsid w:val="004F50CA"/>
    <w:rsid w:val="004F555B"/>
    <w:rsid w:val="004F5857"/>
    <w:rsid w:val="004F655A"/>
    <w:rsid w:val="004F73B9"/>
    <w:rsid w:val="004F78EC"/>
    <w:rsid w:val="004F7B77"/>
    <w:rsid w:val="00500133"/>
    <w:rsid w:val="00500BE7"/>
    <w:rsid w:val="005013D5"/>
    <w:rsid w:val="005016FC"/>
    <w:rsid w:val="00501823"/>
    <w:rsid w:val="0050243C"/>
    <w:rsid w:val="00502779"/>
    <w:rsid w:val="00502C2F"/>
    <w:rsid w:val="00503577"/>
    <w:rsid w:val="00503C23"/>
    <w:rsid w:val="005042ED"/>
    <w:rsid w:val="005043B7"/>
    <w:rsid w:val="00504B7B"/>
    <w:rsid w:val="00504B9F"/>
    <w:rsid w:val="0050537E"/>
    <w:rsid w:val="005061D9"/>
    <w:rsid w:val="00506599"/>
    <w:rsid w:val="00507958"/>
    <w:rsid w:val="0051010A"/>
    <w:rsid w:val="005102F1"/>
    <w:rsid w:val="005107A0"/>
    <w:rsid w:val="00510DDE"/>
    <w:rsid w:val="00510F07"/>
    <w:rsid w:val="005116AC"/>
    <w:rsid w:val="00511C37"/>
    <w:rsid w:val="0051217F"/>
    <w:rsid w:val="00512287"/>
    <w:rsid w:val="00512EFE"/>
    <w:rsid w:val="00513C52"/>
    <w:rsid w:val="005140D2"/>
    <w:rsid w:val="00514BEC"/>
    <w:rsid w:val="00515D57"/>
    <w:rsid w:val="00515E7D"/>
    <w:rsid w:val="005163E1"/>
    <w:rsid w:val="00517B9D"/>
    <w:rsid w:val="00517D13"/>
    <w:rsid w:val="005207F0"/>
    <w:rsid w:val="00520C1C"/>
    <w:rsid w:val="0052131D"/>
    <w:rsid w:val="00521B31"/>
    <w:rsid w:val="00521ED7"/>
    <w:rsid w:val="00521FC0"/>
    <w:rsid w:val="00522079"/>
    <w:rsid w:val="00522208"/>
    <w:rsid w:val="00522257"/>
    <w:rsid w:val="005225DB"/>
    <w:rsid w:val="00522CE0"/>
    <w:rsid w:val="00523009"/>
    <w:rsid w:val="00523E23"/>
    <w:rsid w:val="00524FF0"/>
    <w:rsid w:val="00525219"/>
    <w:rsid w:val="00526279"/>
    <w:rsid w:val="00526295"/>
    <w:rsid w:val="005262F7"/>
    <w:rsid w:val="00526641"/>
    <w:rsid w:val="005275AF"/>
    <w:rsid w:val="005275BB"/>
    <w:rsid w:val="00527B48"/>
    <w:rsid w:val="00530B72"/>
    <w:rsid w:val="00530D34"/>
    <w:rsid w:val="00531B65"/>
    <w:rsid w:val="00533063"/>
    <w:rsid w:val="00533108"/>
    <w:rsid w:val="00533227"/>
    <w:rsid w:val="0053334E"/>
    <w:rsid w:val="00533BC3"/>
    <w:rsid w:val="00533E3A"/>
    <w:rsid w:val="005344FE"/>
    <w:rsid w:val="00534CA6"/>
    <w:rsid w:val="00534E95"/>
    <w:rsid w:val="0053581C"/>
    <w:rsid w:val="00535CC7"/>
    <w:rsid w:val="00536053"/>
    <w:rsid w:val="00536246"/>
    <w:rsid w:val="00536256"/>
    <w:rsid w:val="00536A3E"/>
    <w:rsid w:val="005376B7"/>
    <w:rsid w:val="00540380"/>
    <w:rsid w:val="00540814"/>
    <w:rsid w:val="00541499"/>
    <w:rsid w:val="00541BFE"/>
    <w:rsid w:val="00541F5B"/>
    <w:rsid w:val="00542BC6"/>
    <w:rsid w:val="00542D5E"/>
    <w:rsid w:val="00542E96"/>
    <w:rsid w:val="005433DF"/>
    <w:rsid w:val="005434F2"/>
    <w:rsid w:val="00543CA8"/>
    <w:rsid w:val="005448C4"/>
    <w:rsid w:val="005455B4"/>
    <w:rsid w:val="0054562F"/>
    <w:rsid w:val="00546299"/>
    <w:rsid w:val="00546C25"/>
    <w:rsid w:val="00546F34"/>
    <w:rsid w:val="00547170"/>
    <w:rsid w:val="00547B64"/>
    <w:rsid w:val="00550F8F"/>
    <w:rsid w:val="00551F44"/>
    <w:rsid w:val="00552AE9"/>
    <w:rsid w:val="00552C37"/>
    <w:rsid w:val="005543B5"/>
    <w:rsid w:val="0055474A"/>
    <w:rsid w:val="00554764"/>
    <w:rsid w:val="00554830"/>
    <w:rsid w:val="00554A97"/>
    <w:rsid w:val="00555001"/>
    <w:rsid w:val="005561E5"/>
    <w:rsid w:val="005561F2"/>
    <w:rsid w:val="00556400"/>
    <w:rsid w:val="005568F4"/>
    <w:rsid w:val="005578B4"/>
    <w:rsid w:val="00557938"/>
    <w:rsid w:val="005601F9"/>
    <w:rsid w:val="00560505"/>
    <w:rsid w:val="00560AFC"/>
    <w:rsid w:val="00560C35"/>
    <w:rsid w:val="00560E5E"/>
    <w:rsid w:val="00560F64"/>
    <w:rsid w:val="005618A1"/>
    <w:rsid w:val="00561D15"/>
    <w:rsid w:val="00561E15"/>
    <w:rsid w:val="005623A4"/>
    <w:rsid w:val="005624B4"/>
    <w:rsid w:val="00562CD4"/>
    <w:rsid w:val="00563703"/>
    <w:rsid w:val="005638AA"/>
    <w:rsid w:val="00563F9C"/>
    <w:rsid w:val="005643CD"/>
    <w:rsid w:val="005649CD"/>
    <w:rsid w:val="005653C5"/>
    <w:rsid w:val="00566406"/>
    <w:rsid w:val="005664EF"/>
    <w:rsid w:val="00566846"/>
    <w:rsid w:val="00566D42"/>
    <w:rsid w:val="00567258"/>
    <w:rsid w:val="005674F6"/>
    <w:rsid w:val="00567622"/>
    <w:rsid w:val="0056780C"/>
    <w:rsid w:val="005678FE"/>
    <w:rsid w:val="00567FFC"/>
    <w:rsid w:val="00570A04"/>
    <w:rsid w:val="0057167C"/>
    <w:rsid w:val="00572672"/>
    <w:rsid w:val="00572AC7"/>
    <w:rsid w:val="005737CD"/>
    <w:rsid w:val="00574325"/>
    <w:rsid w:val="0057473F"/>
    <w:rsid w:val="00574928"/>
    <w:rsid w:val="00574CB6"/>
    <w:rsid w:val="00574FD2"/>
    <w:rsid w:val="00575047"/>
    <w:rsid w:val="0057580C"/>
    <w:rsid w:val="00575A06"/>
    <w:rsid w:val="00575DF1"/>
    <w:rsid w:val="00576AEB"/>
    <w:rsid w:val="00576B1E"/>
    <w:rsid w:val="00577DF4"/>
    <w:rsid w:val="00577EDC"/>
    <w:rsid w:val="00580263"/>
    <w:rsid w:val="0058178D"/>
    <w:rsid w:val="00581ACA"/>
    <w:rsid w:val="00581B5C"/>
    <w:rsid w:val="00581D6B"/>
    <w:rsid w:val="00581DF1"/>
    <w:rsid w:val="00582803"/>
    <w:rsid w:val="00582B42"/>
    <w:rsid w:val="00582BA1"/>
    <w:rsid w:val="00582D83"/>
    <w:rsid w:val="00583873"/>
    <w:rsid w:val="00583917"/>
    <w:rsid w:val="00583D01"/>
    <w:rsid w:val="005841D6"/>
    <w:rsid w:val="005841F0"/>
    <w:rsid w:val="0058448E"/>
    <w:rsid w:val="00584857"/>
    <w:rsid w:val="005859E7"/>
    <w:rsid w:val="00585E0C"/>
    <w:rsid w:val="005874B7"/>
    <w:rsid w:val="00590266"/>
    <w:rsid w:val="0059198D"/>
    <w:rsid w:val="005933C6"/>
    <w:rsid w:val="00593473"/>
    <w:rsid w:val="00593B32"/>
    <w:rsid w:val="00593FD0"/>
    <w:rsid w:val="005942A2"/>
    <w:rsid w:val="005958B2"/>
    <w:rsid w:val="00595CFD"/>
    <w:rsid w:val="00596303"/>
    <w:rsid w:val="00596439"/>
    <w:rsid w:val="00596848"/>
    <w:rsid w:val="00596C9B"/>
    <w:rsid w:val="0059721C"/>
    <w:rsid w:val="005977C9"/>
    <w:rsid w:val="00597CBC"/>
    <w:rsid w:val="005A00AD"/>
    <w:rsid w:val="005A0736"/>
    <w:rsid w:val="005A0C20"/>
    <w:rsid w:val="005A1EC5"/>
    <w:rsid w:val="005A20B7"/>
    <w:rsid w:val="005A20F5"/>
    <w:rsid w:val="005A25BC"/>
    <w:rsid w:val="005A2B4E"/>
    <w:rsid w:val="005A373E"/>
    <w:rsid w:val="005A3A08"/>
    <w:rsid w:val="005A3F9B"/>
    <w:rsid w:val="005A4A1B"/>
    <w:rsid w:val="005A544E"/>
    <w:rsid w:val="005A552B"/>
    <w:rsid w:val="005A6141"/>
    <w:rsid w:val="005A6425"/>
    <w:rsid w:val="005A6498"/>
    <w:rsid w:val="005A6E72"/>
    <w:rsid w:val="005A755F"/>
    <w:rsid w:val="005A76C6"/>
    <w:rsid w:val="005B0166"/>
    <w:rsid w:val="005B05C5"/>
    <w:rsid w:val="005B0670"/>
    <w:rsid w:val="005B1068"/>
    <w:rsid w:val="005B1D06"/>
    <w:rsid w:val="005B1D7A"/>
    <w:rsid w:val="005B2720"/>
    <w:rsid w:val="005B2F99"/>
    <w:rsid w:val="005B34D7"/>
    <w:rsid w:val="005B3FB1"/>
    <w:rsid w:val="005B4171"/>
    <w:rsid w:val="005B4285"/>
    <w:rsid w:val="005B4314"/>
    <w:rsid w:val="005B4AD4"/>
    <w:rsid w:val="005B4DE8"/>
    <w:rsid w:val="005B521D"/>
    <w:rsid w:val="005B5FF2"/>
    <w:rsid w:val="005B612C"/>
    <w:rsid w:val="005B66C9"/>
    <w:rsid w:val="005B7217"/>
    <w:rsid w:val="005B728D"/>
    <w:rsid w:val="005C0468"/>
    <w:rsid w:val="005C093E"/>
    <w:rsid w:val="005C0ABC"/>
    <w:rsid w:val="005C1779"/>
    <w:rsid w:val="005C1BD5"/>
    <w:rsid w:val="005C282D"/>
    <w:rsid w:val="005C2F63"/>
    <w:rsid w:val="005C3146"/>
    <w:rsid w:val="005C36FD"/>
    <w:rsid w:val="005C3DFC"/>
    <w:rsid w:val="005C45FB"/>
    <w:rsid w:val="005C5282"/>
    <w:rsid w:val="005C5D73"/>
    <w:rsid w:val="005C6B78"/>
    <w:rsid w:val="005C6E02"/>
    <w:rsid w:val="005C7281"/>
    <w:rsid w:val="005D0B15"/>
    <w:rsid w:val="005D1740"/>
    <w:rsid w:val="005D19A5"/>
    <w:rsid w:val="005D207B"/>
    <w:rsid w:val="005D21FD"/>
    <w:rsid w:val="005D2724"/>
    <w:rsid w:val="005D297F"/>
    <w:rsid w:val="005D3D1B"/>
    <w:rsid w:val="005D3D66"/>
    <w:rsid w:val="005D4308"/>
    <w:rsid w:val="005D573F"/>
    <w:rsid w:val="005D5D2D"/>
    <w:rsid w:val="005D62D9"/>
    <w:rsid w:val="005D6B31"/>
    <w:rsid w:val="005D6D10"/>
    <w:rsid w:val="005D7B0E"/>
    <w:rsid w:val="005D7B37"/>
    <w:rsid w:val="005E0044"/>
    <w:rsid w:val="005E068E"/>
    <w:rsid w:val="005E0803"/>
    <w:rsid w:val="005E090C"/>
    <w:rsid w:val="005E0BCA"/>
    <w:rsid w:val="005E0C7F"/>
    <w:rsid w:val="005E10D3"/>
    <w:rsid w:val="005E10FF"/>
    <w:rsid w:val="005E1F9B"/>
    <w:rsid w:val="005E2424"/>
    <w:rsid w:val="005E2612"/>
    <w:rsid w:val="005E27D8"/>
    <w:rsid w:val="005E291F"/>
    <w:rsid w:val="005E2B59"/>
    <w:rsid w:val="005E31A5"/>
    <w:rsid w:val="005E326B"/>
    <w:rsid w:val="005E32E3"/>
    <w:rsid w:val="005E354C"/>
    <w:rsid w:val="005E3BAF"/>
    <w:rsid w:val="005E426C"/>
    <w:rsid w:val="005E436E"/>
    <w:rsid w:val="005E4457"/>
    <w:rsid w:val="005E48F2"/>
    <w:rsid w:val="005E4C6D"/>
    <w:rsid w:val="005E5AF5"/>
    <w:rsid w:val="005E5C85"/>
    <w:rsid w:val="005E6B44"/>
    <w:rsid w:val="005E7276"/>
    <w:rsid w:val="005E7D51"/>
    <w:rsid w:val="005F06F0"/>
    <w:rsid w:val="005F1CF3"/>
    <w:rsid w:val="005F1FA1"/>
    <w:rsid w:val="005F27C5"/>
    <w:rsid w:val="005F286A"/>
    <w:rsid w:val="005F3DC4"/>
    <w:rsid w:val="005F40D7"/>
    <w:rsid w:val="005F4C8F"/>
    <w:rsid w:val="005F5287"/>
    <w:rsid w:val="005F57FB"/>
    <w:rsid w:val="005F5833"/>
    <w:rsid w:val="005F5982"/>
    <w:rsid w:val="005F63CC"/>
    <w:rsid w:val="005F74F9"/>
    <w:rsid w:val="005F7CF1"/>
    <w:rsid w:val="005F7F0A"/>
    <w:rsid w:val="00600240"/>
    <w:rsid w:val="0060047B"/>
    <w:rsid w:val="00600969"/>
    <w:rsid w:val="00600CED"/>
    <w:rsid w:val="006016CC"/>
    <w:rsid w:val="00601746"/>
    <w:rsid w:val="00602165"/>
    <w:rsid w:val="00602314"/>
    <w:rsid w:val="00602E8E"/>
    <w:rsid w:val="00602FF8"/>
    <w:rsid w:val="006041FB"/>
    <w:rsid w:val="00604673"/>
    <w:rsid w:val="00604E63"/>
    <w:rsid w:val="00605076"/>
    <w:rsid w:val="0060565C"/>
    <w:rsid w:val="00605B1C"/>
    <w:rsid w:val="00606560"/>
    <w:rsid w:val="00610353"/>
    <w:rsid w:val="00610A0A"/>
    <w:rsid w:val="00610DD3"/>
    <w:rsid w:val="00611517"/>
    <w:rsid w:val="006116E5"/>
    <w:rsid w:val="006116F6"/>
    <w:rsid w:val="00612986"/>
    <w:rsid w:val="006134A4"/>
    <w:rsid w:val="0061354B"/>
    <w:rsid w:val="00614ABA"/>
    <w:rsid w:val="00614B3C"/>
    <w:rsid w:val="00615008"/>
    <w:rsid w:val="006156C3"/>
    <w:rsid w:val="006158EB"/>
    <w:rsid w:val="00615D29"/>
    <w:rsid w:val="00616BA3"/>
    <w:rsid w:val="00617A65"/>
    <w:rsid w:val="00617F90"/>
    <w:rsid w:val="00620362"/>
    <w:rsid w:val="006206E3"/>
    <w:rsid w:val="0062096E"/>
    <w:rsid w:val="00620A3C"/>
    <w:rsid w:val="00620F17"/>
    <w:rsid w:val="00620F54"/>
    <w:rsid w:val="00621449"/>
    <w:rsid w:val="0062187F"/>
    <w:rsid w:val="0062386E"/>
    <w:rsid w:val="006250B6"/>
    <w:rsid w:val="00625609"/>
    <w:rsid w:val="006257BD"/>
    <w:rsid w:val="006257DB"/>
    <w:rsid w:val="006259FB"/>
    <w:rsid w:val="00626DED"/>
    <w:rsid w:val="00626F68"/>
    <w:rsid w:val="00627426"/>
    <w:rsid w:val="0062992D"/>
    <w:rsid w:val="00630095"/>
    <w:rsid w:val="006302B1"/>
    <w:rsid w:val="006306A7"/>
    <w:rsid w:val="006307C3"/>
    <w:rsid w:val="00630DCE"/>
    <w:rsid w:val="00631821"/>
    <w:rsid w:val="00631A08"/>
    <w:rsid w:val="006325D5"/>
    <w:rsid w:val="00632684"/>
    <w:rsid w:val="00632D79"/>
    <w:rsid w:val="00633128"/>
    <w:rsid w:val="0063415B"/>
    <w:rsid w:val="00634352"/>
    <w:rsid w:val="00634BA8"/>
    <w:rsid w:val="00634D2D"/>
    <w:rsid w:val="00634DB3"/>
    <w:rsid w:val="00635924"/>
    <w:rsid w:val="00635F2C"/>
    <w:rsid w:val="00636096"/>
    <w:rsid w:val="006360B1"/>
    <w:rsid w:val="00636912"/>
    <w:rsid w:val="00637285"/>
    <w:rsid w:val="006376A7"/>
    <w:rsid w:val="0063773C"/>
    <w:rsid w:val="00637BBA"/>
    <w:rsid w:val="006407D9"/>
    <w:rsid w:val="00641153"/>
    <w:rsid w:val="00642FA1"/>
    <w:rsid w:val="00643116"/>
    <w:rsid w:val="00643772"/>
    <w:rsid w:val="00644627"/>
    <w:rsid w:val="00645547"/>
    <w:rsid w:val="00645E58"/>
    <w:rsid w:val="00646519"/>
    <w:rsid w:val="0064661B"/>
    <w:rsid w:val="00646845"/>
    <w:rsid w:val="00647042"/>
    <w:rsid w:val="00647909"/>
    <w:rsid w:val="00647C18"/>
    <w:rsid w:val="00650BB7"/>
    <w:rsid w:val="00650D6A"/>
    <w:rsid w:val="00651232"/>
    <w:rsid w:val="006514C0"/>
    <w:rsid w:val="00651DA8"/>
    <w:rsid w:val="00651FC0"/>
    <w:rsid w:val="006526B9"/>
    <w:rsid w:val="00652D48"/>
    <w:rsid w:val="00653E33"/>
    <w:rsid w:val="006543F6"/>
    <w:rsid w:val="00654B48"/>
    <w:rsid w:val="00654C5B"/>
    <w:rsid w:val="00655DE6"/>
    <w:rsid w:val="006566B1"/>
    <w:rsid w:val="00656AA2"/>
    <w:rsid w:val="00656C2D"/>
    <w:rsid w:val="0065764F"/>
    <w:rsid w:val="0065791E"/>
    <w:rsid w:val="00657E21"/>
    <w:rsid w:val="00657F43"/>
    <w:rsid w:val="006603A8"/>
    <w:rsid w:val="006606ED"/>
    <w:rsid w:val="00660739"/>
    <w:rsid w:val="00660C44"/>
    <w:rsid w:val="00661347"/>
    <w:rsid w:val="006619BB"/>
    <w:rsid w:val="006619D1"/>
    <w:rsid w:val="0066259D"/>
    <w:rsid w:val="00662B61"/>
    <w:rsid w:val="0066305B"/>
    <w:rsid w:val="0066334E"/>
    <w:rsid w:val="00663A6F"/>
    <w:rsid w:val="0066431E"/>
    <w:rsid w:val="00665E3D"/>
    <w:rsid w:val="00665FED"/>
    <w:rsid w:val="00666BA1"/>
    <w:rsid w:val="006671FA"/>
    <w:rsid w:val="00667BEE"/>
    <w:rsid w:val="00667EAD"/>
    <w:rsid w:val="0067086E"/>
    <w:rsid w:val="00670AB5"/>
    <w:rsid w:val="0067193D"/>
    <w:rsid w:val="00671DCA"/>
    <w:rsid w:val="00672753"/>
    <w:rsid w:val="00672CA4"/>
    <w:rsid w:val="00673690"/>
    <w:rsid w:val="006737F4"/>
    <w:rsid w:val="00673FFA"/>
    <w:rsid w:val="00674393"/>
    <w:rsid w:val="0067486F"/>
    <w:rsid w:val="00674EEB"/>
    <w:rsid w:val="00676654"/>
    <w:rsid w:val="00676A61"/>
    <w:rsid w:val="00677045"/>
    <w:rsid w:val="0067732D"/>
    <w:rsid w:val="006776CF"/>
    <w:rsid w:val="00680055"/>
    <w:rsid w:val="0068104C"/>
    <w:rsid w:val="0068105C"/>
    <w:rsid w:val="00681624"/>
    <w:rsid w:val="00681C6E"/>
    <w:rsid w:val="006825AA"/>
    <w:rsid w:val="00682BA2"/>
    <w:rsid w:val="00682E47"/>
    <w:rsid w:val="00683309"/>
    <w:rsid w:val="0068348D"/>
    <w:rsid w:val="00683C1F"/>
    <w:rsid w:val="00684A8E"/>
    <w:rsid w:val="00684BAB"/>
    <w:rsid w:val="006850FB"/>
    <w:rsid w:val="006856E1"/>
    <w:rsid w:val="00685794"/>
    <w:rsid w:val="00686192"/>
    <w:rsid w:val="00686697"/>
    <w:rsid w:val="00686AA3"/>
    <w:rsid w:val="0068754C"/>
    <w:rsid w:val="00687C6B"/>
    <w:rsid w:val="00690DD3"/>
    <w:rsid w:val="006910C1"/>
    <w:rsid w:val="006918E2"/>
    <w:rsid w:val="00692147"/>
    <w:rsid w:val="00692986"/>
    <w:rsid w:val="00692AD4"/>
    <w:rsid w:val="00692E04"/>
    <w:rsid w:val="00692F1A"/>
    <w:rsid w:val="006934D0"/>
    <w:rsid w:val="0069365B"/>
    <w:rsid w:val="00693B63"/>
    <w:rsid w:val="00695137"/>
    <w:rsid w:val="00695A79"/>
    <w:rsid w:val="00696BA1"/>
    <w:rsid w:val="00697593"/>
    <w:rsid w:val="006A00C5"/>
    <w:rsid w:val="006A019D"/>
    <w:rsid w:val="006A1F18"/>
    <w:rsid w:val="006A24AF"/>
    <w:rsid w:val="006A2627"/>
    <w:rsid w:val="006A3170"/>
    <w:rsid w:val="006A3ADB"/>
    <w:rsid w:val="006A495C"/>
    <w:rsid w:val="006A5094"/>
    <w:rsid w:val="006A53EC"/>
    <w:rsid w:val="006A5F90"/>
    <w:rsid w:val="006A6022"/>
    <w:rsid w:val="006A6181"/>
    <w:rsid w:val="006A6643"/>
    <w:rsid w:val="006A69B4"/>
    <w:rsid w:val="006A6D62"/>
    <w:rsid w:val="006A6FB6"/>
    <w:rsid w:val="006A76C5"/>
    <w:rsid w:val="006A77C1"/>
    <w:rsid w:val="006B0120"/>
    <w:rsid w:val="006B071A"/>
    <w:rsid w:val="006B1817"/>
    <w:rsid w:val="006B1822"/>
    <w:rsid w:val="006B2141"/>
    <w:rsid w:val="006B2F9F"/>
    <w:rsid w:val="006B3DC6"/>
    <w:rsid w:val="006B406B"/>
    <w:rsid w:val="006B43F2"/>
    <w:rsid w:val="006B4462"/>
    <w:rsid w:val="006B44E2"/>
    <w:rsid w:val="006B55D1"/>
    <w:rsid w:val="006B5EDF"/>
    <w:rsid w:val="006B657E"/>
    <w:rsid w:val="006B6EC3"/>
    <w:rsid w:val="006B7324"/>
    <w:rsid w:val="006B7798"/>
    <w:rsid w:val="006C0349"/>
    <w:rsid w:val="006C14F4"/>
    <w:rsid w:val="006C1729"/>
    <w:rsid w:val="006C172F"/>
    <w:rsid w:val="006C17C3"/>
    <w:rsid w:val="006C282F"/>
    <w:rsid w:val="006C3086"/>
    <w:rsid w:val="006C36FA"/>
    <w:rsid w:val="006C3963"/>
    <w:rsid w:val="006C3DFF"/>
    <w:rsid w:val="006C412A"/>
    <w:rsid w:val="006C4138"/>
    <w:rsid w:val="006C41E8"/>
    <w:rsid w:val="006C4949"/>
    <w:rsid w:val="006C4D03"/>
    <w:rsid w:val="006C699F"/>
    <w:rsid w:val="006C69E7"/>
    <w:rsid w:val="006C70AC"/>
    <w:rsid w:val="006C7BA0"/>
    <w:rsid w:val="006D01AF"/>
    <w:rsid w:val="006D03EC"/>
    <w:rsid w:val="006D0B08"/>
    <w:rsid w:val="006D0C2A"/>
    <w:rsid w:val="006D0FE1"/>
    <w:rsid w:val="006D14E2"/>
    <w:rsid w:val="006D243E"/>
    <w:rsid w:val="006D2B98"/>
    <w:rsid w:val="006D2BE0"/>
    <w:rsid w:val="006D2CE5"/>
    <w:rsid w:val="006D2E18"/>
    <w:rsid w:val="006D3032"/>
    <w:rsid w:val="006D31B9"/>
    <w:rsid w:val="006D3E07"/>
    <w:rsid w:val="006D4238"/>
    <w:rsid w:val="006D4468"/>
    <w:rsid w:val="006D4C90"/>
    <w:rsid w:val="006D4EEA"/>
    <w:rsid w:val="006D53A8"/>
    <w:rsid w:val="006D546F"/>
    <w:rsid w:val="006D54EE"/>
    <w:rsid w:val="006D77E0"/>
    <w:rsid w:val="006D78F1"/>
    <w:rsid w:val="006D7B17"/>
    <w:rsid w:val="006E02D8"/>
    <w:rsid w:val="006E0767"/>
    <w:rsid w:val="006E16C9"/>
    <w:rsid w:val="006E1C68"/>
    <w:rsid w:val="006E1FE8"/>
    <w:rsid w:val="006E2164"/>
    <w:rsid w:val="006E28DC"/>
    <w:rsid w:val="006E29F7"/>
    <w:rsid w:val="006E3BC3"/>
    <w:rsid w:val="006E4094"/>
    <w:rsid w:val="006E462C"/>
    <w:rsid w:val="006E4F24"/>
    <w:rsid w:val="006E5405"/>
    <w:rsid w:val="006E57BE"/>
    <w:rsid w:val="006E5A9C"/>
    <w:rsid w:val="006E606E"/>
    <w:rsid w:val="006E657A"/>
    <w:rsid w:val="006E6B26"/>
    <w:rsid w:val="006E6B49"/>
    <w:rsid w:val="006E6EAA"/>
    <w:rsid w:val="006F098B"/>
    <w:rsid w:val="006F0C5A"/>
    <w:rsid w:val="006F0CD4"/>
    <w:rsid w:val="006F1889"/>
    <w:rsid w:val="006F1A1C"/>
    <w:rsid w:val="006F1A8C"/>
    <w:rsid w:val="006F1CC9"/>
    <w:rsid w:val="006F2A28"/>
    <w:rsid w:val="006F2DBE"/>
    <w:rsid w:val="006F2F0D"/>
    <w:rsid w:val="006F3114"/>
    <w:rsid w:val="006F3B89"/>
    <w:rsid w:val="006F4182"/>
    <w:rsid w:val="006F4429"/>
    <w:rsid w:val="006F4A4A"/>
    <w:rsid w:val="006F513E"/>
    <w:rsid w:val="006F519A"/>
    <w:rsid w:val="006F570C"/>
    <w:rsid w:val="006F5E1B"/>
    <w:rsid w:val="006F69D3"/>
    <w:rsid w:val="006F6ADF"/>
    <w:rsid w:val="006F7211"/>
    <w:rsid w:val="006F7580"/>
    <w:rsid w:val="006F7A49"/>
    <w:rsid w:val="006F7F6B"/>
    <w:rsid w:val="00700ECE"/>
    <w:rsid w:val="0070134A"/>
    <w:rsid w:val="00701B48"/>
    <w:rsid w:val="00701F8E"/>
    <w:rsid w:val="00703134"/>
    <w:rsid w:val="00703AB7"/>
    <w:rsid w:val="00704135"/>
    <w:rsid w:val="0070604A"/>
    <w:rsid w:val="007063B0"/>
    <w:rsid w:val="00706A33"/>
    <w:rsid w:val="00707025"/>
    <w:rsid w:val="007100A7"/>
    <w:rsid w:val="007100D2"/>
    <w:rsid w:val="00710654"/>
    <w:rsid w:val="007107BA"/>
    <w:rsid w:val="00710A5E"/>
    <w:rsid w:val="00710E43"/>
    <w:rsid w:val="007114C7"/>
    <w:rsid w:val="00711660"/>
    <w:rsid w:val="0071197F"/>
    <w:rsid w:val="00711BB6"/>
    <w:rsid w:val="00711EF7"/>
    <w:rsid w:val="00711FB6"/>
    <w:rsid w:val="007120DA"/>
    <w:rsid w:val="00713076"/>
    <w:rsid w:val="007138CB"/>
    <w:rsid w:val="007140BD"/>
    <w:rsid w:val="00714760"/>
    <w:rsid w:val="00714C9D"/>
    <w:rsid w:val="0071520F"/>
    <w:rsid w:val="007153B9"/>
    <w:rsid w:val="0071555B"/>
    <w:rsid w:val="00715B1A"/>
    <w:rsid w:val="00715BBA"/>
    <w:rsid w:val="00715FF6"/>
    <w:rsid w:val="00716342"/>
    <w:rsid w:val="007169B5"/>
    <w:rsid w:val="00716FA7"/>
    <w:rsid w:val="007201DD"/>
    <w:rsid w:val="00720338"/>
    <w:rsid w:val="007207DA"/>
    <w:rsid w:val="00721A18"/>
    <w:rsid w:val="00721F49"/>
    <w:rsid w:val="00722004"/>
    <w:rsid w:val="007220F8"/>
    <w:rsid w:val="00722110"/>
    <w:rsid w:val="00722177"/>
    <w:rsid w:val="007226F3"/>
    <w:rsid w:val="00722DD0"/>
    <w:rsid w:val="00723182"/>
    <w:rsid w:val="00723432"/>
    <w:rsid w:val="00723737"/>
    <w:rsid w:val="00723FAE"/>
    <w:rsid w:val="007248EF"/>
    <w:rsid w:val="00724D8A"/>
    <w:rsid w:val="00724E58"/>
    <w:rsid w:val="00724EBA"/>
    <w:rsid w:val="007251FC"/>
    <w:rsid w:val="007254BC"/>
    <w:rsid w:val="00725797"/>
    <w:rsid w:val="007258CA"/>
    <w:rsid w:val="00725E12"/>
    <w:rsid w:val="007269BD"/>
    <w:rsid w:val="00726C8A"/>
    <w:rsid w:val="0072717B"/>
    <w:rsid w:val="007278DE"/>
    <w:rsid w:val="00730148"/>
    <w:rsid w:val="00731F75"/>
    <w:rsid w:val="007321FD"/>
    <w:rsid w:val="00733455"/>
    <w:rsid w:val="00733C3C"/>
    <w:rsid w:val="00733F37"/>
    <w:rsid w:val="00735916"/>
    <w:rsid w:val="00735D3D"/>
    <w:rsid w:val="00735EF1"/>
    <w:rsid w:val="00735F48"/>
    <w:rsid w:val="00736A84"/>
    <w:rsid w:val="00737915"/>
    <w:rsid w:val="00737976"/>
    <w:rsid w:val="007400B5"/>
    <w:rsid w:val="007401CF"/>
    <w:rsid w:val="007406B9"/>
    <w:rsid w:val="00740F74"/>
    <w:rsid w:val="0074105D"/>
    <w:rsid w:val="0074161E"/>
    <w:rsid w:val="00741928"/>
    <w:rsid w:val="00741A35"/>
    <w:rsid w:val="00741B0E"/>
    <w:rsid w:val="00741B12"/>
    <w:rsid w:val="007431A9"/>
    <w:rsid w:val="00743583"/>
    <w:rsid w:val="00743C81"/>
    <w:rsid w:val="00743DEC"/>
    <w:rsid w:val="00743EE3"/>
    <w:rsid w:val="00744033"/>
    <w:rsid w:val="00744E9A"/>
    <w:rsid w:val="0074502D"/>
    <w:rsid w:val="007451E1"/>
    <w:rsid w:val="00745342"/>
    <w:rsid w:val="0074573C"/>
    <w:rsid w:val="00746401"/>
    <w:rsid w:val="0074678D"/>
    <w:rsid w:val="00746CC8"/>
    <w:rsid w:val="0074770A"/>
    <w:rsid w:val="00747FE0"/>
    <w:rsid w:val="007507F1"/>
    <w:rsid w:val="00750A8A"/>
    <w:rsid w:val="00751006"/>
    <w:rsid w:val="0075128A"/>
    <w:rsid w:val="007512B1"/>
    <w:rsid w:val="00751B4B"/>
    <w:rsid w:val="00751C42"/>
    <w:rsid w:val="00752197"/>
    <w:rsid w:val="00752323"/>
    <w:rsid w:val="00752325"/>
    <w:rsid w:val="007534B9"/>
    <w:rsid w:val="00753540"/>
    <w:rsid w:val="00753EF8"/>
    <w:rsid w:val="0075416B"/>
    <w:rsid w:val="00754B4F"/>
    <w:rsid w:val="00754D5F"/>
    <w:rsid w:val="00756E8B"/>
    <w:rsid w:val="007572CF"/>
    <w:rsid w:val="00757705"/>
    <w:rsid w:val="00757B62"/>
    <w:rsid w:val="00760488"/>
    <w:rsid w:val="00760D56"/>
    <w:rsid w:val="00761488"/>
    <w:rsid w:val="00761A57"/>
    <w:rsid w:val="007624E1"/>
    <w:rsid w:val="00762C0E"/>
    <w:rsid w:val="00763169"/>
    <w:rsid w:val="007635DB"/>
    <w:rsid w:val="00763A8F"/>
    <w:rsid w:val="007648F2"/>
    <w:rsid w:val="0076521D"/>
    <w:rsid w:val="0076529C"/>
    <w:rsid w:val="00765ACF"/>
    <w:rsid w:val="00765EB8"/>
    <w:rsid w:val="0076618F"/>
    <w:rsid w:val="00766248"/>
    <w:rsid w:val="00766269"/>
    <w:rsid w:val="00766F69"/>
    <w:rsid w:val="00767B64"/>
    <w:rsid w:val="0077064A"/>
    <w:rsid w:val="00770F0B"/>
    <w:rsid w:val="00772127"/>
    <w:rsid w:val="00772A5B"/>
    <w:rsid w:val="0077494F"/>
    <w:rsid w:val="00774ACB"/>
    <w:rsid w:val="0077518E"/>
    <w:rsid w:val="007757C6"/>
    <w:rsid w:val="007764B1"/>
    <w:rsid w:val="00776736"/>
    <w:rsid w:val="00776FA5"/>
    <w:rsid w:val="007770FE"/>
    <w:rsid w:val="007778B0"/>
    <w:rsid w:val="0078164D"/>
    <w:rsid w:val="00782FE9"/>
    <w:rsid w:val="00783697"/>
    <w:rsid w:val="007836B3"/>
    <w:rsid w:val="0078457A"/>
    <w:rsid w:val="00785050"/>
    <w:rsid w:val="007860A9"/>
    <w:rsid w:val="00786A88"/>
    <w:rsid w:val="00786BBD"/>
    <w:rsid w:val="00787043"/>
    <w:rsid w:val="007872D7"/>
    <w:rsid w:val="00787488"/>
    <w:rsid w:val="007874AE"/>
    <w:rsid w:val="0078769D"/>
    <w:rsid w:val="007878EC"/>
    <w:rsid w:val="00787A59"/>
    <w:rsid w:val="00787E97"/>
    <w:rsid w:val="00790034"/>
    <w:rsid w:val="00790AAB"/>
    <w:rsid w:val="00791649"/>
    <w:rsid w:val="0079197A"/>
    <w:rsid w:val="00791DB6"/>
    <w:rsid w:val="00792074"/>
    <w:rsid w:val="00792A30"/>
    <w:rsid w:val="0079335A"/>
    <w:rsid w:val="00793721"/>
    <w:rsid w:val="007938CC"/>
    <w:rsid w:val="007942D7"/>
    <w:rsid w:val="00794C35"/>
    <w:rsid w:val="00794E1F"/>
    <w:rsid w:val="007958AC"/>
    <w:rsid w:val="00795954"/>
    <w:rsid w:val="007964CF"/>
    <w:rsid w:val="0079668C"/>
    <w:rsid w:val="00796CEB"/>
    <w:rsid w:val="00797802"/>
    <w:rsid w:val="00797AF2"/>
    <w:rsid w:val="00797D7D"/>
    <w:rsid w:val="007A0389"/>
    <w:rsid w:val="007A0906"/>
    <w:rsid w:val="007A0CF5"/>
    <w:rsid w:val="007A0E26"/>
    <w:rsid w:val="007A13A9"/>
    <w:rsid w:val="007A1F0F"/>
    <w:rsid w:val="007A23B8"/>
    <w:rsid w:val="007A26AD"/>
    <w:rsid w:val="007A32D7"/>
    <w:rsid w:val="007A32E4"/>
    <w:rsid w:val="007A3F1B"/>
    <w:rsid w:val="007A43CB"/>
    <w:rsid w:val="007A4F9F"/>
    <w:rsid w:val="007A4FC9"/>
    <w:rsid w:val="007A5482"/>
    <w:rsid w:val="007A5499"/>
    <w:rsid w:val="007A55DE"/>
    <w:rsid w:val="007A56D4"/>
    <w:rsid w:val="007A576A"/>
    <w:rsid w:val="007A592D"/>
    <w:rsid w:val="007A604E"/>
    <w:rsid w:val="007A6820"/>
    <w:rsid w:val="007A6A95"/>
    <w:rsid w:val="007A74D8"/>
    <w:rsid w:val="007A7FAA"/>
    <w:rsid w:val="007B0C77"/>
    <w:rsid w:val="007B12B2"/>
    <w:rsid w:val="007B1E3D"/>
    <w:rsid w:val="007B1EA5"/>
    <w:rsid w:val="007B340D"/>
    <w:rsid w:val="007B3641"/>
    <w:rsid w:val="007B36C5"/>
    <w:rsid w:val="007B3B2D"/>
    <w:rsid w:val="007B3BA2"/>
    <w:rsid w:val="007B3E14"/>
    <w:rsid w:val="007B49DA"/>
    <w:rsid w:val="007B4B3B"/>
    <w:rsid w:val="007B5162"/>
    <w:rsid w:val="007B5624"/>
    <w:rsid w:val="007B56FD"/>
    <w:rsid w:val="007B5C10"/>
    <w:rsid w:val="007B5E59"/>
    <w:rsid w:val="007B6A8F"/>
    <w:rsid w:val="007B6D31"/>
    <w:rsid w:val="007B779D"/>
    <w:rsid w:val="007B7F03"/>
    <w:rsid w:val="007C0270"/>
    <w:rsid w:val="007C059C"/>
    <w:rsid w:val="007C082F"/>
    <w:rsid w:val="007C0D91"/>
    <w:rsid w:val="007C12D0"/>
    <w:rsid w:val="007C1819"/>
    <w:rsid w:val="007C185A"/>
    <w:rsid w:val="007C1DE9"/>
    <w:rsid w:val="007C2F33"/>
    <w:rsid w:val="007C3A4B"/>
    <w:rsid w:val="007C4350"/>
    <w:rsid w:val="007C48DD"/>
    <w:rsid w:val="007C534D"/>
    <w:rsid w:val="007C5590"/>
    <w:rsid w:val="007C571F"/>
    <w:rsid w:val="007C5B72"/>
    <w:rsid w:val="007C5FCA"/>
    <w:rsid w:val="007C5FE5"/>
    <w:rsid w:val="007C653A"/>
    <w:rsid w:val="007D0649"/>
    <w:rsid w:val="007D108A"/>
    <w:rsid w:val="007D2348"/>
    <w:rsid w:val="007D2CE5"/>
    <w:rsid w:val="007D2E82"/>
    <w:rsid w:val="007D5154"/>
    <w:rsid w:val="007D5BB4"/>
    <w:rsid w:val="007D5C40"/>
    <w:rsid w:val="007D6308"/>
    <w:rsid w:val="007D74D4"/>
    <w:rsid w:val="007E1108"/>
    <w:rsid w:val="007E16B3"/>
    <w:rsid w:val="007E1F86"/>
    <w:rsid w:val="007E260D"/>
    <w:rsid w:val="007E2717"/>
    <w:rsid w:val="007E2F67"/>
    <w:rsid w:val="007E42B5"/>
    <w:rsid w:val="007E4F30"/>
    <w:rsid w:val="007E5A4B"/>
    <w:rsid w:val="007E5EF9"/>
    <w:rsid w:val="007E5F2F"/>
    <w:rsid w:val="007E6597"/>
    <w:rsid w:val="007E72C9"/>
    <w:rsid w:val="007F00E8"/>
    <w:rsid w:val="007F033A"/>
    <w:rsid w:val="007F0F71"/>
    <w:rsid w:val="007F2406"/>
    <w:rsid w:val="007F2759"/>
    <w:rsid w:val="007F305E"/>
    <w:rsid w:val="007F32EE"/>
    <w:rsid w:val="007F35D4"/>
    <w:rsid w:val="007F3A2B"/>
    <w:rsid w:val="007F3B00"/>
    <w:rsid w:val="007F3C91"/>
    <w:rsid w:val="007F3E28"/>
    <w:rsid w:val="007F4631"/>
    <w:rsid w:val="007F47C0"/>
    <w:rsid w:val="007F49A3"/>
    <w:rsid w:val="007F4F0C"/>
    <w:rsid w:val="007F52B5"/>
    <w:rsid w:val="007F5C4D"/>
    <w:rsid w:val="007F5D7D"/>
    <w:rsid w:val="007F6086"/>
    <w:rsid w:val="007F6917"/>
    <w:rsid w:val="007F6A70"/>
    <w:rsid w:val="007F6E01"/>
    <w:rsid w:val="007F721A"/>
    <w:rsid w:val="007F7318"/>
    <w:rsid w:val="007F772A"/>
    <w:rsid w:val="00800198"/>
    <w:rsid w:val="0080028D"/>
    <w:rsid w:val="00800893"/>
    <w:rsid w:val="008018F7"/>
    <w:rsid w:val="00801B0B"/>
    <w:rsid w:val="00801DA1"/>
    <w:rsid w:val="00801F2B"/>
    <w:rsid w:val="008025BF"/>
    <w:rsid w:val="0080310E"/>
    <w:rsid w:val="0080547C"/>
    <w:rsid w:val="00805947"/>
    <w:rsid w:val="00805988"/>
    <w:rsid w:val="00805B53"/>
    <w:rsid w:val="0080656A"/>
    <w:rsid w:val="008069E0"/>
    <w:rsid w:val="00806AEA"/>
    <w:rsid w:val="00807128"/>
    <w:rsid w:val="00807953"/>
    <w:rsid w:val="00807C1D"/>
    <w:rsid w:val="00807D07"/>
    <w:rsid w:val="008105C8"/>
    <w:rsid w:val="0081133E"/>
    <w:rsid w:val="0081143E"/>
    <w:rsid w:val="00812C0A"/>
    <w:rsid w:val="008132C6"/>
    <w:rsid w:val="00813517"/>
    <w:rsid w:val="00813549"/>
    <w:rsid w:val="008135D2"/>
    <w:rsid w:val="008136D6"/>
    <w:rsid w:val="008138F5"/>
    <w:rsid w:val="00813DDF"/>
    <w:rsid w:val="0081570B"/>
    <w:rsid w:val="00815C28"/>
    <w:rsid w:val="0081606A"/>
    <w:rsid w:val="0081610C"/>
    <w:rsid w:val="0081611D"/>
    <w:rsid w:val="00816891"/>
    <w:rsid w:val="00816DC8"/>
    <w:rsid w:val="00817200"/>
    <w:rsid w:val="0081783E"/>
    <w:rsid w:val="00821075"/>
    <w:rsid w:val="0082186F"/>
    <w:rsid w:val="00821C11"/>
    <w:rsid w:val="008222C6"/>
    <w:rsid w:val="00822989"/>
    <w:rsid w:val="00822D18"/>
    <w:rsid w:val="0082466D"/>
    <w:rsid w:val="008246E3"/>
    <w:rsid w:val="00826034"/>
    <w:rsid w:val="008266FE"/>
    <w:rsid w:val="00826955"/>
    <w:rsid w:val="00826991"/>
    <w:rsid w:val="00826C14"/>
    <w:rsid w:val="00826F28"/>
    <w:rsid w:val="00827013"/>
    <w:rsid w:val="0082727A"/>
    <w:rsid w:val="0082762B"/>
    <w:rsid w:val="008279E9"/>
    <w:rsid w:val="00827BE8"/>
    <w:rsid w:val="00827C74"/>
    <w:rsid w:val="00827CDF"/>
    <w:rsid w:val="008300DE"/>
    <w:rsid w:val="00830173"/>
    <w:rsid w:val="00832297"/>
    <w:rsid w:val="00832784"/>
    <w:rsid w:val="00832B6F"/>
    <w:rsid w:val="00832E72"/>
    <w:rsid w:val="00832F7C"/>
    <w:rsid w:val="008331DD"/>
    <w:rsid w:val="00834781"/>
    <w:rsid w:val="008348EA"/>
    <w:rsid w:val="00834AB2"/>
    <w:rsid w:val="00835B73"/>
    <w:rsid w:val="00835CE4"/>
    <w:rsid w:val="00836167"/>
    <w:rsid w:val="00836478"/>
    <w:rsid w:val="008369CC"/>
    <w:rsid w:val="00836EE2"/>
    <w:rsid w:val="00837061"/>
    <w:rsid w:val="008372B6"/>
    <w:rsid w:val="008373A9"/>
    <w:rsid w:val="008376CE"/>
    <w:rsid w:val="0083794A"/>
    <w:rsid w:val="00837B7E"/>
    <w:rsid w:val="00837E9B"/>
    <w:rsid w:val="008408C0"/>
    <w:rsid w:val="00840C5A"/>
    <w:rsid w:val="00840D79"/>
    <w:rsid w:val="00841C5C"/>
    <w:rsid w:val="00842318"/>
    <w:rsid w:val="00842F5A"/>
    <w:rsid w:val="008434D2"/>
    <w:rsid w:val="00843CC3"/>
    <w:rsid w:val="00843F84"/>
    <w:rsid w:val="00844F6F"/>
    <w:rsid w:val="00845043"/>
    <w:rsid w:val="008454D5"/>
    <w:rsid w:val="008455F0"/>
    <w:rsid w:val="0084568C"/>
    <w:rsid w:val="00845CFA"/>
    <w:rsid w:val="00845E3C"/>
    <w:rsid w:val="00846B1A"/>
    <w:rsid w:val="00846E84"/>
    <w:rsid w:val="00847116"/>
    <w:rsid w:val="008471CF"/>
    <w:rsid w:val="00847CA9"/>
    <w:rsid w:val="00847F95"/>
    <w:rsid w:val="008506B9"/>
    <w:rsid w:val="00850865"/>
    <w:rsid w:val="00850C63"/>
    <w:rsid w:val="00850CBE"/>
    <w:rsid w:val="00851E2D"/>
    <w:rsid w:val="00852F33"/>
    <w:rsid w:val="00852F9F"/>
    <w:rsid w:val="008530E9"/>
    <w:rsid w:val="008548FB"/>
    <w:rsid w:val="00854D15"/>
    <w:rsid w:val="00855279"/>
    <w:rsid w:val="008559C1"/>
    <w:rsid w:val="00855DB4"/>
    <w:rsid w:val="008560EA"/>
    <w:rsid w:val="00856B84"/>
    <w:rsid w:val="0085740E"/>
    <w:rsid w:val="008574A4"/>
    <w:rsid w:val="0085784F"/>
    <w:rsid w:val="00857B04"/>
    <w:rsid w:val="00860031"/>
    <w:rsid w:val="0086076A"/>
    <w:rsid w:val="0086130E"/>
    <w:rsid w:val="008617B7"/>
    <w:rsid w:val="008618BC"/>
    <w:rsid w:val="00862A0F"/>
    <w:rsid w:val="00862DAB"/>
    <w:rsid w:val="00863175"/>
    <w:rsid w:val="00863322"/>
    <w:rsid w:val="0086367B"/>
    <w:rsid w:val="00864314"/>
    <w:rsid w:val="00864CE7"/>
    <w:rsid w:val="00865B2A"/>
    <w:rsid w:val="00865B33"/>
    <w:rsid w:val="00865EFC"/>
    <w:rsid w:val="00866294"/>
    <w:rsid w:val="0086646F"/>
    <w:rsid w:val="00867A4A"/>
    <w:rsid w:val="00867BC5"/>
    <w:rsid w:val="00867CA5"/>
    <w:rsid w:val="00870924"/>
    <w:rsid w:val="00870B42"/>
    <w:rsid w:val="00871100"/>
    <w:rsid w:val="0087126F"/>
    <w:rsid w:val="008721C7"/>
    <w:rsid w:val="0087341D"/>
    <w:rsid w:val="00873B8C"/>
    <w:rsid w:val="00874589"/>
    <w:rsid w:val="00874F7C"/>
    <w:rsid w:val="008753C8"/>
    <w:rsid w:val="00875774"/>
    <w:rsid w:val="00875BA1"/>
    <w:rsid w:val="008767C1"/>
    <w:rsid w:val="00880304"/>
    <w:rsid w:val="008806D9"/>
    <w:rsid w:val="00880860"/>
    <w:rsid w:val="00881328"/>
    <w:rsid w:val="008816E2"/>
    <w:rsid w:val="008817CF"/>
    <w:rsid w:val="00882891"/>
    <w:rsid w:val="00883420"/>
    <w:rsid w:val="00883986"/>
    <w:rsid w:val="00883B56"/>
    <w:rsid w:val="00883CA0"/>
    <w:rsid w:val="00883F65"/>
    <w:rsid w:val="00883F73"/>
    <w:rsid w:val="008841DE"/>
    <w:rsid w:val="008848C8"/>
    <w:rsid w:val="00884B2B"/>
    <w:rsid w:val="00885B8F"/>
    <w:rsid w:val="008861F1"/>
    <w:rsid w:val="0088625E"/>
    <w:rsid w:val="008863F3"/>
    <w:rsid w:val="008864C1"/>
    <w:rsid w:val="008865A9"/>
    <w:rsid w:val="00886F50"/>
    <w:rsid w:val="0088711A"/>
    <w:rsid w:val="00887439"/>
    <w:rsid w:val="0088E7BC"/>
    <w:rsid w:val="008903E3"/>
    <w:rsid w:val="008904A2"/>
    <w:rsid w:val="008909E8"/>
    <w:rsid w:val="00890AA6"/>
    <w:rsid w:val="0089102C"/>
    <w:rsid w:val="008910D2"/>
    <w:rsid w:val="00891828"/>
    <w:rsid w:val="00891C28"/>
    <w:rsid w:val="00891D56"/>
    <w:rsid w:val="00891E33"/>
    <w:rsid w:val="00892488"/>
    <w:rsid w:val="00892F68"/>
    <w:rsid w:val="0089424D"/>
    <w:rsid w:val="00895B26"/>
    <w:rsid w:val="008965F3"/>
    <w:rsid w:val="00896EFB"/>
    <w:rsid w:val="008972AF"/>
    <w:rsid w:val="008A0321"/>
    <w:rsid w:val="008A09F9"/>
    <w:rsid w:val="008A0D6C"/>
    <w:rsid w:val="008A0F43"/>
    <w:rsid w:val="008A2387"/>
    <w:rsid w:val="008A2472"/>
    <w:rsid w:val="008A2A00"/>
    <w:rsid w:val="008A2A75"/>
    <w:rsid w:val="008A32FC"/>
    <w:rsid w:val="008A34F0"/>
    <w:rsid w:val="008A39E5"/>
    <w:rsid w:val="008A3B59"/>
    <w:rsid w:val="008A4785"/>
    <w:rsid w:val="008A64A3"/>
    <w:rsid w:val="008A6760"/>
    <w:rsid w:val="008A6C4E"/>
    <w:rsid w:val="008A6E44"/>
    <w:rsid w:val="008A7239"/>
    <w:rsid w:val="008A7429"/>
    <w:rsid w:val="008A780D"/>
    <w:rsid w:val="008A7E69"/>
    <w:rsid w:val="008A7F81"/>
    <w:rsid w:val="008B0AA5"/>
    <w:rsid w:val="008B0B92"/>
    <w:rsid w:val="008B0E33"/>
    <w:rsid w:val="008B0E4B"/>
    <w:rsid w:val="008B19EE"/>
    <w:rsid w:val="008B1C39"/>
    <w:rsid w:val="008B1DA7"/>
    <w:rsid w:val="008B1F01"/>
    <w:rsid w:val="008B2853"/>
    <w:rsid w:val="008B2926"/>
    <w:rsid w:val="008B2BD5"/>
    <w:rsid w:val="008B3160"/>
    <w:rsid w:val="008B3614"/>
    <w:rsid w:val="008B3A7D"/>
    <w:rsid w:val="008B40E4"/>
    <w:rsid w:val="008B43E1"/>
    <w:rsid w:val="008B472C"/>
    <w:rsid w:val="008B4831"/>
    <w:rsid w:val="008B4E11"/>
    <w:rsid w:val="008B6447"/>
    <w:rsid w:val="008B6617"/>
    <w:rsid w:val="008B6CAC"/>
    <w:rsid w:val="008B6E93"/>
    <w:rsid w:val="008B6E9A"/>
    <w:rsid w:val="008B72C3"/>
    <w:rsid w:val="008B798D"/>
    <w:rsid w:val="008C06EA"/>
    <w:rsid w:val="008C1C65"/>
    <w:rsid w:val="008C1C90"/>
    <w:rsid w:val="008C1F16"/>
    <w:rsid w:val="008C20AA"/>
    <w:rsid w:val="008C24A6"/>
    <w:rsid w:val="008C2C18"/>
    <w:rsid w:val="008C2D5E"/>
    <w:rsid w:val="008C2EC7"/>
    <w:rsid w:val="008C321C"/>
    <w:rsid w:val="008C395F"/>
    <w:rsid w:val="008C454D"/>
    <w:rsid w:val="008C45DB"/>
    <w:rsid w:val="008C49B0"/>
    <w:rsid w:val="008C4AC5"/>
    <w:rsid w:val="008C50E6"/>
    <w:rsid w:val="008C528C"/>
    <w:rsid w:val="008C5591"/>
    <w:rsid w:val="008C5B12"/>
    <w:rsid w:val="008C5F86"/>
    <w:rsid w:val="008C65D4"/>
    <w:rsid w:val="008C66F6"/>
    <w:rsid w:val="008C673B"/>
    <w:rsid w:val="008C6B38"/>
    <w:rsid w:val="008C6D54"/>
    <w:rsid w:val="008D04B4"/>
    <w:rsid w:val="008D05C9"/>
    <w:rsid w:val="008D123C"/>
    <w:rsid w:val="008D1667"/>
    <w:rsid w:val="008D188F"/>
    <w:rsid w:val="008D2071"/>
    <w:rsid w:val="008D241F"/>
    <w:rsid w:val="008D277B"/>
    <w:rsid w:val="008D2905"/>
    <w:rsid w:val="008D2DBD"/>
    <w:rsid w:val="008D48B2"/>
    <w:rsid w:val="008D48FE"/>
    <w:rsid w:val="008D4CA1"/>
    <w:rsid w:val="008D4CA6"/>
    <w:rsid w:val="008D4FD0"/>
    <w:rsid w:val="008D5094"/>
    <w:rsid w:val="008D5349"/>
    <w:rsid w:val="008D5785"/>
    <w:rsid w:val="008D5D39"/>
    <w:rsid w:val="008D6EAD"/>
    <w:rsid w:val="008D792F"/>
    <w:rsid w:val="008E094B"/>
    <w:rsid w:val="008E0B05"/>
    <w:rsid w:val="008E1125"/>
    <w:rsid w:val="008E1141"/>
    <w:rsid w:val="008E1145"/>
    <w:rsid w:val="008E19A2"/>
    <w:rsid w:val="008E3379"/>
    <w:rsid w:val="008E347A"/>
    <w:rsid w:val="008E3534"/>
    <w:rsid w:val="008E3F51"/>
    <w:rsid w:val="008E401D"/>
    <w:rsid w:val="008E4740"/>
    <w:rsid w:val="008E4C41"/>
    <w:rsid w:val="008E4D5A"/>
    <w:rsid w:val="008E521C"/>
    <w:rsid w:val="008E53C0"/>
    <w:rsid w:val="008E5825"/>
    <w:rsid w:val="008E5CFF"/>
    <w:rsid w:val="008E6A00"/>
    <w:rsid w:val="008E7093"/>
    <w:rsid w:val="008E7417"/>
    <w:rsid w:val="008E7496"/>
    <w:rsid w:val="008E75BE"/>
    <w:rsid w:val="008E7E40"/>
    <w:rsid w:val="008F0B74"/>
    <w:rsid w:val="008F0BFF"/>
    <w:rsid w:val="008F2226"/>
    <w:rsid w:val="008F2422"/>
    <w:rsid w:val="008F27F0"/>
    <w:rsid w:val="008F31F1"/>
    <w:rsid w:val="008F32C8"/>
    <w:rsid w:val="008F33E5"/>
    <w:rsid w:val="008F360D"/>
    <w:rsid w:val="008F3EDF"/>
    <w:rsid w:val="008F41F2"/>
    <w:rsid w:val="008F4378"/>
    <w:rsid w:val="008F487E"/>
    <w:rsid w:val="008F51FD"/>
    <w:rsid w:val="008F5455"/>
    <w:rsid w:val="008F5D60"/>
    <w:rsid w:val="008F5E27"/>
    <w:rsid w:val="008F5F33"/>
    <w:rsid w:val="008F626B"/>
    <w:rsid w:val="008F6D36"/>
    <w:rsid w:val="008F6E14"/>
    <w:rsid w:val="008F709B"/>
    <w:rsid w:val="008F7482"/>
    <w:rsid w:val="008F772A"/>
    <w:rsid w:val="008F7A8C"/>
    <w:rsid w:val="008F7DD2"/>
    <w:rsid w:val="00900353"/>
    <w:rsid w:val="0090084D"/>
    <w:rsid w:val="00900E86"/>
    <w:rsid w:val="00900EC0"/>
    <w:rsid w:val="00901BE9"/>
    <w:rsid w:val="00901FA9"/>
    <w:rsid w:val="0090264A"/>
    <w:rsid w:val="009031FF"/>
    <w:rsid w:val="0090336C"/>
    <w:rsid w:val="009038E2"/>
    <w:rsid w:val="00903FFE"/>
    <w:rsid w:val="00904A12"/>
    <w:rsid w:val="00904D69"/>
    <w:rsid w:val="00904E87"/>
    <w:rsid w:val="0090508F"/>
    <w:rsid w:val="0090530B"/>
    <w:rsid w:val="00905C7F"/>
    <w:rsid w:val="0090738F"/>
    <w:rsid w:val="00907D77"/>
    <w:rsid w:val="009100B3"/>
    <w:rsid w:val="0091073A"/>
    <w:rsid w:val="009109E5"/>
    <w:rsid w:val="0091187F"/>
    <w:rsid w:val="00911A0E"/>
    <w:rsid w:val="00911AB6"/>
    <w:rsid w:val="009120AF"/>
    <w:rsid w:val="00912269"/>
    <w:rsid w:val="00914368"/>
    <w:rsid w:val="00914C9D"/>
    <w:rsid w:val="009160A4"/>
    <w:rsid w:val="00916696"/>
    <w:rsid w:val="009166FA"/>
    <w:rsid w:val="00916F97"/>
    <w:rsid w:val="009177AE"/>
    <w:rsid w:val="009177DA"/>
    <w:rsid w:val="00917F01"/>
    <w:rsid w:val="00920DCD"/>
    <w:rsid w:val="00921595"/>
    <w:rsid w:val="009228D4"/>
    <w:rsid w:val="0092318A"/>
    <w:rsid w:val="009232D1"/>
    <w:rsid w:val="00923535"/>
    <w:rsid w:val="0092427E"/>
    <w:rsid w:val="009245F4"/>
    <w:rsid w:val="00924891"/>
    <w:rsid w:val="00925A3F"/>
    <w:rsid w:val="009272EF"/>
    <w:rsid w:val="0093025D"/>
    <w:rsid w:val="00930BEA"/>
    <w:rsid w:val="00931947"/>
    <w:rsid w:val="00932035"/>
    <w:rsid w:val="009321F0"/>
    <w:rsid w:val="009323DA"/>
    <w:rsid w:val="009325B5"/>
    <w:rsid w:val="009336E8"/>
    <w:rsid w:val="00934279"/>
    <w:rsid w:val="00934A07"/>
    <w:rsid w:val="00934B51"/>
    <w:rsid w:val="009355B6"/>
    <w:rsid w:val="0093617F"/>
    <w:rsid w:val="0093699C"/>
    <w:rsid w:val="00936AC0"/>
    <w:rsid w:val="009379F6"/>
    <w:rsid w:val="00937C4E"/>
    <w:rsid w:val="00937C9B"/>
    <w:rsid w:val="00937FC3"/>
    <w:rsid w:val="0094229A"/>
    <w:rsid w:val="009426D0"/>
    <w:rsid w:val="00942CEB"/>
    <w:rsid w:val="0094363F"/>
    <w:rsid w:val="0094368D"/>
    <w:rsid w:val="00943C32"/>
    <w:rsid w:val="00943ED3"/>
    <w:rsid w:val="009443D8"/>
    <w:rsid w:val="009448F8"/>
    <w:rsid w:val="00944911"/>
    <w:rsid w:val="00944994"/>
    <w:rsid w:val="00944D0D"/>
    <w:rsid w:val="00944EBD"/>
    <w:rsid w:val="00945A15"/>
    <w:rsid w:val="00945B22"/>
    <w:rsid w:val="00945E4A"/>
    <w:rsid w:val="00945EB5"/>
    <w:rsid w:val="009467B0"/>
    <w:rsid w:val="00946C43"/>
    <w:rsid w:val="009479ED"/>
    <w:rsid w:val="009505C5"/>
    <w:rsid w:val="00950929"/>
    <w:rsid w:val="00950F46"/>
    <w:rsid w:val="009510A8"/>
    <w:rsid w:val="009511D7"/>
    <w:rsid w:val="00951A07"/>
    <w:rsid w:val="00951E9A"/>
    <w:rsid w:val="00952052"/>
    <w:rsid w:val="00952333"/>
    <w:rsid w:val="009524C2"/>
    <w:rsid w:val="00952552"/>
    <w:rsid w:val="00953331"/>
    <w:rsid w:val="00953995"/>
    <w:rsid w:val="009539F6"/>
    <w:rsid w:val="00954A9B"/>
    <w:rsid w:val="0095548F"/>
    <w:rsid w:val="0095565D"/>
    <w:rsid w:val="00955660"/>
    <w:rsid w:val="009569CD"/>
    <w:rsid w:val="00956B16"/>
    <w:rsid w:val="00956C3C"/>
    <w:rsid w:val="00957290"/>
    <w:rsid w:val="009576B0"/>
    <w:rsid w:val="00957976"/>
    <w:rsid w:val="0095D5AA"/>
    <w:rsid w:val="009603CC"/>
    <w:rsid w:val="009611B4"/>
    <w:rsid w:val="00961945"/>
    <w:rsid w:val="009633B9"/>
    <w:rsid w:val="009643FF"/>
    <w:rsid w:val="009646D9"/>
    <w:rsid w:val="00964B5C"/>
    <w:rsid w:val="00964C22"/>
    <w:rsid w:val="009656BE"/>
    <w:rsid w:val="00965718"/>
    <w:rsid w:val="009659E8"/>
    <w:rsid w:val="00965B8B"/>
    <w:rsid w:val="00965C60"/>
    <w:rsid w:val="00965C71"/>
    <w:rsid w:val="00965D43"/>
    <w:rsid w:val="009661EE"/>
    <w:rsid w:val="009703E9"/>
    <w:rsid w:val="009705D0"/>
    <w:rsid w:val="0097120E"/>
    <w:rsid w:val="0097126D"/>
    <w:rsid w:val="00972293"/>
    <w:rsid w:val="00972E2B"/>
    <w:rsid w:val="00972F1B"/>
    <w:rsid w:val="00973E8B"/>
    <w:rsid w:val="00974128"/>
    <w:rsid w:val="00974616"/>
    <w:rsid w:val="009747B0"/>
    <w:rsid w:val="009748B1"/>
    <w:rsid w:val="00974A84"/>
    <w:rsid w:val="00975032"/>
    <w:rsid w:val="0097523C"/>
    <w:rsid w:val="009753BC"/>
    <w:rsid w:val="009753C5"/>
    <w:rsid w:val="0097576C"/>
    <w:rsid w:val="00976067"/>
    <w:rsid w:val="009766DF"/>
    <w:rsid w:val="00976E99"/>
    <w:rsid w:val="009772AC"/>
    <w:rsid w:val="00977550"/>
    <w:rsid w:val="0097761A"/>
    <w:rsid w:val="00977877"/>
    <w:rsid w:val="00977FD5"/>
    <w:rsid w:val="0098064A"/>
    <w:rsid w:val="00981237"/>
    <w:rsid w:val="009813E5"/>
    <w:rsid w:val="00981743"/>
    <w:rsid w:val="00981796"/>
    <w:rsid w:val="009818E8"/>
    <w:rsid w:val="00982B74"/>
    <w:rsid w:val="00982FD6"/>
    <w:rsid w:val="00983C64"/>
    <w:rsid w:val="00984057"/>
    <w:rsid w:val="009843E3"/>
    <w:rsid w:val="00984635"/>
    <w:rsid w:val="00984B7D"/>
    <w:rsid w:val="00984D3D"/>
    <w:rsid w:val="00985326"/>
    <w:rsid w:val="009857E6"/>
    <w:rsid w:val="00985BF2"/>
    <w:rsid w:val="00986C1B"/>
    <w:rsid w:val="00986D6E"/>
    <w:rsid w:val="009876B2"/>
    <w:rsid w:val="009876FF"/>
    <w:rsid w:val="00987882"/>
    <w:rsid w:val="0098797A"/>
    <w:rsid w:val="00987D5C"/>
    <w:rsid w:val="00987FB4"/>
    <w:rsid w:val="00990335"/>
    <w:rsid w:val="00990748"/>
    <w:rsid w:val="00990E5B"/>
    <w:rsid w:val="00990F4D"/>
    <w:rsid w:val="00991EF7"/>
    <w:rsid w:val="00991FDC"/>
    <w:rsid w:val="009929A9"/>
    <w:rsid w:val="00993113"/>
    <w:rsid w:val="0099395C"/>
    <w:rsid w:val="009939B7"/>
    <w:rsid w:val="00994624"/>
    <w:rsid w:val="009947C0"/>
    <w:rsid w:val="00994B3B"/>
    <w:rsid w:val="00994DEC"/>
    <w:rsid w:val="00995507"/>
    <w:rsid w:val="00995921"/>
    <w:rsid w:val="00995AB4"/>
    <w:rsid w:val="00995C30"/>
    <w:rsid w:val="00995CB2"/>
    <w:rsid w:val="00996181"/>
    <w:rsid w:val="0099696E"/>
    <w:rsid w:val="00996CE6"/>
    <w:rsid w:val="0099772D"/>
    <w:rsid w:val="009A00A1"/>
    <w:rsid w:val="009A0DD5"/>
    <w:rsid w:val="009A16EA"/>
    <w:rsid w:val="009A195F"/>
    <w:rsid w:val="009A1A30"/>
    <w:rsid w:val="009A1A8C"/>
    <w:rsid w:val="009A2168"/>
    <w:rsid w:val="009A2B3A"/>
    <w:rsid w:val="009A33ED"/>
    <w:rsid w:val="009A3435"/>
    <w:rsid w:val="009A3B55"/>
    <w:rsid w:val="009A3BE7"/>
    <w:rsid w:val="009A3F39"/>
    <w:rsid w:val="009A3FDF"/>
    <w:rsid w:val="009A42CC"/>
    <w:rsid w:val="009A43FA"/>
    <w:rsid w:val="009A4F29"/>
    <w:rsid w:val="009A519C"/>
    <w:rsid w:val="009A5231"/>
    <w:rsid w:val="009A5C11"/>
    <w:rsid w:val="009A6109"/>
    <w:rsid w:val="009A68FC"/>
    <w:rsid w:val="009A6968"/>
    <w:rsid w:val="009A7FD0"/>
    <w:rsid w:val="009B17A2"/>
    <w:rsid w:val="009B19C2"/>
    <w:rsid w:val="009B1E9A"/>
    <w:rsid w:val="009B278E"/>
    <w:rsid w:val="009B2B14"/>
    <w:rsid w:val="009B2BBF"/>
    <w:rsid w:val="009B379B"/>
    <w:rsid w:val="009B3BCC"/>
    <w:rsid w:val="009B3E6E"/>
    <w:rsid w:val="009B49AA"/>
    <w:rsid w:val="009B4A6A"/>
    <w:rsid w:val="009B4EE3"/>
    <w:rsid w:val="009B5909"/>
    <w:rsid w:val="009B61AD"/>
    <w:rsid w:val="009B642D"/>
    <w:rsid w:val="009B644B"/>
    <w:rsid w:val="009B68CE"/>
    <w:rsid w:val="009B7B44"/>
    <w:rsid w:val="009C01B3"/>
    <w:rsid w:val="009C0276"/>
    <w:rsid w:val="009C0410"/>
    <w:rsid w:val="009C0C72"/>
    <w:rsid w:val="009C1086"/>
    <w:rsid w:val="009C2A86"/>
    <w:rsid w:val="009C3546"/>
    <w:rsid w:val="009C380B"/>
    <w:rsid w:val="009C3E6D"/>
    <w:rsid w:val="009C3EBE"/>
    <w:rsid w:val="009C40FA"/>
    <w:rsid w:val="009C43A9"/>
    <w:rsid w:val="009C4C9F"/>
    <w:rsid w:val="009C5391"/>
    <w:rsid w:val="009C5A60"/>
    <w:rsid w:val="009C5FF7"/>
    <w:rsid w:val="009C6200"/>
    <w:rsid w:val="009C629A"/>
    <w:rsid w:val="009C6739"/>
    <w:rsid w:val="009C6AE3"/>
    <w:rsid w:val="009C6CB9"/>
    <w:rsid w:val="009C7A5A"/>
    <w:rsid w:val="009D09FE"/>
    <w:rsid w:val="009D1504"/>
    <w:rsid w:val="009D27DC"/>
    <w:rsid w:val="009D2A85"/>
    <w:rsid w:val="009D2B57"/>
    <w:rsid w:val="009D3081"/>
    <w:rsid w:val="009D311D"/>
    <w:rsid w:val="009D32A7"/>
    <w:rsid w:val="009D3D54"/>
    <w:rsid w:val="009D3EB5"/>
    <w:rsid w:val="009D4F2E"/>
    <w:rsid w:val="009D5B40"/>
    <w:rsid w:val="009D61F8"/>
    <w:rsid w:val="009D642D"/>
    <w:rsid w:val="009D6C5F"/>
    <w:rsid w:val="009D6DCE"/>
    <w:rsid w:val="009E074C"/>
    <w:rsid w:val="009E08E9"/>
    <w:rsid w:val="009E0A1F"/>
    <w:rsid w:val="009E10F5"/>
    <w:rsid w:val="009E17F6"/>
    <w:rsid w:val="009E1C3C"/>
    <w:rsid w:val="009E1DFB"/>
    <w:rsid w:val="009E22A8"/>
    <w:rsid w:val="009E29A2"/>
    <w:rsid w:val="009E313A"/>
    <w:rsid w:val="009E320B"/>
    <w:rsid w:val="009E3614"/>
    <w:rsid w:val="009E38F3"/>
    <w:rsid w:val="009E4268"/>
    <w:rsid w:val="009E4B2C"/>
    <w:rsid w:val="009E50C3"/>
    <w:rsid w:val="009E5679"/>
    <w:rsid w:val="009E5B05"/>
    <w:rsid w:val="009E5CBE"/>
    <w:rsid w:val="009E5DD8"/>
    <w:rsid w:val="009E6E54"/>
    <w:rsid w:val="009E79C4"/>
    <w:rsid w:val="009E7A11"/>
    <w:rsid w:val="009E7DA7"/>
    <w:rsid w:val="009F0172"/>
    <w:rsid w:val="009F066D"/>
    <w:rsid w:val="009F0971"/>
    <w:rsid w:val="009F1427"/>
    <w:rsid w:val="009F157A"/>
    <w:rsid w:val="009F1805"/>
    <w:rsid w:val="009F1BE4"/>
    <w:rsid w:val="009F1C75"/>
    <w:rsid w:val="009F27A3"/>
    <w:rsid w:val="009F2B9A"/>
    <w:rsid w:val="009F3B00"/>
    <w:rsid w:val="009F405E"/>
    <w:rsid w:val="009F4488"/>
    <w:rsid w:val="009F5F09"/>
    <w:rsid w:val="009F6441"/>
    <w:rsid w:val="009F785B"/>
    <w:rsid w:val="009F7CEB"/>
    <w:rsid w:val="00A000D8"/>
    <w:rsid w:val="00A00611"/>
    <w:rsid w:val="00A009AD"/>
    <w:rsid w:val="00A00BD0"/>
    <w:rsid w:val="00A00D63"/>
    <w:rsid w:val="00A010E8"/>
    <w:rsid w:val="00A0118C"/>
    <w:rsid w:val="00A01F62"/>
    <w:rsid w:val="00A037D9"/>
    <w:rsid w:val="00A03EDD"/>
    <w:rsid w:val="00A03FD4"/>
    <w:rsid w:val="00A04AD0"/>
    <w:rsid w:val="00A04D66"/>
    <w:rsid w:val="00A05861"/>
    <w:rsid w:val="00A0587A"/>
    <w:rsid w:val="00A061BC"/>
    <w:rsid w:val="00A06A2A"/>
    <w:rsid w:val="00A06E20"/>
    <w:rsid w:val="00A07058"/>
    <w:rsid w:val="00A07665"/>
    <w:rsid w:val="00A07ADF"/>
    <w:rsid w:val="00A1035A"/>
    <w:rsid w:val="00A10438"/>
    <w:rsid w:val="00A113A6"/>
    <w:rsid w:val="00A11C44"/>
    <w:rsid w:val="00A11EF3"/>
    <w:rsid w:val="00A124D4"/>
    <w:rsid w:val="00A12C0F"/>
    <w:rsid w:val="00A12C8A"/>
    <w:rsid w:val="00A130E8"/>
    <w:rsid w:val="00A130F7"/>
    <w:rsid w:val="00A1326F"/>
    <w:rsid w:val="00A135B9"/>
    <w:rsid w:val="00A139C0"/>
    <w:rsid w:val="00A1417D"/>
    <w:rsid w:val="00A142B4"/>
    <w:rsid w:val="00A14FD9"/>
    <w:rsid w:val="00A1527F"/>
    <w:rsid w:val="00A156FD"/>
    <w:rsid w:val="00A15777"/>
    <w:rsid w:val="00A16179"/>
    <w:rsid w:val="00A166E4"/>
    <w:rsid w:val="00A16791"/>
    <w:rsid w:val="00A171B5"/>
    <w:rsid w:val="00A17C86"/>
    <w:rsid w:val="00A20040"/>
    <w:rsid w:val="00A20FE4"/>
    <w:rsid w:val="00A21764"/>
    <w:rsid w:val="00A217AA"/>
    <w:rsid w:val="00A22854"/>
    <w:rsid w:val="00A228C0"/>
    <w:rsid w:val="00A22A60"/>
    <w:rsid w:val="00A22B61"/>
    <w:rsid w:val="00A22DD7"/>
    <w:rsid w:val="00A2362C"/>
    <w:rsid w:val="00A23BA2"/>
    <w:rsid w:val="00A242A3"/>
    <w:rsid w:val="00A242AE"/>
    <w:rsid w:val="00A2484F"/>
    <w:rsid w:val="00A250E0"/>
    <w:rsid w:val="00A253FD"/>
    <w:rsid w:val="00A2544E"/>
    <w:rsid w:val="00A257CE"/>
    <w:rsid w:val="00A25872"/>
    <w:rsid w:val="00A25A45"/>
    <w:rsid w:val="00A260B3"/>
    <w:rsid w:val="00A26283"/>
    <w:rsid w:val="00A265DF"/>
    <w:rsid w:val="00A27147"/>
    <w:rsid w:val="00A2790F"/>
    <w:rsid w:val="00A27F06"/>
    <w:rsid w:val="00A30794"/>
    <w:rsid w:val="00A32261"/>
    <w:rsid w:val="00A3242E"/>
    <w:rsid w:val="00A325A4"/>
    <w:rsid w:val="00A327FD"/>
    <w:rsid w:val="00A32B8B"/>
    <w:rsid w:val="00A32C13"/>
    <w:rsid w:val="00A32C55"/>
    <w:rsid w:val="00A32C82"/>
    <w:rsid w:val="00A33706"/>
    <w:rsid w:val="00A33CA3"/>
    <w:rsid w:val="00A34172"/>
    <w:rsid w:val="00A3554C"/>
    <w:rsid w:val="00A356CD"/>
    <w:rsid w:val="00A359C7"/>
    <w:rsid w:val="00A35F45"/>
    <w:rsid w:val="00A36603"/>
    <w:rsid w:val="00A36899"/>
    <w:rsid w:val="00A372EC"/>
    <w:rsid w:val="00A3764D"/>
    <w:rsid w:val="00A37FE2"/>
    <w:rsid w:val="00A4074E"/>
    <w:rsid w:val="00A410CB"/>
    <w:rsid w:val="00A4113D"/>
    <w:rsid w:val="00A41473"/>
    <w:rsid w:val="00A4218A"/>
    <w:rsid w:val="00A4265F"/>
    <w:rsid w:val="00A42BE8"/>
    <w:rsid w:val="00A432EB"/>
    <w:rsid w:val="00A43D35"/>
    <w:rsid w:val="00A441E7"/>
    <w:rsid w:val="00A4457A"/>
    <w:rsid w:val="00A44885"/>
    <w:rsid w:val="00A45591"/>
    <w:rsid w:val="00A4576E"/>
    <w:rsid w:val="00A45832"/>
    <w:rsid w:val="00A45C0A"/>
    <w:rsid w:val="00A462DF"/>
    <w:rsid w:val="00A469DF"/>
    <w:rsid w:val="00A46E43"/>
    <w:rsid w:val="00A479C7"/>
    <w:rsid w:val="00A47D4F"/>
    <w:rsid w:val="00A5075B"/>
    <w:rsid w:val="00A51036"/>
    <w:rsid w:val="00A5175C"/>
    <w:rsid w:val="00A51C68"/>
    <w:rsid w:val="00A51CE9"/>
    <w:rsid w:val="00A5280A"/>
    <w:rsid w:val="00A52BBD"/>
    <w:rsid w:val="00A52CBD"/>
    <w:rsid w:val="00A5373D"/>
    <w:rsid w:val="00A53895"/>
    <w:rsid w:val="00A5446F"/>
    <w:rsid w:val="00A54C76"/>
    <w:rsid w:val="00A54D79"/>
    <w:rsid w:val="00A5509A"/>
    <w:rsid w:val="00A55183"/>
    <w:rsid w:val="00A558E1"/>
    <w:rsid w:val="00A55998"/>
    <w:rsid w:val="00A55BBC"/>
    <w:rsid w:val="00A55D11"/>
    <w:rsid w:val="00A55FFC"/>
    <w:rsid w:val="00A5672A"/>
    <w:rsid w:val="00A56832"/>
    <w:rsid w:val="00A56897"/>
    <w:rsid w:val="00A56EE3"/>
    <w:rsid w:val="00A57083"/>
    <w:rsid w:val="00A57500"/>
    <w:rsid w:val="00A57528"/>
    <w:rsid w:val="00A57DC3"/>
    <w:rsid w:val="00A60216"/>
    <w:rsid w:val="00A60368"/>
    <w:rsid w:val="00A603C4"/>
    <w:rsid w:val="00A607FD"/>
    <w:rsid w:val="00A60D28"/>
    <w:rsid w:val="00A60FDD"/>
    <w:rsid w:val="00A61C69"/>
    <w:rsid w:val="00A61F44"/>
    <w:rsid w:val="00A63228"/>
    <w:rsid w:val="00A63C34"/>
    <w:rsid w:val="00A65370"/>
    <w:rsid w:val="00A65C83"/>
    <w:rsid w:val="00A6743E"/>
    <w:rsid w:val="00A7101F"/>
    <w:rsid w:val="00A7113C"/>
    <w:rsid w:val="00A7236A"/>
    <w:rsid w:val="00A72785"/>
    <w:rsid w:val="00A727F7"/>
    <w:rsid w:val="00A73349"/>
    <w:rsid w:val="00A739CF"/>
    <w:rsid w:val="00A73C3A"/>
    <w:rsid w:val="00A7416F"/>
    <w:rsid w:val="00A742A2"/>
    <w:rsid w:val="00A7491A"/>
    <w:rsid w:val="00A74DB2"/>
    <w:rsid w:val="00A750E3"/>
    <w:rsid w:val="00A7589E"/>
    <w:rsid w:val="00A759FC"/>
    <w:rsid w:val="00A75D58"/>
    <w:rsid w:val="00A76244"/>
    <w:rsid w:val="00A773A8"/>
    <w:rsid w:val="00A774CF"/>
    <w:rsid w:val="00A80172"/>
    <w:rsid w:val="00A804A2"/>
    <w:rsid w:val="00A81788"/>
    <w:rsid w:val="00A825A2"/>
    <w:rsid w:val="00A8342B"/>
    <w:rsid w:val="00A83960"/>
    <w:rsid w:val="00A84FC1"/>
    <w:rsid w:val="00A8545C"/>
    <w:rsid w:val="00A861CA"/>
    <w:rsid w:val="00A87127"/>
    <w:rsid w:val="00A874B7"/>
    <w:rsid w:val="00A87CBD"/>
    <w:rsid w:val="00A90A21"/>
    <w:rsid w:val="00A90BEF"/>
    <w:rsid w:val="00A90C23"/>
    <w:rsid w:val="00A91165"/>
    <w:rsid w:val="00A91622"/>
    <w:rsid w:val="00A91DF8"/>
    <w:rsid w:val="00A91FDB"/>
    <w:rsid w:val="00A92467"/>
    <w:rsid w:val="00A9303A"/>
    <w:rsid w:val="00A934CC"/>
    <w:rsid w:val="00A93E85"/>
    <w:rsid w:val="00A94EB4"/>
    <w:rsid w:val="00A95C64"/>
    <w:rsid w:val="00A95CCE"/>
    <w:rsid w:val="00A968AB"/>
    <w:rsid w:val="00A96946"/>
    <w:rsid w:val="00A969C5"/>
    <w:rsid w:val="00A9790B"/>
    <w:rsid w:val="00A979B9"/>
    <w:rsid w:val="00A97CDF"/>
    <w:rsid w:val="00AA0872"/>
    <w:rsid w:val="00AA112A"/>
    <w:rsid w:val="00AA15BA"/>
    <w:rsid w:val="00AA1F6E"/>
    <w:rsid w:val="00AA240B"/>
    <w:rsid w:val="00AA29CE"/>
    <w:rsid w:val="00AA3C56"/>
    <w:rsid w:val="00AA4021"/>
    <w:rsid w:val="00AA48F1"/>
    <w:rsid w:val="00AA50EC"/>
    <w:rsid w:val="00AA6E57"/>
    <w:rsid w:val="00AA7336"/>
    <w:rsid w:val="00AB01D2"/>
    <w:rsid w:val="00AB03FB"/>
    <w:rsid w:val="00AB080E"/>
    <w:rsid w:val="00AB08D9"/>
    <w:rsid w:val="00AB170B"/>
    <w:rsid w:val="00AB2896"/>
    <w:rsid w:val="00AB29BE"/>
    <w:rsid w:val="00AB29CF"/>
    <w:rsid w:val="00AB2A6A"/>
    <w:rsid w:val="00AB31F1"/>
    <w:rsid w:val="00AB3272"/>
    <w:rsid w:val="00AB34DF"/>
    <w:rsid w:val="00AB3B12"/>
    <w:rsid w:val="00AB3FEE"/>
    <w:rsid w:val="00AB42C6"/>
    <w:rsid w:val="00AB4CC4"/>
    <w:rsid w:val="00AB5009"/>
    <w:rsid w:val="00AB580B"/>
    <w:rsid w:val="00AB5D5B"/>
    <w:rsid w:val="00AB608C"/>
    <w:rsid w:val="00AB64C9"/>
    <w:rsid w:val="00AB69E3"/>
    <w:rsid w:val="00AB7620"/>
    <w:rsid w:val="00AB7814"/>
    <w:rsid w:val="00AB7CA6"/>
    <w:rsid w:val="00AC0606"/>
    <w:rsid w:val="00AC06E0"/>
    <w:rsid w:val="00AC1087"/>
    <w:rsid w:val="00AC15C9"/>
    <w:rsid w:val="00AC2077"/>
    <w:rsid w:val="00AC28B2"/>
    <w:rsid w:val="00AC2902"/>
    <w:rsid w:val="00AC2CC4"/>
    <w:rsid w:val="00AC387C"/>
    <w:rsid w:val="00AC3ACC"/>
    <w:rsid w:val="00AC3D26"/>
    <w:rsid w:val="00AC42B9"/>
    <w:rsid w:val="00AC42EB"/>
    <w:rsid w:val="00AC44BF"/>
    <w:rsid w:val="00AC4553"/>
    <w:rsid w:val="00AC4DE7"/>
    <w:rsid w:val="00AC4E4A"/>
    <w:rsid w:val="00AC4E86"/>
    <w:rsid w:val="00AC586C"/>
    <w:rsid w:val="00AC63E6"/>
    <w:rsid w:val="00AC6624"/>
    <w:rsid w:val="00AC75D2"/>
    <w:rsid w:val="00AC78B3"/>
    <w:rsid w:val="00AC7B84"/>
    <w:rsid w:val="00AD04C4"/>
    <w:rsid w:val="00AD0751"/>
    <w:rsid w:val="00AD0CB4"/>
    <w:rsid w:val="00AD0D17"/>
    <w:rsid w:val="00AD0DF5"/>
    <w:rsid w:val="00AD1951"/>
    <w:rsid w:val="00AD23F7"/>
    <w:rsid w:val="00AD2860"/>
    <w:rsid w:val="00AD2A1D"/>
    <w:rsid w:val="00AD2AF8"/>
    <w:rsid w:val="00AD3005"/>
    <w:rsid w:val="00AD399E"/>
    <w:rsid w:val="00AD3D94"/>
    <w:rsid w:val="00AD43EB"/>
    <w:rsid w:val="00AD4447"/>
    <w:rsid w:val="00AD5BB5"/>
    <w:rsid w:val="00AD6AE6"/>
    <w:rsid w:val="00AD6EAA"/>
    <w:rsid w:val="00AD733B"/>
    <w:rsid w:val="00AD753C"/>
    <w:rsid w:val="00AE0807"/>
    <w:rsid w:val="00AE133A"/>
    <w:rsid w:val="00AE1FEB"/>
    <w:rsid w:val="00AE36D0"/>
    <w:rsid w:val="00AE36FD"/>
    <w:rsid w:val="00AE47D2"/>
    <w:rsid w:val="00AE482C"/>
    <w:rsid w:val="00AE4C62"/>
    <w:rsid w:val="00AE4FB7"/>
    <w:rsid w:val="00AE5910"/>
    <w:rsid w:val="00AE5D87"/>
    <w:rsid w:val="00AE6A7D"/>
    <w:rsid w:val="00AE6BEC"/>
    <w:rsid w:val="00AE7C96"/>
    <w:rsid w:val="00AF09AE"/>
    <w:rsid w:val="00AF164B"/>
    <w:rsid w:val="00AF2A61"/>
    <w:rsid w:val="00AF2CE7"/>
    <w:rsid w:val="00AF2D39"/>
    <w:rsid w:val="00AF301E"/>
    <w:rsid w:val="00AF3CF3"/>
    <w:rsid w:val="00AF3F8A"/>
    <w:rsid w:val="00AF4E4C"/>
    <w:rsid w:val="00AF607E"/>
    <w:rsid w:val="00AF6A0C"/>
    <w:rsid w:val="00AF7C61"/>
    <w:rsid w:val="00B00250"/>
    <w:rsid w:val="00B00494"/>
    <w:rsid w:val="00B00BC0"/>
    <w:rsid w:val="00B01620"/>
    <w:rsid w:val="00B01629"/>
    <w:rsid w:val="00B01672"/>
    <w:rsid w:val="00B01A45"/>
    <w:rsid w:val="00B01EE2"/>
    <w:rsid w:val="00B026FF"/>
    <w:rsid w:val="00B02818"/>
    <w:rsid w:val="00B02B5D"/>
    <w:rsid w:val="00B02ECB"/>
    <w:rsid w:val="00B030F7"/>
    <w:rsid w:val="00B0317F"/>
    <w:rsid w:val="00B043CE"/>
    <w:rsid w:val="00B04FC1"/>
    <w:rsid w:val="00B05982"/>
    <w:rsid w:val="00B05C95"/>
    <w:rsid w:val="00B05EE1"/>
    <w:rsid w:val="00B0709D"/>
    <w:rsid w:val="00B07895"/>
    <w:rsid w:val="00B10145"/>
    <w:rsid w:val="00B118FE"/>
    <w:rsid w:val="00B11930"/>
    <w:rsid w:val="00B11C7C"/>
    <w:rsid w:val="00B11E73"/>
    <w:rsid w:val="00B12113"/>
    <w:rsid w:val="00B12424"/>
    <w:rsid w:val="00B126BA"/>
    <w:rsid w:val="00B1346B"/>
    <w:rsid w:val="00B142E6"/>
    <w:rsid w:val="00B1440C"/>
    <w:rsid w:val="00B169A6"/>
    <w:rsid w:val="00B174FD"/>
    <w:rsid w:val="00B1758C"/>
    <w:rsid w:val="00B175B3"/>
    <w:rsid w:val="00B17777"/>
    <w:rsid w:val="00B1785B"/>
    <w:rsid w:val="00B17C7F"/>
    <w:rsid w:val="00B203C1"/>
    <w:rsid w:val="00B218DA"/>
    <w:rsid w:val="00B22623"/>
    <w:rsid w:val="00B228E1"/>
    <w:rsid w:val="00B22DD2"/>
    <w:rsid w:val="00B2354A"/>
    <w:rsid w:val="00B23748"/>
    <w:rsid w:val="00B23E2B"/>
    <w:rsid w:val="00B23FF3"/>
    <w:rsid w:val="00B24617"/>
    <w:rsid w:val="00B24B2D"/>
    <w:rsid w:val="00B250B8"/>
    <w:rsid w:val="00B250D2"/>
    <w:rsid w:val="00B2598D"/>
    <w:rsid w:val="00B2638D"/>
    <w:rsid w:val="00B26BF7"/>
    <w:rsid w:val="00B26F91"/>
    <w:rsid w:val="00B31028"/>
    <w:rsid w:val="00B315AE"/>
    <w:rsid w:val="00B32008"/>
    <w:rsid w:val="00B3257E"/>
    <w:rsid w:val="00B32920"/>
    <w:rsid w:val="00B32BC1"/>
    <w:rsid w:val="00B339EA"/>
    <w:rsid w:val="00B33D86"/>
    <w:rsid w:val="00B34380"/>
    <w:rsid w:val="00B343B8"/>
    <w:rsid w:val="00B346B1"/>
    <w:rsid w:val="00B34766"/>
    <w:rsid w:val="00B3496A"/>
    <w:rsid w:val="00B34E07"/>
    <w:rsid w:val="00B351B8"/>
    <w:rsid w:val="00B353FF"/>
    <w:rsid w:val="00B35B6D"/>
    <w:rsid w:val="00B36B1A"/>
    <w:rsid w:val="00B36BF8"/>
    <w:rsid w:val="00B36E02"/>
    <w:rsid w:val="00B37ADB"/>
    <w:rsid w:val="00B37B3A"/>
    <w:rsid w:val="00B40B02"/>
    <w:rsid w:val="00B40B1E"/>
    <w:rsid w:val="00B40E12"/>
    <w:rsid w:val="00B41997"/>
    <w:rsid w:val="00B41C84"/>
    <w:rsid w:val="00B41D8E"/>
    <w:rsid w:val="00B42195"/>
    <w:rsid w:val="00B42614"/>
    <w:rsid w:val="00B42C74"/>
    <w:rsid w:val="00B4423E"/>
    <w:rsid w:val="00B44526"/>
    <w:rsid w:val="00B44AFE"/>
    <w:rsid w:val="00B459D3"/>
    <w:rsid w:val="00B45E1B"/>
    <w:rsid w:val="00B460E4"/>
    <w:rsid w:val="00B46236"/>
    <w:rsid w:val="00B4698E"/>
    <w:rsid w:val="00B46AA3"/>
    <w:rsid w:val="00B46E29"/>
    <w:rsid w:val="00B46F60"/>
    <w:rsid w:val="00B46FD0"/>
    <w:rsid w:val="00B47F3A"/>
    <w:rsid w:val="00B507F6"/>
    <w:rsid w:val="00B50B7F"/>
    <w:rsid w:val="00B50CC1"/>
    <w:rsid w:val="00B50D44"/>
    <w:rsid w:val="00B50D89"/>
    <w:rsid w:val="00B510A9"/>
    <w:rsid w:val="00B5154A"/>
    <w:rsid w:val="00B522C7"/>
    <w:rsid w:val="00B524E9"/>
    <w:rsid w:val="00B52968"/>
    <w:rsid w:val="00B543B8"/>
    <w:rsid w:val="00B5451A"/>
    <w:rsid w:val="00B549D6"/>
    <w:rsid w:val="00B54B8E"/>
    <w:rsid w:val="00B554BC"/>
    <w:rsid w:val="00B556FB"/>
    <w:rsid w:val="00B55A56"/>
    <w:rsid w:val="00B5601D"/>
    <w:rsid w:val="00B56419"/>
    <w:rsid w:val="00B564FC"/>
    <w:rsid w:val="00B56FB0"/>
    <w:rsid w:val="00B57130"/>
    <w:rsid w:val="00B5758A"/>
    <w:rsid w:val="00B57978"/>
    <w:rsid w:val="00B57B5C"/>
    <w:rsid w:val="00B605F3"/>
    <w:rsid w:val="00B61219"/>
    <w:rsid w:val="00B61435"/>
    <w:rsid w:val="00B6149D"/>
    <w:rsid w:val="00B61935"/>
    <w:rsid w:val="00B6254B"/>
    <w:rsid w:val="00B625C2"/>
    <w:rsid w:val="00B6361B"/>
    <w:rsid w:val="00B63999"/>
    <w:rsid w:val="00B63CAC"/>
    <w:rsid w:val="00B64F1A"/>
    <w:rsid w:val="00B65497"/>
    <w:rsid w:val="00B654E6"/>
    <w:rsid w:val="00B65C34"/>
    <w:rsid w:val="00B65EB4"/>
    <w:rsid w:val="00B660CE"/>
    <w:rsid w:val="00B662BA"/>
    <w:rsid w:val="00B679E1"/>
    <w:rsid w:val="00B67D0C"/>
    <w:rsid w:val="00B67E67"/>
    <w:rsid w:val="00B70891"/>
    <w:rsid w:val="00B70B3F"/>
    <w:rsid w:val="00B70B85"/>
    <w:rsid w:val="00B715C6"/>
    <w:rsid w:val="00B717D3"/>
    <w:rsid w:val="00B729A1"/>
    <w:rsid w:val="00B72D59"/>
    <w:rsid w:val="00B72F30"/>
    <w:rsid w:val="00B7410F"/>
    <w:rsid w:val="00B7455A"/>
    <w:rsid w:val="00B7464A"/>
    <w:rsid w:val="00B748AE"/>
    <w:rsid w:val="00B74A93"/>
    <w:rsid w:val="00B76883"/>
    <w:rsid w:val="00B76F74"/>
    <w:rsid w:val="00B7795F"/>
    <w:rsid w:val="00B77FE4"/>
    <w:rsid w:val="00B804FA"/>
    <w:rsid w:val="00B80828"/>
    <w:rsid w:val="00B80B51"/>
    <w:rsid w:val="00B80D40"/>
    <w:rsid w:val="00B81C97"/>
    <w:rsid w:val="00B8235B"/>
    <w:rsid w:val="00B8235F"/>
    <w:rsid w:val="00B829E8"/>
    <w:rsid w:val="00B82AEB"/>
    <w:rsid w:val="00B82B3A"/>
    <w:rsid w:val="00B82D90"/>
    <w:rsid w:val="00B82E8E"/>
    <w:rsid w:val="00B834EB"/>
    <w:rsid w:val="00B83A20"/>
    <w:rsid w:val="00B841D1"/>
    <w:rsid w:val="00B84371"/>
    <w:rsid w:val="00B84746"/>
    <w:rsid w:val="00B84AAA"/>
    <w:rsid w:val="00B84CD3"/>
    <w:rsid w:val="00B84D91"/>
    <w:rsid w:val="00B84E2C"/>
    <w:rsid w:val="00B86C57"/>
    <w:rsid w:val="00B8770C"/>
    <w:rsid w:val="00B87FDC"/>
    <w:rsid w:val="00B90027"/>
    <w:rsid w:val="00B90082"/>
    <w:rsid w:val="00B91A0B"/>
    <w:rsid w:val="00B92447"/>
    <w:rsid w:val="00B92B74"/>
    <w:rsid w:val="00B92FBF"/>
    <w:rsid w:val="00B935D8"/>
    <w:rsid w:val="00B9402B"/>
    <w:rsid w:val="00B94857"/>
    <w:rsid w:val="00B95026"/>
    <w:rsid w:val="00B95067"/>
    <w:rsid w:val="00B95439"/>
    <w:rsid w:val="00B95DAB"/>
    <w:rsid w:val="00B95EA7"/>
    <w:rsid w:val="00B95FFB"/>
    <w:rsid w:val="00B96695"/>
    <w:rsid w:val="00B9705A"/>
    <w:rsid w:val="00B975DE"/>
    <w:rsid w:val="00BA199A"/>
    <w:rsid w:val="00BA1B44"/>
    <w:rsid w:val="00BA1BDD"/>
    <w:rsid w:val="00BA25E7"/>
    <w:rsid w:val="00BA332E"/>
    <w:rsid w:val="00BA3518"/>
    <w:rsid w:val="00BA3F5C"/>
    <w:rsid w:val="00BA4535"/>
    <w:rsid w:val="00BA4665"/>
    <w:rsid w:val="00BA4757"/>
    <w:rsid w:val="00BA489D"/>
    <w:rsid w:val="00BA4A0E"/>
    <w:rsid w:val="00BA5144"/>
    <w:rsid w:val="00BA5EC7"/>
    <w:rsid w:val="00BA6746"/>
    <w:rsid w:val="00BA79D6"/>
    <w:rsid w:val="00BA7C2E"/>
    <w:rsid w:val="00BA7D41"/>
    <w:rsid w:val="00BB0577"/>
    <w:rsid w:val="00BB07F8"/>
    <w:rsid w:val="00BB0BF6"/>
    <w:rsid w:val="00BB1C6E"/>
    <w:rsid w:val="00BB1D95"/>
    <w:rsid w:val="00BB2836"/>
    <w:rsid w:val="00BB2A0B"/>
    <w:rsid w:val="00BB3CE2"/>
    <w:rsid w:val="00BB40E3"/>
    <w:rsid w:val="00BB42F0"/>
    <w:rsid w:val="00BB4DCB"/>
    <w:rsid w:val="00BB5340"/>
    <w:rsid w:val="00BB7F90"/>
    <w:rsid w:val="00BB7F95"/>
    <w:rsid w:val="00BC0D9E"/>
    <w:rsid w:val="00BC171C"/>
    <w:rsid w:val="00BC2061"/>
    <w:rsid w:val="00BC2B5F"/>
    <w:rsid w:val="00BC2C08"/>
    <w:rsid w:val="00BC2E70"/>
    <w:rsid w:val="00BC3957"/>
    <w:rsid w:val="00BC3975"/>
    <w:rsid w:val="00BC3E50"/>
    <w:rsid w:val="00BC3ECE"/>
    <w:rsid w:val="00BC4467"/>
    <w:rsid w:val="00BC4A18"/>
    <w:rsid w:val="00BC4F70"/>
    <w:rsid w:val="00BC5384"/>
    <w:rsid w:val="00BC53BD"/>
    <w:rsid w:val="00BC580B"/>
    <w:rsid w:val="00BC5ACA"/>
    <w:rsid w:val="00BC6C82"/>
    <w:rsid w:val="00BC6E05"/>
    <w:rsid w:val="00BC6EAC"/>
    <w:rsid w:val="00BC759B"/>
    <w:rsid w:val="00BC7671"/>
    <w:rsid w:val="00BC7812"/>
    <w:rsid w:val="00BC7CB6"/>
    <w:rsid w:val="00BC7D57"/>
    <w:rsid w:val="00BC7E7F"/>
    <w:rsid w:val="00BD04EF"/>
    <w:rsid w:val="00BD05EC"/>
    <w:rsid w:val="00BD074E"/>
    <w:rsid w:val="00BD15F7"/>
    <w:rsid w:val="00BD1B6C"/>
    <w:rsid w:val="00BD1D33"/>
    <w:rsid w:val="00BD1FD2"/>
    <w:rsid w:val="00BD342F"/>
    <w:rsid w:val="00BD3794"/>
    <w:rsid w:val="00BD3A30"/>
    <w:rsid w:val="00BD4710"/>
    <w:rsid w:val="00BD4721"/>
    <w:rsid w:val="00BD50E3"/>
    <w:rsid w:val="00BD5439"/>
    <w:rsid w:val="00BD58D6"/>
    <w:rsid w:val="00BD5D7C"/>
    <w:rsid w:val="00BD655D"/>
    <w:rsid w:val="00BD65F9"/>
    <w:rsid w:val="00BD6842"/>
    <w:rsid w:val="00BD7066"/>
    <w:rsid w:val="00BD70C9"/>
    <w:rsid w:val="00BD756D"/>
    <w:rsid w:val="00BD768D"/>
    <w:rsid w:val="00BE008D"/>
    <w:rsid w:val="00BE011E"/>
    <w:rsid w:val="00BE0929"/>
    <w:rsid w:val="00BE1B84"/>
    <w:rsid w:val="00BE1FD9"/>
    <w:rsid w:val="00BE2076"/>
    <w:rsid w:val="00BE3477"/>
    <w:rsid w:val="00BE351A"/>
    <w:rsid w:val="00BE3DE2"/>
    <w:rsid w:val="00BE42A0"/>
    <w:rsid w:val="00BE435E"/>
    <w:rsid w:val="00BE47A8"/>
    <w:rsid w:val="00BE5142"/>
    <w:rsid w:val="00BE68AB"/>
    <w:rsid w:val="00BF09BF"/>
    <w:rsid w:val="00BF0AAF"/>
    <w:rsid w:val="00BF120C"/>
    <w:rsid w:val="00BF1CAC"/>
    <w:rsid w:val="00BF202D"/>
    <w:rsid w:val="00BF2792"/>
    <w:rsid w:val="00BF27A4"/>
    <w:rsid w:val="00BF2FFA"/>
    <w:rsid w:val="00BF30A1"/>
    <w:rsid w:val="00BF33B8"/>
    <w:rsid w:val="00BF3653"/>
    <w:rsid w:val="00BF3773"/>
    <w:rsid w:val="00BF3CBE"/>
    <w:rsid w:val="00BF452A"/>
    <w:rsid w:val="00BF5573"/>
    <w:rsid w:val="00BF57F1"/>
    <w:rsid w:val="00BF5C86"/>
    <w:rsid w:val="00BF60C4"/>
    <w:rsid w:val="00BF6291"/>
    <w:rsid w:val="00BF6960"/>
    <w:rsid w:val="00BF7151"/>
    <w:rsid w:val="00BF7410"/>
    <w:rsid w:val="00C00CA2"/>
    <w:rsid w:val="00C00D80"/>
    <w:rsid w:val="00C00E9F"/>
    <w:rsid w:val="00C0120D"/>
    <w:rsid w:val="00C01CBA"/>
    <w:rsid w:val="00C02674"/>
    <w:rsid w:val="00C02723"/>
    <w:rsid w:val="00C02C5C"/>
    <w:rsid w:val="00C02FA5"/>
    <w:rsid w:val="00C031CF"/>
    <w:rsid w:val="00C03907"/>
    <w:rsid w:val="00C03D85"/>
    <w:rsid w:val="00C04D22"/>
    <w:rsid w:val="00C06509"/>
    <w:rsid w:val="00C06788"/>
    <w:rsid w:val="00C06A05"/>
    <w:rsid w:val="00C07990"/>
    <w:rsid w:val="00C079CB"/>
    <w:rsid w:val="00C07BA3"/>
    <w:rsid w:val="00C10670"/>
    <w:rsid w:val="00C10D7D"/>
    <w:rsid w:val="00C1263E"/>
    <w:rsid w:val="00C13185"/>
    <w:rsid w:val="00C131A6"/>
    <w:rsid w:val="00C13244"/>
    <w:rsid w:val="00C1349D"/>
    <w:rsid w:val="00C13985"/>
    <w:rsid w:val="00C13B7B"/>
    <w:rsid w:val="00C1434F"/>
    <w:rsid w:val="00C14EE0"/>
    <w:rsid w:val="00C157D5"/>
    <w:rsid w:val="00C1605D"/>
    <w:rsid w:val="00C170D1"/>
    <w:rsid w:val="00C17CF9"/>
    <w:rsid w:val="00C2022F"/>
    <w:rsid w:val="00C204C6"/>
    <w:rsid w:val="00C20687"/>
    <w:rsid w:val="00C207EF"/>
    <w:rsid w:val="00C21014"/>
    <w:rsid w:val="00C2176B"/>
    <w:rsid w:val="00C21DD8"/>
    <w:rsid w:val="00C22084"/>
    <w:rsid w:val="00C2216E"/>
    <w:rsid w:val="00C2284B"/>
    <w:rsid w:val="00C22964"/>
    <w:rsid w:val="00C22A1A"/>
    <w:rsid w:val="00C22C0C"/>
    <w:rsid w:val="00C22DAF"/>
    <w:rsid w:val="00C23B3E"/>
    <w:rsid w:val="00C23E83"/>
    <w:rsid w:val="00C23F7E"/>
    <w:rsid w:val="00C24C24"/>
    <w:rsid w:val="00C259C0"/>
    <w:rsid w:val="00C261BA"/>
    <w:rsid w:val="00C2665A"/>
    <w:rsid w:val="00C26C54"/>
    <w:rsid w:val="00C26FD2"/>
    <w:rsid w:val="00C27265"/>
    <w:rsid w:val="00C27B66"/>
    <w:rsid w:val="00C27BCA"/>
    <w:rsid w:val="00C30241"/>
    <w:rsid w:val="00C30C93"/>
    <w:rsid w:val="00C30D19"/>
    <w:rsid w:val="00C326E3"/>
    <w:rsid w:val="00C32844"/>
    <w:rsid w:val="00C33678"/>
    <w:rsid w:val="00C33DF1"/>
    <w:rsid w:val="00C340BF"/>
    <w:rsid w:val="00C3419B"/>
    <w:rsid w:val="00C3481A"/>
    <w:rsid w:val="00C3658D"/>
    <w:rsid w:val="00C36CA5"/>
    <w:rsid w:val="00C36F1E"/>
    <w:rsid w:val="00C3746B"/>
    <w:rsid w:val="00C37514"/>
    <w:rsid w:val="00C37EAF"/>
    <w:rsid w:val="00C401C7"/>
    <w:rsid w:val="00C408DE"/>
    <w:rsid w:val="00C40954"/>
    <w:rsid w:val="00C40C45"/>
    <w:rsid w:val="00C42569"/>
    <w:rsid w:val="00C4273A"/>
    <w:rsid w:val="00C42857"/>
    <w:rsid w:val="00C428D0"/>
    <w:rsid w:val="00C428EC"/>
    <w:rsid w:val="00C43191"/>
    <w:rsid w:val="00C4395C"/>
    <w:rsid w:val="00C43CF4"/>
    <w:rsid w:val="00C448CF"/>
    <w:rsid w:val="00C4536F"/>
    <w:rsid w:val="00C4548F"/>
    <w:rsid w:val="00C458F8"/>
    <w:rsid w:val="00C4603C"/>
    <w:rsid w:val="00C46C80"/>
    <w:rsid w:val="00C4714C"/>
    <w:rsid w:val="00C47228"/>
    <w:rsid w:val="00C4723B"/>
    <w:rsid w:val="00C47F33"/>
    <w:rsid w:val="00C47F45"/>
    <w:rsid w:val="00C510DA"/>
    <w:rsid w:val="00C51409"/>
    <w:rsid w:val="00C5140C"/>
    <w:rsid w:val="00C51AE8"/>
    <w:rsid w:val="00C52600"/>
    <w:rsid w:val="00C527B4"/>
    <w:rsid w:val="00C52800"/>
    <w:rsid w:val="00C52A6B"/>
    <w:rsid w:val="00C534BD"/>
    <w:rsid w:val="00C53C8B"/>
    <w:rsid w:val="00C54344"/>
    <w:rsid w:val="00C546A2"/>
    <w:rsid w:val="00C54991"/>
    <w:rsid w:val="00C54A7B"/>
    <w:rsid w:val="00C554B2"/>
    <w:rsid w:val="00C555B0"/>
    <w:rsid w:val="00C5578D"/>
    <w:rsid w:val="00C55B42"/>
    <w:rsid w:val="00C56AB6"/>
    <w:rsid w:val="00C57092"/>
    <w:rsid w:val="00C5763F"/>
    <w:rsid w:val="00C578FF"/>
    <w:rsid w:val="00C60E80"/>
    <w:rsid w:val="00C60F2C"/>
    <w:rsid w:val="00C615E6"/>
    <w:rsid w:val="00C61AF7"/>
    <w:rsid w:val="00C61BA9"/>
    <w:rsid w:val="00C62280"/>
    <w:rsid w:val="00C623BA"/>
    <w:rsid w:val="00C624E8"/>
    <w:rsid w:val="00C62DE8"/>
    <w:rsid w:val="00C62F06"/>
    <w:rsid w:val="00C634AD"/>
    <w:rsid w:val="00C63DF1"/>
    <w:rsid w:val="00C63E4C"/>
    <w:rsid w:val="00C640B3"/>
    <w:rsid w:val="00C64A75"/>
    <w:rsid w:val="00C64F0F"/>
    <w:rsid w:val="00C651D9"/>
    <w:rsid w:val="00C65973"/>
    <w:rsid w:val="00C65A84"/>
    <w:rsid w:val="00C665B4"/>
    <w:rsid w:val="00C66EC9"/>
    <w:rsid w:val="00C674E5"/>
    <w:rsid w:val="00C70508"/>
    <w:rsid w:val="00C7055F"/>
    <w:rsid w:val="00C70F9E"/>
    <w:rsid w:val="00C711F4"/>
    <w:rsid w:val="00C717C5"/>
    <w:rsid w:val="00C71E0B"/>
    <w:rsid w:val="00C721AA"/>
    <w:rsid w:val="00C722C0"/>
    <w:rsid w:val="00C724C6"/>
    <w:rsid w:val="00C7279A"/>
    <w:rsid w:val="00C727F3"/>
    <w:rsid w:val="00C72FCE"/>
    <w:rsid w:val="00C73F39"/>
    <w:rsid w:val="00C73F44"/>
    <w:rsid w:val="00C7452E"/>
    <w:rsid w:val="00C74C84"/>
    <w:rsid w:val="00C752C7"/>
    <w:rsid w:val="00C76706"/>
    <w:rsid w:val="00C76AEB"/>
    <w:rsid w:val="00C76B33"/>
    <w:rsid w:val="00C76F1B"/>
    <w:rsid w:val="00C77E0D"/>
    <w:rsid w:val="00C80C88"/>
    <w:rsid w:val="00C80D67"/>
    <w:rsid w:val="00C81175"/>
    <w:rsid w:val="00C830BC"/>
    <w:rsid w:val="00C8326D"/>
    <w:rsid w:val="00C83BA4"/>
    <w:rsid w:val="00C8407F"/>
    <w:rsid w:val="00C8538A"/>
    <w:rsid w:val="00C85FF1"/>
    <w:rsid w:val="00C86B31"/>
    <w:rsid w:val="00C87332"/>
    <w:rsid w:val="00C873E9"/>
    <w:rsid w:val="00C878EF"/>
    <w:rsid w:val="00C90029"/>
    <w:rsid w:val="00C90549"/>
    <w:rsid w:val="00C90AC1"/>
    <w:rsid w:val="00C90F65"/>
    <w:rsid w:val="00C90FE8"/>
    <w:rsid w:val="00C91352"/>
    <w:rsid w:val="00C91C2D"/>
    <w:rsid w:val="00C91CC4"/>
    <w:rsid w:val="00C91E23"/>
    <w:rsid w:val="00C91EB8"/>
    <w:rsid w:val="00C920F8"/>
    <w:rsid w:val="00C923A0"/>
    <w:rsid w:val="00C92A95"/>
    <w:rsid w:val="00C92AAD"/>
    <w:rsid w:val="00C92BEE"/>
    <w:rsid w:val="00C935EB"/>
    <w:rsid w:val="00C93BBB"/>
    <w:rsid w:val="00C94367"/>
    <w:rsid w:val="00C94508"/>
    <w:rsid w:val="00C94CF1"/>
    <w:rsid w:val="00C94EFF"/>
    <w:rsid w:val="00C9559F"/>
    <w:rsid w:val="00C9584D"/>
    <w:rsid w:val="00C96275"/>
    <w:rsid w:val="00C966FF"/>
    <w:rsid w:val="00C96757"/>
    <w:rsid w:val="00C96973"/>
    <w:rsid w:val="00C969B2"/>
    <w:rsid w:val="00C969FC"/>
    <w:rsid w:val="00C96A6D"/>
    <w:rsid w:val="00C96C3E"/>
    <w:rsid w:val="00C97B16"/>
    <w:rsid w:val="00C97ED1"/>
    <w:rsid w:val="00CA0946"/>
    <w:rsid w:val="00CA0A1D"/>
    <w:rsid w:val="00CA171A"/>
    <w:rsid w:val="00CA1C0D"/>
    <w:rsid w:val="00CA26FF"/>
    <w:rsid w:val="00CA306F"/>
    <w:rsid w:val="00CA323A"/>
    <w:rsid w:val="00CA375F"/>
    <w:rsid w:val="00CA37A5"/>
    <w:rsid w:val="00CA396B"/>
    <w:rsid w:val="00CA45C2"/>
    <w:rsid w:val="00CA50AE"/>
    <w:rsid w:val="00CA56BC"/>
    <w:rsid w:val="00CA5735"/>
    <w:rsid w:val="00CA5E7D"/>
    <w:rsid w:val="00CA6A09"/>
    <w:rsid w:val="00CA6BFE"/>
    <w:rsid w:val="00CA7489"/>
    <w:rsid w:val="00CB07A6"/>
    <w:rsid w:val="00CB096A"/>
    <w:rsid w:val="00CB0DEC"/>
    <w:rsid w:val="00CB116C"/>
    <w:rsid w:val="00CB14FE"/>
    <w:rsid w:val="00CB1F15"/>
    <w:rsid w:val="00CB24A1"/>
    <w:rsid w:val="00CB28B8"/>
    <w:rsid w:val="00CB29C6"/>
    <w:rsid w:val="00CB2B56"/>
    <w:rsid w:val="00CB2B9F"/>
    <w:rsid w:val="00CB2CDA"/>
    <w:rsid w:val="00CB33D0"/>
    <w:rsid w:val="00CB3435"/>
    <w:rsid w:val="00CB351E"/>
    <w:rsid w:val="00CB3D80"/>
    <w:rsid w:val="00CB3E3E"/>
    <w:rsid w:val="00CB44AD"/>
    <w:rsid w:val="00CB4A7D"/>
    <w:rsid w:val="00CB4B95"/>
    <w:rsid w:val="00CB4DC5"/>
    <w:rsid w:val="00CB53AC"/>
    <w:rsid w:val="00CB5A26"/>
    <w:rsid w:val="00CB5BFF"/>
    <w:rsid w:val="00CB6070"/>
    <w:rsid w:val="00CB62A7"/>
    <w:rsid w:val="00CB6B47"/>
    <w:rsid w:val="00CB7295"/>
    <w:rsid w:val="00CC063D"/>
    <w:rsid w:val="00CC1452"/>
    <w:rsid w:val="00CC1551"/>
    <w:rsid w:val="00CC1779"/>
    <w:rsid w:val="00CC18EA"/>
    <w:rsid w:val="00CC243E"/>
    <w:rsid w:val="00CC2755"/>
    <w:rsid w:val="00CC27F7"/>
    <w:rsid w:val="00CC28AD"/>
    <w:rsid w:val="00CC3FAF"/>
    <w:rsid w:val="00CC4B31"/>
    <w:rsid w:val="00CC4CB1"/>
    <w:rsid w:val="00CC4D2D"/>
    <w:rsid w:val="00CC5A5F"/>
    <w:rsid w:val="00CC5C5D"/>
    <w:rsid w:val="00CC5EA7"/>
    <w:rsid w:val="00CC5F3B"/>
    <w:rsid w:val="00CC63D3"/>
    <w:rsid w:val="00CC66D6"/>
    <w:rsid w:val="00CC69C3"/>
    <w:rsid w:val="00CC6AC5"/>
    <w:rsid w:val="00CC75AB"/>
    <w:rsid w:val="00CC7D87"/>
    <w:rsid w:val="00CC7F82"/>
    <w:rsid w:val="00CC7F8A"/>
    <w:rsid w:val="00CD0737"/>
    <w:rsid w:val="00CD0B2F"/>
    <w:rsid w:val="00CD0D46"/>
    <w:rsid w:val="00CD1C0A"/>
    <w:rsid w:val="00CD2105"/>
    <w:rsid w:val="00CD24C6"/>
    <w:rsid w:val="00CD28C1"/>
    <w:rsid w:val="00CD3749"/>
    <w:rsid w:val="00CD3C86"/>
    <w:rsid w:val="00CD5689"/>
    <w:rsid w:val="00CD64F1"/>
    <w:rsid w:val="00CD6531"/>
    <w:rsid w:val="00CD69F9"/>
    <w:rsid w:val="00CD6CAB"/>
    <w:rsid w:val="00CD78F2"/>
    <w:rsid w:val="00CD7A7D"/>
    <w:rsid w:val="00CE0FB5"/>
    <w:rsid w:val="00CE1C23"/>
    <w:rsid w:val="00CE20A1"/>
    <w:rsid w:val="00CE2759"/>
    <w:rsid w:val="00CE2F38"/>
    <w:rsid w:val="00CE3558"/>
    <w:rsid w:val="00CE37FB"/>
    <w:rsid w:val="00CE4096"/>
    <w:rsid w:val="00CE42CF"/>
    <w:rsid w:val="00CE461D"/>
    <w:rsid w:val="00CE469D"/>
    <w:rsid w:val="00CE48AE"/>
    <w:rsid w:val="00CE54DC"/>
    <w:rsid w:val="00CE5EB8"/>
    <w:rsid w:val="00CE67B1"/>
    <w:rsid w:val="00CE6AC5"/>
    <w:rsid w:val="00CE6D10"/>
    <w:rsid w:val="00CE6FD3"/>
    <w:rsid w:val="00CE7949"/>
    <w:rsid w:val="00CE7F43"/>
    <w:rsid w:val="00CF0018"/>
    <w:rsid w:val="00CF049B"/>
    <w:rsid w:val="00CF0AAA"/>
    <w:rsid w:val="00CF0CD7"/>
    <w:rsid w:val="00CF1119"/>
    <w:rsid w:val="00CF1856"/>
    <w:rsid w:val="00CF1D8F"/>
    <w:rsid w:val="00CF1F08"/>
    <w:rsid w:val="00CF25D8"/>
    <w:rsid w:val="00CF2650"/>
    <w:rsid w:val="00CF2B6F"/>
    <w:rsid w:val="00CF44EF"/>
    <w:rsid w:val="00CF49B4"/>
    <w:rsid w:val="00CF55F7"/>
    <w:rsid w:val="00CF561A"/>
    <w:rsid w:val="00CF5689"/>
    <w:rsid w:val="00CF56EE"/>
    <w:rsid w:val="00CF5846"/>
    <w:rsid w:val="00CF5E43"/>
    <w:rsid w:val="00CF5ED6"/>
    <w:rsid w:val="00CF6643"/>
    <w:rsid w:val="00CF6B70"/>
    <w:rsid w:val="00CF6ED2"/>
    <w:rsid w:val="00CF72D8"/>
    <w:rsid w:val="00CF7B47"/>
    <w:rsid w:val="00CF7F8B"/>
    <w:rsid w:val="00D008F8"/>
    <w:rsid w:val="00D0155B"/>
    <w:rsid w:val="00D01A27"/>
    <w:rsid w:val="00D0211A"/>
    <w:rsid w:val="00D0243B"/>
    <w:rsid w:val="00D025F8"/>
    <w:rsid w:val="00D02D7A"/>
    <w:rsid w:val="00D02E36"/>
    <w:rsid w:val="00D03015"/>
    <w:rsid w:val="00D036B5"/>
    <w:rsid w:val="00D03AA5"/>
    <w:rsid w:val="00D05930"/>
    <w:rsid w:val="00D060ED"/>
    <w:rsid w:val="00D077F1"/>
    <w:rsid w:val="00D07A28"/>
    <w:rsid w:val="00D1027B"/>
    <w:rsid w:val="00D106E2"/>
    <w:rsid w:val="00D10C1A"/>
    <w:rsid w:val="00D1128D"/>
    <w:rsid w:val="00D1156B"/>
    <w:rsid w:val="00D11702"/>
    <w:rsid w:val="00D12278"/>
    <w:rsid w:val="00D129C0"/>
    <w:rsid w:val="00D135C1"/>
    <w:rsid w:val="00D137D4"/>
    <w:rsid w:val="00D13E1E"/>
    <w:rsid w:val="00D140FE"/>
    <w:rsid w:val="00D143BA"/>
    <w:rsid w:val="00D146F7"/>
    <w:rsid w:val="00D15906"/>
    <w:rsid w:val="00D1590D"/>
    <w:rsid w:val="00D1682B"/>
    <w:rsid w:val="00D168E9"/>
    <w:rsid w:val="00D16F67"/>
    <w:rsid w:val="00D17670"/>
    <w:rsid w:val="00D1773A"/>
    <w:rsid w:val="00D179D8"/>
    <w:rsid w:val="00D17CC3"/>
    <w:rsid w:val="00D201A5"/>
    <w:rsid w:val="00D2030E"/>
    <w:rsid w:val="00D2034F"/>
    <w:rsid w:val="00D20B88"/>
    <w:rsid w:val="00D20BB5"/>
    <w:rsid w:val="00D21A77"/>
    <w:rsid w:val="00D21C27"/>
    <w:rsid w:val="00D21DC9"/>
    <w:rsid w:val="00D22141"/>
    <w:rsid w:val="00D226F2"/>
    <w:rsid w:val="00D22C2C"/>
    <w:rsid w:val="00D22E3F"/>
    <w:rsid w:val="00D23CC8"/>
    <w:rsid w:val="00D23D69"/>
    <w:rsid w:val="00D23FB1"/>
    <w:rsid w:val="00D2439D"/>
    <w:rsid w:val="00D24833"/>
    <w:rsid w:val="00D24834"/>
    <w:rsid w:val="00D249CA"/>
    <w:rsid w:val="00D24B12"/>
    <w:rsid w:val="00D24F2F"/>
    <w:rsid w:val="00D2512E"/>
    <w:rsid w:val="00D2525E"/>
    <w:rsid w:val="00D2536E"/>
    <w:rsid w:val="00D25816"/>
    <w:rsid w:val="00D259B8"/>
    <w:rsid w:val="00D25C7F"/>
    <w:rsid w:val="00D25D61"/>
    <w:rsid w:val="00D27ACF"/>
    <w:rsid w:val="00D3014D"/>
    <w:rsid w:val="00D301B9"/>
    <w:rsid w:val="00D3042B"/>
    <w:rsid w:val="00D328FA"/>
    <w:rsid w:val="00D32B17"/>
    <w:rsid w:val="00D32C2B"/>
    <w:rsid w:val="00D32E72"/>
    <w:rsid w:val="00D3347E"/>
    <w:rsid w:val="00D336B0"/>
    <w:rsid w:val="00D33CAF"/>
    <w:rsid w:val="00D348C2"/>
    <w:rsid w:val="00D34E00"/>
    <w:rsid w:val="00D356F7"/>
    <w:rsid w:val="00D36E5D"/>
    <w:rsid w:val="00D370C7"/>
    <w:rsid w:val="00D37B2F"/>
    <w:rsid w:val="00D37DAA"/>
    <w:rsid w:val="00D37EF1"/>
    <w:rsid w:val="00D4097D"/>
    <w:rsid w:val="00D426AD"/>
    <w:rsid w:val="00D42F48"/>
    <w:rsid w:val="00D433EF"/>
    <w:rsid w:val="00D4371F"/>
    <w:rsid w:val="00D43AAB"/>
    <w:rsid w:val="00D43E2E"/>
    <w:rsid w:val="00D44387"/>
    <w:rsid w:val="00D44EC7"/>
    <w:rsid w:val="00D44F27"/>
    <w:rsid w:val="00D45160"/>
    <w:rsid w:val="00D45BD9"/>
    <w:rsid w:val="00D4603D"/>
    <w:rsid w:val="00D46571"/>
    <w:rsid w:val="00D46D69"/>
    <w:rsid w:val="00D4765A"/>
    <w:rsid w:val="00D5026A"/>
    <w:rsid w:val="00D504F4"/>
    <w:rsid w:val="00D507A4"/>
    <w:rsid w:val="00D50A30"/>
    <w:rsid w:val="00D50A4B"/>
    <w:rsid w:val="00D51188"/>
    <w:rsid w:val="00D512D4"/>
    <w:rsid w:val="00D51751"/>
    <w:rsid w:val="00D51A3E"/>
    <w:rsid w:val="00D52498"/>
    <w:rsid w:val="00D5274B"/>
    <w:rsid w:val="00D53A4D"/>
    <w:rsid w:val="00D53B3E"/>
    <w:rsid w:val="00D53B5D"/>
    <w:rsid w:val="00D53F98"/>
    <w:rsid w:val="00D551A3"/>
    <w:rsid w:val="00D552EB"/>
    <w:rsid w:val="00D558A8"/>
    <w:rsid w:val="00D56511"/>
    <w:rsid w:val="00D566CF"/>
    <w:rsid w:val="00D56917"/>
    <w:rsid w:val="00D60258"/>
    <w:rsid w:val="00D60947"/>
    <w:rsid w:val="00D62BCB"/>
    <w:rsid w:val="00D62C55"/>
    <w:rsid w:val="00D636B7"/>
    <w:rsid w:val="00D63E71"/>
    <w:rsid w:val="00D648C2"/>
    <w:rsid w:val="00D64B0B"/>
    <w:rsid w:val="00D64CF3"/>
    <w:rsid w:val="00D6548A"/>
    <w:rsid w:val="00D65504"/>
    <w:rsid w:val="00D65A5C"/>
    <w:rsid w:val="00D65E4D"/>
    <w:rsid w:val="00D660D1"/>
    <w:rsid w:val="00D66AEB"/>
    <w:rsid w:val="00D66D44"/>
    <w:rsid w:val="00D66FFE"/>
    <w:rsid w:val="00D675D1"/>
    <w:rsid w:val="00D67706"/>
    <w:rsid w:val="00D6793C"/>
    <w:rsid w:val="00D67CAD"/>
    <w:rsid w:val="00D7008C"/>
    <w:rsid w:val="00D70544"/>
    <w:rsid w:val="00D70692"/>
    <w:rsid w:val="00D7135A"/>
    <w:rsid w:val="00D722B8"/>
    <w:rsid w:val="00D722D7"/>
    <w:rsid w:val="00D72435"/>
    <w:rsid w:val="00D72937"/>
    <w:rsid w:val="00D72D69"/>
    <w:rsid w:val="00D74605"/>
    <w:rsid w:val="00D7527D"/>
    <w:rsid w:val="00D758A0"/>
    <w:rsid w:val="00D75EAC"/>
    <w:rsid w:val="00D75F73"/>
    <w:rsid w:val="00D773D4"/>
    <w:rsid w:val="00D77483"/>
    <w:rsid w:val="00D778A7"/>
    <w:rsid w:val="00D77D33"/>
    <w:rsid w:val="00D8072B"/>
    <w:rsid w:val="00D81E2D"/>
    <w:rsid w:val="00D81FDB"/>
    <w:rsid w:val="00D82DD2"/>
    <w:rsid w:val="00D830D8"/>
    <w:rsid w:val="00D83317"/>
    <w:rsid w:val="00D83401"/>
    <w:rsid w:val="00D8362D"/>
    <w:rsid w:val="00D8397D"/>
    <w:rsid w:val="00D839AE"/>
    <w:rsid w:val="00D839B2"/>
    <w:rsid w:val="00D84B85"/>
    <w:rsid w:val="00D84E12"/>
    <w:rsid w:val="00D853EA"/>
    <w:rsid w:val="00D85969"/>
    <w:rsid w:val="00D85CD2"/>
    <w:rsid w:val="00D862EA"/>
    <w:rsid w:val="00D86EA4"/>
    <w:rsid w:val="00D871B3"/>
    <w:rsid w:val="00D873A2"/>
    <w:rsid w:val="00D8765C"/>
    <w:rsid w:val="00D876F4"/>
    <w:rsid w:val="00D87990"/>
    <w:rsid w:val="00D87B73"/>
    <w:rsid w:val="00D87D0A"/>
    <w:rsid w:val="00D87E9F"/>
    <w:rsid w:val="00D906EC"/>
    <w:rsid w:val="00D90CFC"/>
    <w:rsid w:val="00D912BC"/>
    <w:rsid w:val="00D916E0"/>
    <w:rsid w:val="00D91FBD"/>
    <w:rsid w:val="00D92F5B"/>
    <w:rsid w:val="00D93A12"/>
    <w:rsid w:val="00D940FB"/>
    <w:rsid w:val="00D94544"/>
    <w:rsid w:val="00D945ED"/>
    <w:rsid w:val="00D94BC7"/>
    <w:rsid w:val="00D95F57"/>
    <w:rsid w:val="00D962DB"/>
    <w:rsid w:val="00D96776"/>
    <w:rsid w:val="00DA0112"/>
    <w:rsid w:val="00DA05A6"/>
    <w:rsid w:val="00DA11AB"/>
    <w:rsid w:val="00DA17FE"/>
    <w:rsid w:val="00DA1A6A"/>
    <w:rsid w:val="00DA1CC9"/>
    <w:rsid w:val="00DA21E5"/>
    <w:rsid w:val="00DA22CC"/>
    <w:rsid w:val="00DA2BD0"/>
    <w:rsid w:val="00DA2D8E"/>
    <w:rsid w:val="00DA303A"/>
    <w:rsid w:val="00DA305F"/>
    <w:rsid w:val="00DA3A42"/>
    <w:rsid w:val="00DA4369"/>
    <w:rsid w:val="00DA4A17"/>
    <w:rsid w:val="00DA4B76"/>
    <w:rsid w:val="00DA53BB"/>
    <w:rsid w:val="00DA550B"/>
    <w:rsid w:val="00DA5813"/>
    <w:rsid w:val="00DA5887"/>
    <w:rsid w:val="00DA5CAA"/>
    <w:rsid w:val="00DA5DED"/>
    <w:rsid w:val="00DA71E5"/>
    <w:rsid w:val="00DA7474"/>
    <w:rsid w:val="00DA754D"/>
    <w:rsid w:val="00DA7BA4"/>
    <w:rsid w:val="00DA7BD3"/>
    <w:rsid w:val="00DA7FF7"/>
    <w:rsid w:val="00DB008E"/>
    <w:rsid w:val="00DB09D3"/>
    <w:rsid w:val="00DB0B0D"/>
    <w:rsid w:val="00DB0B63"/>
    <w:rsid w:val="00DB0B79"/>
    <w:rsid w:val="00DB15CD"/>
    <w:rsid w:val="00DB1EF4"/>
    <w:rsid w:val="00DB2292"/>
    <w:rsid w:val="00DB267B"/>
    <w:rsid w:val="00DB2C66"/>
    <w:rsid w:val="00DB2D56"/>
    <w:rsid w:val="00DB46D7"/>
    <w:rsid w:val="00DB4D87"/>
    <w:rsid w:val="00DB5093"/>
    <w:rsid w:val="00DB536E"/>
    <w:rsid w:val="00DB5C70"/>
    <w:rsid w:val="00DB5CE9"/>
    <w:rsid w:val="00DB5D31"/>
    <w:rsid w:val="00DB7379"/>
    <w:rsid w:val="00DB7E06"/>
    <w:rsid w:val="00DC0587"/>
    <w:rsid w:val="00DC07DB"/>
    <w:rsid w:val="00DC111C"/>
    <w:rsid w:val="00DC1799"/>
    <w:rsid w:val="00DC2CE8"/>
    <w:rsid w:val="00DC2DB3"/>
    <w:rsid w:val="00DC2ED1"/>
    <w:rsid w:val="00DC2FF6"/>
    <w:rsid w:val="00DC3184"/>
    <w:rsid w:val="00DC3A3C"/>
    <w:rsid w:val="00DC3DB1"/>
    <w:rsid w:val="00DC447C"/>
    <w:rsid w:val="00DC48D0"/>
    <w:rsid w:val="00DC4AB4"/>
    <w:rsid w:val="00DC4D83"/>
    <w:rsid w:val="00DC5014"/>
    <w:rsid w:val="00DC5876"/>
    <w:rsid w:val="00DC59EE"/>
    <w:rsid w:val="00DC6148"/>
    <w:rsid w:val="00DC64CE"/>
    <w:rsid w:val="00DC67BC"/>
    <w:rsid w:val="00DC7180"/>
    <w:rsid w:val="00DC718B"/>
    <w:rsid w:val="00DC73CD"/>
    <w:rsid w:val="00DD02F9"/>
    <w:rsid w:val="00DD055B"/>
    <w:rsid w:val="00DD0751"/>
    <w:rsid w:val="00DD0926"/>
    <w:rsid w:val="00DD0965"/>
    <w:rsid w:val="00DD1593"/>
    <w:rsid w:val="00DD1987"/>
    <w:rsid w:val="00DD2445"/>
    <w:rsid w:val="00DD3026"/>
    <w:rsid w:val="00DD432E"/>
    <w:rsid w:val="00DD50A3"/>
    <w:rsid w:val="00DD55A4"/>
    <w:rsid w:val="00DD6FD8"/>
    <w:rsid w:val="00DD75A1"/>
    <w:rsid w:val="00DD76B0"/>
    <w:rsid w:val="00DE0200"/>
    <w:rsid w:val="00DE0442"/>
    <w:rsid w:val="00DE07BD"/>
    <w:rsid w:val="00DE0819"/>
    <w:rsid w:val="00DE0989"/>
    <w:rsid w:val="00DE14B5"/>
    <w:rsid w:val="00DE16E5"/>
    <w:rsid w:val="00DE1B05"/>
    <w:rsid w:val="00DE21D8"/>
    <w:rsid w:val="00DE253B"/>
    <w:rsid w:val="00DE26F7"/>
    <w:rsid w:val="00DE2CFB"/>
    <w:rsid w:val="00DE2D15"/>
    <w:rsid w:val="00DE3071"/>
    <w:rsid w:val="00DE3342"/>
    <w:rsid w:val="00DE42C3"/>
    <w:rsid w:val="00DE4F32"/>
    <w:rsid w:val="00DE52D7"/>
    <w:rsid w:val="00DE5CA1"/>
    <w:rsid w:val="00DE5EBD"/>
    <w:rsid w:val="00DE6403"/>
    <w:rsid w:val="00DE647C"/>
    <w:rsid w:val="00DE6CB2"/>
    <w:rsid w:val="00DE7FAC"/>
    <w:rsid w:val="00DF085E"/>
    <w:rsid w:val="00DF113A"/>
    <w:rsid w:val="00DF11C8"/>
    <w:rsid w:val="00DF17DD"/>
    <w:rsid w:val="00DF1FD4"/>
    <w:rsid w:val="00DF1FF9"/>
    <w:rsid w:val="00DF30D0"/>
    <w:rsid w:val="00DF32D4"/>
    <w:rsid w:val="00DF3A21"/>
    <w:rsid w:val="00DF3CC4"/>
    <w:rsid w:val="00DF4BAA"/>
    <w:rsid w:val="00DF53B3"/>
    <w:rsid w:val="00DF5889"/>
    <w:rsid w:val="00DF5A23"/>
    <w:rsid w:val="00DF5ECB"/>
    <w:rsid w:val="00DF60E3"/>
    <w:rsid w:val="00DF630B"/>
    <w:rsid w:val="00DF643B"/>
    <w:rsid w:val="00DF67CF"/>
    <w:rsid w:val="00DF67FA"/>
    <w:rsid w:val="00DF7296"/>
    <w:rsid w:val="00DF72C1"/>
    <w:rsid w:val="00DF7397"/>
    <w:rsid w:val="00DF7AD4"/>
    <w:rsid w:val="00E00860"/>
    <w:rsid w:val="00E00F1D"/>
    <w:rsid w:val="00E014F8"/>
    <w:rsid w:val="00E01CED"/>
    <w:rsid w:val="00E021C3"/>
    <w:rsid w:val="00E029EA"/>
    <w:rsid w:val="00E02F5A"/>
    <w:rsid w:val="00E02FB9"/>
    <w:rsid w:val="00E03470"/>
    <w:rsid w:val="00E036B9"/>
    <w:rsid w:val="00E03B1C"/>
    <w:rsid w:val="00E04794"/>
    <w:rsid w:val="00E04A95"/>
    <w:rsid w:val="00E0583F"/>
    <w:rsid w:val="00E0590E"/>
    <w:rsid w:val="00E06A08"/>
    <w:rsid w:val="00E06A75"/>
    <w:rsid w:val="00E06CEC"/>
    <w:rsid w:val="00E074B0"/>
    <w:rsid w:val="00E1028E"/>
    <w:rsid w:val="00E11036"/>
    <w:rsid w:val="00E11216"/>
    <w:rsid w:val="00E11B77"/>
    <w:rsid w:val="00E123C8"/>
    <w:rsid w:val="00E127B0"/>
    <w:rsid w:val="00E137DA"/>
    <w:rsid w:val="00E137FB"/>
    <w:rsid w:val="00E13F8A"/>
    <w:rsid w:val="00E142AE"/>
    <w:rsid w:val="00E15047"/>
    <w:rsid w:val="00E1525C"/>
    <w:rsid w:val="00E162BC"/>
    <w:rsid w:val="00E16380"/>
    <w:rsid w:val="00E166A4"/>
    <w:rsid w:val="00E16D11"/>
    <w:rsid w:val="00E16D7F"/>
    <w:rsid w:val="00E178EF"/>
    <w:rsid w:val="00E200E9"/>
    <w:rsid w:val="00E20225"/>
    <w:rsid w:val="00E202A7"/>
    <w:rsid w:val="00E20C8F"/>
    <w:rsid w:val="00E21005"/>
    <w:rsid w:val="00E212D4"/>
    <w:rsid w:val="00E21A8F"/>
    <w:rsid w:val="00E231D3"/>
    <w:rsid w:val="00E23956"/>
    <w:rsid w:val="00E23BE6"/>
    <w:rsid w:val="00E24856"/>
    <w:rsid w:val="00E253F0"/>
    <w:rsid w:val="00E255F7"/>
    <w:rsid w:val="00E256C6"/>
    <w:rsid w:val="00E2583B"/>
    <w:rsid w:val="00E25980"/>
    <w:rsid w:val="00E25F3A"/>
    <w:rsid w:val="00E265CA"/>
    <w:rsid w:val="00E26674"/>
    <w:rsid w:val="00E26881"/>
    <w:rsid w:val="00E26A05"/>
    <w:rsid w:val="00E26A9A"/>
    <w:rsid w:val="00E26FB1"/>
    <w:rsid w:val="00E26FC2"/>
    <w:rsid w:val="00E3009B"/>
    <w:rsid w:val="00E317D7"/>
    <w:rsid w:val="00E32118"/>
    <w:rsid w:val="00E3307C"/>
    <w:rsid w:val="00E333DC"/>
    <w:rsid w:val="00E339B0"/>
    <w:rsid w:val="00E33C55"/>
    <w:rsid w:val="00E33E76"/>
    <w:rsid w:val="00E340F0"/>
    <w:rsid w:val="00E3456D"/>
    <w:rsid w:val="00E34829"/>
    <w:rsid w:val="00E34B6A"/>
    <w:rsid w:val="00E34FCA"/>
    <w:rsid w:val="00E3564C"/>
    <w:rsid w:val="00E359E8"/>
    <w:rsid w:val="00E367E0"/>
    <w:rsid w:val="00E36F74"/>
    <w:rsid w:val="00E37024"/>
    <w:rsid w:val="00E37684"/>
    <w:rsid w:val="00E37D3F"/>
    <w:rsid w:val="00E402E3"/>
    <w:rsid w:val="00E40A9C"/>
    <w:rsid w:val="00E41FF3"/>
    <w:rsid w:val="00E420C4"/>
    <w:rsid w:val="00E4225C"/>
    <w:rsid w:val="00E42E48"/>
    <w:rsid w:val="00E43C0C"/>
    <w:rsid w:val="00E43E5F"/>
    <w:rsid w:val="00E460BB"/>
    <w:rsid w:val="00E4623D"/>
    <w:rsid w:val="00E4758D"/>
    <w:rsid w:val="00E47B9E"/>
    <w:rsid w:val="00E47DAC"/>
    <w:rsid w:val="00E500ED"/>
    <w:rsid w:val="00E50569"/>
    <w:rsid w:val="00E50B73"/>
    <w:rsid w:val="00E50CF5"/>
    <w:rsid w:val="00E50CF7"/>
    <w:rsid w:val="00E51E23"/>
    <w:rsid w:val="00E53013"/>
    <w:rsid w:val="00E53164"/>
    <w:rsid w:val="00E5385E"/>
    <w:rsid w:val="00E53E1D"/>
    <w:rsid w:val="00E5431B"/>
    <w:rsid w:val="00E54862"/>
    <w:rsid w:val="00E552DC"/>
    <w:rsid w:val="00E55F5D"/>
    <w:rsid w:val="00E56C45"/>
    <w:rsid w:val="00E56D74"/>
    <w:rsid w:val="00E56DDB"/>
    <w:rsid w:val="00E5763A"/>
    <w:rsid w:val="00E578B9"/>
    <w:rsid w:val="00E579C6"/>
    <w:rsid w:val="00E57A8A"/>
    <w:rsid w:val="00E57B5F"/>
    <w:rsid w:val="00E60122"/>
    <w:rsid w:val="00E603DE"/>
    <w:rsid w:val="00E60443"/>
    <w:rsid w:val="00E60993"/>
    <w:rsid w:val="00E618D1"/>
    <w:rsid w:val="00E61A38"/>
    <w:rsid w:val="00E61AED"/>
    <w:rsid w:val="00E620F5"/>
    <w:rsid w:val="00E625DC"/>
    <w:rsid w:val="00E63751"/>
    <w:rsid w:val="00E64046"/>
    <w:rsid w:val="00E64AB4"/>
    <w:rsid w:val="00E64CB6"/>
    <w:rsid w:val="00E64F56"/>
    <w:rsid w:val="00E65A44"/>
    <w:rsid w:val="00E65FFF"/>
    <w:rsid w:val="00E668F5"/>
    <w:rsid w:val="00E67D35"/>
    <w:rsid w:val="00E70059"/>
    <w:rsid w:val="00E70E32"/>
    <w:rsid w:val="00E713FC"/>
    <w:rsid w:val="00E71FA0"/>
    <w:rsid w:val="00E7287A"/>
    <w:rsid w:val="00E72C41"/>
    <w:rsid w:val="00E73404"/>
    <w:rsid w:val="00E7360C"/>
    <w:rsid w:val="00E738EB"/>
    <w:rsid w:val="00E73B29"/>
    <w:rsid w:val="00E74598"/>
    <w:rsid w:val="00E74EA2"/>
    <w:rsid w:val="00E74F52"/>
    <w:rsid w:val="00E76010"/>
    <w:rsid w:val="00E7651E"/>
    <w:rsid w:val="00E76A40"/>
    <w:rsid w:val="00E77433"/>
    <w:rsid w:val="00E801C6"/>
    <w:rsid w:val="00E804CE"/>
    <w:rsid w:val="00E80741"/>
    <w:rsid w:val="00E8080A"/>
    <w:rsid w:val="00E81415"/>
    <w:rsid w:val="00E819CC"/>
    <w:rsid w:val="00E822A0"/>
    <w:rsid w:val="00E8266E"/>
    <w:rsid w:val="00E83199"/>
    <w:rsid w:val="00E842A6"/>
    <w:rsid w:val="00E847B9"/>
    <w:rsid w:val="00E84B01"/>
    <w:rsid w:val="00E84DDF"/>
    <w:rsid w:val="00E8569F"/>
    <w:rsid w:val="00E85BEE"/>
    <w:rsid w:val="00E85CC7"/>
    <w:rsid w:val="00E8600E"/>
    <w:rsid w:val="00E869DB"/>
    <w:rsid w:val="00E86CFC"/>
    <w:rsid w:val="00E86FC7"/>
    <w:rsid w:val="00E87BB0"/>
    <w:rsid w:val="00E9065D"/>
    <w:rsid w:val="00E90C4E"/>
    <w:rsid w:val="00E9102F"/>
    <w:rsid w:val="00E9117E"/>
    <w:rsid w:val="00E9185F"/>
    <w:rsid w:val="00E92C92"/>
    <w:rsid w:val="00E932ED"/>
    <w:rsid w:val="00E9412A"/>
    <w:rsid w:val="00E946B1"/>
    <w:rsid w:val="00E94AAB"/>
    <w:rsid w:val="00E955B6"/>
    <w:rsid w:val="00E9595F"/>
    <w:rsid w:val="00E95C25"/>
    <w:rsid w:val="00E95C79"/>
    <w:rsid w:val="00E95E87"/>
    <w:rsid w:val="00E96057"/>
    <w:rsid w:val="00E960E5"/>
    <w:rsid w:val="00E96CA2"/>
    <w:rsid w:val="00E96D49"/>
    <w:rsid w:val="00E97599"/>
    <w:rsid w:val="00E97E99"/>
    <w:rsid w:val="00EA064A"/>
    <w:rsid w:val="00EA0C6B"/>
    <w:rsid w:val="00EA0F4C"/>
    <w:rsid w:val="00EA110A"/>
    <w:rsid w:val="00EA17A5"/>
    <w:rsid w:val="00EA1E86"/>
    <w:rsid w:val="00EA2B24"/>
    <w:rsid w:val="00EA317C"/>
    <w:rsid w:val="00EA32F5"/>
    <w:rsid w:val="00EA3EB9"/>
    <w:rsid w:val="00EA48A1"/>
    <w:rsid w:val="00EA4CA1"/>
    <w:rsid w:val="00EA5120"/>
    <w:rsid w:val="00EA5487"/>
    <w:rsid w:val="00EA55A8"/>
    <w:rsid w:val="00EA6082"/>
    <w:rsid w:val="00EA68C3"/>
    <w:rsid w:val="00EA68E2"/>
    <w:rsid w:val="00EA6BDE"/>
    <w:rsid w:val="00EA6F66"/>
    <w:rsid w:val="00EA786F"/>
    <w:rsid w:val="00EA7B70"/>
    <w:rsid w:val="00EA7B89"/>
    <w:rsid w:val="00EB04C2"/>
    <w:rsid w:val="00EB0D32"/>
    <w:rsid w:val="00EB0FF1"/>
    <w:rsid w:val="00EB1314"/>
    <w:rsid w:val="00EB15C1"/>
    <w:rsid w:val="00EB1A81"/>
    <w:rsid w:val="00EB1F8B"/>
    <w:rsid w:val="00EB2864"/>
    <w:rsid w:val="00EB2FB2"/>
    <w:rsid w:val="00EB428B"/>
    <w:rsid w:val="00EB5615"/>
    <w:rsid w:val="00EB59EE"/>
    <w:rsid w:val="00EB5FE4"/>
    <w:rsid w:val="00EB68B9"/>
    <w:rsid w:val="00EB6BDB"/>
    <w:rsid w:val="00EB78C1"/>
    <w:rsid w:val="00EC0F42"/>
    <w:rsid w:val="00EC148F"/>
    <w:rsid w:val="00EC18B3"/>
    <w:rsid w:val="00EC225E"/>
    <w:rsid w:val="00EC22F2"/>
    <w:rsid w:val="00EC2396"/>
    <w:rsid w:val="00EC3134"/>
    <w:rsid w:val="00EC3D3C"/>
    <w:rsid w:val="00EC441E"/>
    <w:rsid w:val="00EC4E04"/>
    <w:rsid w:val="00EC54A9"/>
    <w:rsid w:val="00EC698F"/>
    <w:rsid w:val="00EC69A7"/>
    <w:rsid w:val="00EC6BE0"/>
    <w:rsid w:val="00EC6DA9"/>
    <w:rsid w:val="00EC75C8"/>
    <w:rsid w:val="00EC777F"/>
    <w:rsid w:val="00EC7CBE"/>
    <w:rsid w:val="00ED0385"/>
    <w:rsid w:val="00ED0504"/>
    <w:rsid w:val="00ED1A0F"/>
    <w:rsid w:val="00ED238C"/>
    <w:rsid w:val="00ED2A34"/>
    <w:rsid w:val="00ED2CD5"/>
    <w:rsid w:val="00ED3A08"/>
    <w:rsid w:val="00ED4329"/>
    <w:rsid w:val="00ED4D17"/>
    <w:rsid w:val="00ED5576"/>
    <w:rsid w:val="00ED567A"/>
    <w:rsid w:val="00ED589E"/>
    <w:rsid w:val="00ED6495"/>
    <w:rsid w:val="00ED6851"/>
    <w:rsid w:val="00ED6F0B"/>
    <w:rsid w:val="00ED74F8"/>
    <w:rsid w:val="00ED7F5E"/>
    <w:rsid w:val="00EE01D5"/>
    <w:rsid w:val="00EE127A"/>
    <w:rsid w:val="00EE1D9B"/>
    <w:rsid w:val="00EE28CA"/>
    <w:rsid w:val="00EE2B69"/>
    <w:rsid w:val="00EE361A"/>
    <w:rsid w:val="00EE3C23"/>
    <w:rsid w:val="00EE3EB3"/>
    <w:rsid w:val="00EE41A9"/>
    <w:rsid w:val="00EE4370"/>
    <w:rsid w:val="00EE4D5A"/>
    <w:rsid w:val="00EE5C54"/>
    <w:rsid w:val="00EE644D"/>
    <w:rsid w:val="00EE64B6"/>
    <w:rsid w:val="00EE6675"/>
    <w:rsid w:val="00EE723A"/>
    <w:rsid w:val="00EF04ED"/>
    <w:rsid w:val="00EF07E7"/>
    <w:rsid w:val="00EF0AAC"/>
    <w:rsid w:val="00EF0FB9"/>
    <w:rsid w:val="00EF10C5"/>
    <w:rsid w:val="00EF14F0"/>
    <w:rsid w:val="00EF1706"/>
    <w:rsid w:val="00EF34AE"/>
    <w:rsid w:val="00EF4267"/>
    <w:rsid w:val="00EF4776"/>
    <w:rsid w:val="00EF4BEA"/>
    <w:rsid w:val="00EF5131"/>
    <w:rsid w:val="00EF5819"/>
    <w:rsid w:val="00EF5FBC"/>
    <w:rsid w:val="00EF6BFB"/>
    <w:rsid w:val="00EF7836"/>
    <w:rsid w:val="00EF7C4F"/>
    <w:rsid w:val="00EF7ECA"/>
    <w:rsid w:val="00F0008C"/>
    <w:rsid w:val="00F00851"/>
    <w:rsid w:val="00F009E8"/>
    <w:rsid w:val="00F0113C"/>
    <w:rsid w:val="00F0124D"/>
    <w:rsid w:val="00F03372"/>
    <w:rsid w:val="00F034EC"/>
    <w:rsid w:val="00F040D1"/>
    <w:rsid w:val="00F04294"/>
    <w:rsid w:val="00F0489C"/>
    <w:rsid w:val="00F04C3E"/>
    <w:rsid w:val="00F04CEC"/>
    <w:rsid w:val="00F05016"/>
    <w:rsid w:val="00F06686"/>
    <w:rsid w:val="00F072A5"/>
    <w:rsid w:val="00F07CEC"/>
    <w:rsid w:val="00F10A20"/>
    <w:rsid w:val="00F11360"/>
    <w:rsid w:val="00F114DB"/>
    <w:rsid w:val="00F121FF"/>
    <w:rsid w:val="00F124B2"/>
    <w:rsid w:val="00F12571"/>
    <w:rsid w:val="00F12A39"/>
    <w:rsid w:val="00F132FD"/>
    <w:rsid w:val="00F14234"/>
    <w:rsid w:val="00F14BD5"/>
    <w:rsid w:val="00F1666A"/>
    <w:rsid w:val="00F1708F"/>
    <w:rsid w:val="00F171E6"/>
    <w:rsid w:val="00F174BC"/>
    <w:rsid w:val="00F176A3"/>
    <w:rsid w:val="00F20091"/>
    <w:rsid w:val="00F20508"/>
    <w:rsid w:val="00F212E8"/>
    <w:rsid w:val="00F2145E"/>
    <w:rsid w:val="00F21E81"/>
    <w:rsid w:val="00F21FA7"/>
    <w:rsid w:val="00F22392"/>
    <w:rsid w:val="00F22717"/>
    <w:rsid w:val="00F22825"/>
    <w:rsid w:val="00F22D26"/>
    <w:rsid w:val="00F236EF"/>
    <w:rsid w:val="00F23DFE"/>
    <w:rsid w:val="00F243E9"/>
    <w:rsid w:val="00F24AE2"/>
    <w:rsid w:val="00F25A9F"/>
    <w:rsid w:val="00F25E0B"/>
    <w:rsid w:val="00F267BF"/>
    <w:rsid w:val="00F27264"/>
    <w:rsid w:val="00F3019E"/>
    <w:rsid w:val="00F307AB"/>
    <w:rsid w:val="00F3117F"/>
    <w:rsid w:val="00F3119E"/>
    <w:rsid w:val="00F313DB"/>
    <w:rsid w:val="00F31463"/>
    <w:rsid w:val="00F31465"/>
    <w:rsid w:val="00F3151B"/>
    <w:rsid w:val="00F3191C"/>
    <w:rsid w:val="00F3195D"/>
    <w:rsid w:val="00F334CC"/>
    <w:rsid w:val="00F33592"/>
    <w:rsid w:val="00F33943"/>
    <w:rsid w:val="00F33F6A"/>
    <w:rsid w:val="00F34265"/>
    <w:rsid w:val="00F34798"/>
    <w:rsid w:val="00F35B9F"/>
    <w:rsid w:val="00F36F3A"/>
    <w:rsid w:val="00F377D2"/>
    <w:rsid w:val="00F3793D"/>
    <w:rsid w:val="00F379A4"/>
    <w:rsid w:val="00F4036C"/>
    <w:rsid w:val="00F404D0"/>
    <w:rsid w:val="00F40DC1"/>
    <w:rsid w:val="00F4119E"/>
    <w:rsid w:val="00F418A3"/>
    <w:rsid w:val="00F41D00"/>
    <w:rsid w:val="00F41D62"/>
    <w:rsid w:val="00F4250C"/>
    <w:rsid w:val="00F42B59"/>
    <w:rsid w:val="00F42DD3"/>
    <w:rsid w:val="00F434C7"/>
    <w:rsid w:val="00F4374E"/>
    <w:rsid w:val="00F44027"/>
    <w:rsid w:val="00F447C7"/>
    <w:rsid w:val="00F4493E"/>
    <w:rsid w:val="00F44CED"/>
    <w:rsid w:val="00F454F9"/>
    <w:rsid w:val="00F462BC"/>
    <w:rsid w:val="00F464E8"/>
    <w:rsid w:val="00F4679A"/>
    <w:rsid w:val="00F46AC0"/>
    <w:rsid w:val="00F46BD8"/>
    <w:rsid w:val="00F46BE6"/>
    <w:rsid w:val="00F46F2B"/>
    <w:rsid w:val="00F4705C"/>
    <w:rsid w:val="00F47796"/>
    <w:rsid w:val="00F47E95"/>
    <w:rsid w:val="00F47F43"/>
    <w:rsid w:val="00F505BB"/>
    <w:rsid w:val="00F51451"/>
    <w:rsid w:val="00F51B86"/>
    <w:rsid w:val="00F51DFA"/>
    <w:rsid w:val="00F52252"/>
    <w:rsid w:val="00F529FA"/>
    <w:rsid w:val="00F53BF4"/>
    <w:rsid w:val="00F54469"/>
    <w:rsid w:val="00F54A69"/>
    <w:rsid w:val="00F54A6A"/>
    <w:rsid w:val="00F54B13"/>
    <w:rsid w:val="00F54E2A"/>
    <w:rsid w:val="00F55499"/>
    <w:rsid w:val="00F554DE"/>
    <w:rsid w:val="00F55666"/>
    <w:rsid w:val="00F5586F"/>
    <w:rsid w:val="00F56204"/>
    <w:rsid w:val="00F5664A"/>
    <w:rsid w:val="00F566DD"/>
    <w:rsid w:val="00F56C16"/>
    <w:rsid w:val="00F57FB6"/>
    <w:rsid w:val="00F6077D"/>
    <w:rsid w:val="00F60D08"/>
    <w:rsid w:val="00F610BB"/>
    <w:rsid w:val="00F611E1"/>
    <w:rsid w:val="00F613C3"/>
    <w:rsid w:val="00F61441"/>
    <w:rsid w:val="00F614EE"/>
    <w:rsid w:val="00F616C5"/>
    <w:rsid w:val="00F62995"/>
    <w:rsid w:val="00F62B5D"/>
    <w:rsid w:val="00F62C2C"/>
    <w:rsid w:val="00F63404"/>
    <w:rsid w:val="00F63472"/>
    <w:rsid w:val="00F635F0"/>
    <w:rsid w:val="00F63B67"/>
    <w:rsid w:val="00F64193"/>
    <w:rsid w:val="00F644CC"/>
    <w:rsid w:val="00F6501F"/>
    <w:rsid w:val="00F655DD"/>
    <w:rsid w:val="00F65884"/>
    <w:rsid w:val="00F659F7"/>
    <w:rsid w:val="00F662BA"/>
    <w:rsid w:val="00F665D0"/>
    <w:rsid w:val="00F66FB8"/>
    <w:rsid w:val="00F67455"/>
    <w:rsid w:val="00F67DF4"/>
    <w:rsid w:val="00F714CB"/>
    <w:rsid w:val="00F71855"/>
    <w:rsid w:val="00F71C82"/>
    <w:rsid w:val="00F7245D"/>
    <w:rsid w:val="00F72672"/>
    <w:rsid w:val="00F7298F"/>
    <w:rsid w:val="00F73441"/>
    <w:rsid w:val="00F73572"/>
    <w:rsid w:val="00F74306"/>
    <w:rsid w:val="00F745C4"/>
    <w:rsid w:val="00F74734"/>
    <w:rsid w:val="00F74932"/>
    <w:rsid w:val="00F74AA5"/>
    <w:rsid w:val="00F74B17"/>
    <w:rsid w:val="00F75F4D"/>
    <w:rsid w:val="00F7605B"/>
    <w:rsid w:val="00F761EB"/>
    <w:rsid w:val="00F76285"/>
    <w:rsid w:val="00F7664E"/>
    <w:rsid w:val="00F76BC8"/>
    <w:rsid w:val="00F76DC2"/>
    <w:rsid w:val="00F76FD2"/>
    <w:rsid w:val="00F7796C"/>
    <w:rsid w:val="00F77A48"/>
    <w:rsid w:val="00F77AD5"/>
    <w:rsid w:val="00F801F4"/>
    <w:rsid w:val="00F80890"/>
    <w:rsid w:val="00F817E0"/>
    <w:rsid w:val="00F82500"/>
    <w:rsid w:val="00F82E1C"/>
    <w:rsid w:val="00F831F9"/>
    <w:rsid w:val="00F838B7"/>
    <w:rsid w:val="00F83A80"/>
    <w:rsid w:val="00F83FD8"/>
    <w:rsid w:val="00F847D7"/>
    <w:rsid w:val="00F84AE1"/>
    <w:rsid w:val="00F84C50"/>
    <w:rsid w:val="00F84CAE"/>
    <w:rsid w:val="00F84D4F"/>
    <w:rsid w:val="00F85399"/>
    <w:rsid w:val="00F85457"/>
    <w:rsid w:val="00F85760"/>
    <w:rsid w:val="00F85C38"/>
    <w:rsid w:val="00F86AD8"/>
    <w:rsid w:val="00F873E5"/>
    <w:rsid w:val="00F87CA2"/>
    <w:rsid w:val="00F90621"/>
    <w:rsid w:val="00F906B0"/>
    <w:rsid w:val="00F907BC"/>
    <w:rsid w:val="00F9146D"/>
    <w:rsid w:val="00F9158F"/>
    <w:rsid w:val="00F918BB"/>
    <w:rsid w:val="00F9229C"/>
    <w:rsid w:val="00F923A2"/>
    <w:rsid w:val="00F924F7"/>
    <w:rsid w:val="00F929CB"/>
    <w:rsid w:val="00F9317A"/>
    <w:rsid w:val="00F9346E"/>
    <w:rsid w:val="00F93CA3"/>
    <w:rsid w:val="00F94646"/>
    <w:rsid w:val="00F947C6"/>
    <w:rsid w:val="00F94A37"/>
    <w:rsid w:val="00F94EEE"/>
    <w:rsid w:val="00F96595"/>
    <w:rsid w:val="00F9748F"/>
    <w:rsid w:val="00FA0AF4"/>
    <w:rsid w:val="00FA0BB9"/>
    <w:rsid w:val="00FA0C85"/>
    <w:rsid w:val="00FA18EB"/>
    <w:rsid w:val="00FA237E"/>
    <w:rsid w:val="00FA2697"/>
    <w:rsid w:val="00FA2A8D"/>
    <w:rsid w:val="00FA2C6B"/>
    <w:rsid w:val="00FA30C6"/>
    <w:rsid w:val="00FA32E4"/>
    <w:rsid w:val="00FA335F"/>
    <w:rsid w:val="00FA376B"/>
    <w:rsid w:val="00FA3F6F"/>
    <w:rsid w:val="00FA43D3"/>
    <w:rsid w:val="00FA44B9"/>
    <w:rsid w:val="00FA4A54"/>
    <w:rsid w:val="00FA4C6C"/>
    <w:rsid w:val="00FA4DB9"/>
    <w:rsid w:val="00FA4DD0"/>
    <w:rsid w:val="00FA4E5B"/>
    <w:rsid w:val="00FA505F"/>
    <w:rsid w:val="00FA6473"/>
    <w:rsid w:val="00FA64C8"/>
    <w:rsid w:val="00FA65A4"/>
    <w:rsid w:val="00FA6618"/>
    <w:rsid w:val="00FA664B"/>
    <w:rsid w:val="00FA7674"/>
    <w:rsid w:val="00FA77A4"/>
    <w:rsid w:val="00FB0B08"/>
    <w:rsid w:val="00FB135D"/>
    <w:rsid w:val="00FB15D1"/>
    <w:rsid w:val="00FB18CD"/>
    <w:rsid w:val="00FB1A13"/>
    <w:rsid w:val="00FB1A43"/>
    <w:rsid w:val="00FB2320"/>
    <w:rsid w:val="00FB2CA4"/>
    <w:rsid w:val="00FB2D58"/>
    <w:rsid w:val="00FB46BA"/>
    <w:rsid w:val="00FB507B"/>
    <w:rsid w:val="00FB5218"/>
    <w:rsid w:val="00FB5490"/>
    <w:rsid w:val="00FB56BA"/>
    <w:rsid w:val="00FB62BD"/>
    <w:rsid w:val="00FB6486"/>
    <w:rsid w:val="00FB69C0"/>
    <w:rsid w:val="00FB718D"/>
    <w:rsid w:val="00FB783C"/>
    <w:rsid w:val="00FB78EE"/>
    <w:rsid w:val="00FB7AC4"/>
    <w:rsid w:val="00FC017B"/>
    <w:rsid w:val="00FC0C8F"/>
    <w:rsid w:val="00FC0D67"/>
    <w:rsid w:val="00FC16F2"/>
    <w:rsid w:val="00FC1F8C"/>
    <w:rsid w:val="00FC2516"/>
    <w:rsid w:val="00FC2831"/>
    <w:rsid w:val="00FC2C17"/>
    <w:rsid w:val="00FC36E6"/>
    <w:rsid w:val="00FC382C"/>
    <w:rsid w:val="00FC3D32"/>
    <w:rsid w:val="00FC4EB2"/>
    <w:rsid w:val="00FC581A"/>
    <w:rsid w:val="00FC671B"/>
    <w:rsid w:val="00FC7480"/>
    <w:rsid w:val="00FC79A5"/>
    <w:rsid w:val="00FCA037"/>
    <w:rsid w:val="00FD0887"/>
    <w:rsid w:val="00FD09A5"/>
    <w:rsid w:val="00FD0E8F"/>
    <w:rsid w:val="00FD10AC"/>
    <w:rsid w:val="00FD2FF8"/>
    <w:rsid w:val="00FD30DD"/>
    <w:rsid w:val="00FD32B8"/>
    <w:rsid w:val="00FD345F"/>
    <w:rsid w:val="00FD3703"/>
    <w:rsid w:val="00FD4C57"/>
    <w:rsid w:val="00FD4EBD"/>
    <w:rsid w:val="00FD4F89"/>
    <w:rsid w:val="00FD593F"/>
    <w:rsid w:val="00FD6189"/>
    <w:rsid w:val="00FD642A"/>
    <w:rsid w:val="00FD664E"/>
    <w:rsid w:val="00FD6F27"/>
    <w:rsid w:val="00FD7A11"/>
    <w:rsid w:val="00FE05E4"/>
    <w:rsid w:val="00FE0EC7"/>
    <w:rsid w:val="00FE1109"/>
    <w:rsid w:val="00FE18B6"/>
    <w:rsid w:val="00FE1D12"/>
    <w:rsid w:val="00FE2B81"/>
    <w:rsid w:val="00FE2BCF"/>
    <w:rsid w:val="00FE2DBE"/>
    <w:rsid w:val="00FE2EDD"/>
    <w:rsid w:val="00FE2FC9"/>
    <w:rsid w:val="00FE30AC"/>
    <w:rsid w:val="00FE30D6"/>
    <w:rsid w:val="00FE3F6B"/>
    <w:rsid w:val="00FE40DC"/>
    <w:rsid w:val="00FE4102"/>
    <w:rsid w:val="00FE447A"/>
    <w:rsid w:val="00FE4785"/>
    <w:rsid w:val="00FE4A00"/>
    <w:rsid w:val="00FE4A20"/>
    <w:rsid w:val="00FE4B47"/>
    <w:rsid w:val="00FE5800"/>
    <w:rsid w:val="00FE711A"/>
    <w:rsid w:val="00FE7173"/>
    <w:rsid w:val="00FF011A"/>
    <w:rsid w:val="00FF057C"/>
    <w:rsid w:val="00FF0D36"/>
    <w:rsid w:val="00FF1E0D"/>
    <w:rsid w:val="00FF1E65"/>
    <w:rsid w:val="00FF2AFB"/>
    <w:rsid w:val="00FF2F50"/>
    <w:rsid w:val="00FF3027"/>
    <w:rsid w:val="00FF3323"/>
    <w:rsid w:val="00FF3876"/>
    <w:rsid w:val="00FF3A12"/>
    <w:rsid w:val="00FF46ED"/>
    <w:rsid w:val="00FF48C1"/>
    <w:rsid w:val="00FF4A1B"/>
    <w:rsid w:val="00FF4FC5"/>
    <w:rsid w:val="00FF508F"/>
    <w:rsid w:val="00FF56FD"/>
    <w:rsid w:val="00FF59C2"/>
    <w:rsid w:val="00FF67C1"/>
    <w:rsid w:val="00FF6963"/>
    <w:rsid w:val="00FF69E6"/>
    <w:rsid w:val="00FF7D83"/>
    <w:rsid w:val="01049476"/>
    <w:rsid w:val="0106B4ED"/>
    <w:rsid w:val="0113754C"/>
    <w:rsid w:val="0126BF58"/>
    <w:rsid w:val="013E2FAB"/>
    <w:rsid w:val="01605F3E"/>
    <w:rsid w:val="01B184E2"/>
    <w:rsid w:val="01B56B36"/>
    <w:rsid w:val="01B75C89"/>
    <w:rsid w:val="01C97E4F"/>
    <w:rsid w:val="01DACD1A"/>
    <w:rsid w:val="01EED747"/>
    <w:rsid w:val="0207FEA9"/>
    <w:rsid w:val="02127594"/>
    <w:rsid w:val="0213D8BB"/>
    <w:rsid w:val="021E3492"/>
    <w:rsid w:val="02237953"/>
    <w:rsid w:val="0247DD17"/>
    <w:rsid w:val="02644FD9"/>
    <w:rsid w:val="02682F13"/>
    <w:rsid w:val="02C8F5CF"/>
    <w:rsid w:val="02CAC41B"/>
    <w:rsid w:val="02E89CCF"/>
    <w:rsid w:val="02F46A52"/>
    <w:rsid w:val="030D8953"/>
    <w:rsid w:val="031B77A7"/>
    <w:rsid w:val="03360328"/>
    <w:rsid w:val="0338A6AB"/>
    <w:rsid w:val="036686FC"/>
    <w:rsid w:val="036FAD0F"/>
    <w:rsid w:val="0387E805"/>
    <w:rsid w:val="038D1CC7"/>
    <w:rsid w:val="03BC599E"/>
    <w:rsid w:val="03D16D60"/>
    <w:rsid w:val="03D33A46"/>
    <w:rsid w:val="03E276F8"/>
    <w:rsid w:val="03F1B8FA"/>
    <w:rsid w:val="03FC45BA"/>
    <w:rsid w:val="040ACC68"/>
    <w:rsid w:val="040E0112"/>
    <w:rsid w:val="041F7532"/>
    <w:rsid w:val="043981F4"/>
    <w:rsid w:val="043CF2B2"/>
    <w:rsid w:val="043EC5E9"/>
    <w:rsid w:val="0466AAEA"/>
    <w:rsid w:val="0476F033"/>
    <w:rsid w:val="047C7026"/>
    <w:rsid w:val="0490D64B"/>
    <w:rsid w:val="04928D73"/>
    <w:rsid w:val="04AE012F"/>
    <w:rsid w:val="04B73A8C"/>
    <w:rsid w:val="04B743E8"/>
    <w:rsid w:val="04DA2358"/>
    <w:rsid w:val="04EF9CA9"/>
    <w:rsid w:val="04F8E30F"/>
    <w:rsid w:val="050FDA0C"/>
    <w:rsid w:val="05127D8F"/>
    <w:rsid w:val="05158BAE"/>
    <w:rsid w:val="05237065"/>
    <w:rsid w:val="0552DE13"/>
    <w:rsid w:val="05564A14"/>
    <w:rsid w:val="05849104"/>
    <w:rsid w:val="0599D69C"/>
    <w:rsid w:val="059B86D9"/>
    <w:rsid w:val="05A89F9F"/>
    <w:rsid w:val="05B09009"/>
    <w:rsid w:val="05D29E2C"/>
    <w:rsid w:val="05DF5E8B"/>
    <w:rsid w:val="05DF9CC0"/>
    <w:rsid w:val="05E35165"/>
    <w:rsid w:val="05EC1575"/>
    <w:rsid w:val="05FF9BAE"/>
    <w:rsid w:val="06000DD1"/>
    <w:rsid w:val="06075947"/>
    <w:rsid w:val="0607663D"/>
    <w:rsid w:val="06310C64"/>
    <w:rsid w:val="0649280D"/>
    <w:rsid w:val="068AEA52"/>
    <w:rsid w:val="069295DD"/>
    <w:rsid w:val="06DD5D72"/>
    <w:rsid w:val="06EAD9A3"/>
    <w:rsid w:val="06EE5815"/>
    <w:rsid w:val="06EF7FA8"/>
    <w:rsid w:val="06F362E8"/>
    <w:rsid w:val="06F65840"/>
    <w:rsid w:val="06FEF512"/>
    <w:rsid w:val="0720432D"/>
    <w:rsid w:val="0729E3E8"/>
    <w:rsid w:val="0748DE78"/>
    <w:rsid w:val="076673A4"/>
    <w:rsid w:val="07827683"/>
    <w:rsid w:val="078884AB"/>
    <w:rsid w:val="078F13AB"/>
    <w:rsid w:val="0793EAD3"/>
    <w:rsid w:val="07A1F7D4"/>
    <w:rsid w:val="07BCF578"/>
    <w:rsid w:val="07E9F2FA"/>
    <w:rsid w:val="080AE348"/>
    <w:rsid w:val="080EDA55"/>
    <w:rsid w:val="081C4FB2"/>
    <w:rsid w:val="081EE4B4"/>
    <w:rsid w:val="08327EF3"/>
    <w:rsid w:val="083B7C5A"/>
    <w:rsid w:val="0846F7EF"/>
    <w:rsid w:val="086383E8"/>
    <w:rsid w:val="0864C136"/>
    <w:rsid w:val="0887CA96"/>
    <w:rsid w:val="089C7726"/>
    <w:rsid w:val="08A20C0C"/>
    <w:rsid w:val="08B4C20C"/>
    <w:rsid w:val="08C4B087"/>
    <w:rsid w:val="08C9568C"/>
    <w:rsid w:val="08DE27D0"/>
    <w:rsid w:val="08F05285"/>
    <w:rsid w:val="08F636F8"/>
    <w:rsid w:val="08FD8C0B"/>
    <w:rsid w:val="0905569A"/>
    <w:rsid w:val="092C9042"/>
    <w:rsid w:val="09336666"/>
    <w:rsid w:val="09336B08"/>
    <w:rsid w:val="0946B621"/>
    <w:rsid w:val="09485AA1"/>
    <w:rsid w:val="095C4D67"/>
    <w:rsid w:val="095E908A"/>
    <w:rsid w:val="0982B5CE"/>
    <w:rsid w:val="0986A23D"/>
    <w:rsid w:val="09A66678"/>
    <w:rsid w:val="09B128FF"/>
    <w:rsid w:val="09C3970D"/>
    <w:rsid w:val="09D2D748"/>
    <w:rsid w:val="09E06A70"/>
    <w:rsid w:val="09EE354C"/>
    <w:rsid w:val="09F1076D"/>
    <w:rsid w:val="09F4E42F"/>
    <w:rsid w:val="0A0E726F"/>
    <w:rsid w:val="0A161DFA"/>
    <w:rsid w:val="0A1BF643"/>
    <w:rsid w:val="0A33CB67"/>
    <w:rsid w:val="0A371CB7"/>
    <w:rsid w:val="0A4BC4D4"/>
    <w:rsid w:val="0A564210"/>
    <w:rsid w:val="0A5810D9"/>
    <w:rsid w:val="0A7C7948"/>
    <w:rsid w:val="0A8251BB"/>
    <w:rsid w:val="0A868DFE"/>
    <w:rsid w:val="0AA31CDB"/>
    <w:rsid w:val="0ABBE1F4"/>
    <w:rsid w:val="0AC107B1"/>
    <w:rsid w:val="0ACE8377"/>
    <w:rsid w:val="0AD762EF"/>
    <w:rsid w:val="0ADC19EE"/>
    <w:rsid w:val="0ADF2D7E"/>
    <w:rsid w:val="0ADF9A5F"/>
    <w:rsid w:val="0AE1D101"/>
    <w:rsid w:val="0AE9BE58"/>
    <w:rsid w:val="0AF6FB72"/>
    <w:rsid w:val="0B02A873"/>
    <w:rsid w:val="0B1F622F"/>
    <w:rsid w:val="0B6CA11B"/>
    <w:rsid w:val="0B7A5538"/>
    <w:rsid w:val="0B8C29E8"/>
    <w:rsid w:val="0B9FD127"/>
    <w:rsid w:val="0BBA4154"/>
    <w:rsid w:val="0BC1FC09"/>
    <w:rsid w:val="0BCFFD7A"/>
    <w:rsid w:val="0BEC75FC"/>
    <w:rsid w:val="0C0456E3"/>
    <w:rsid w:val="0C13E60F"/>
    <w:rsid w:val="0C15CB73"/>
    <w:rsid w:val="0C1BC43C"/>
    <w:rsid w:val="0C31A63A"/>
    <w:rsid w:val="0C3A6977"/>
    <w:rsid w:val="0C3A6CFC"/>
    <w:rsid w:val="0C50A2E5"/>
    <w:rsid w:val="0C650748"/>
    <w:rsid w:val="0CA33B5A"/>
    <w:rsid w:val="0CA34202"/>
    <w:rsid w:val="0CDAC394"/>
    <w:rsid w:val="0D0CB524"/>
    <w:rsid w:val="0D19702E"/>
    <w:rsid w:val="0D2961E3"/>
    <w:rsid w:val="0D3DD72F"/>
    <w:rsid w:val="0D4A7D43"/>
    <w:rsid w:val="0D4BA2D7"/>
    <w:rsid w:val="0D60D881"/>
    <w:rsid w:val="0D746416"/>
    <w:rsid w:val="0D805DF2"/>
    <w:rsid w:val="0D953FCB"/>
    <w:rsid w:val="0D95D8B9"/>
    <w:rsid w:val="0D9B8925"/>
    <w:rsid w:val="0DBB4E57"/>
    <w:rsid w:val="0DC999BD"/>
    <w:rsid w:val="0DD13FD9"/>
    <w:rsid w:val="0DD2D112"/>
    <w:rsid w:val="0DDBD0B3"/>
    <w:rsid w:val="0DDE9D06"/>
    <w:rsid w:val="0DFF1B42"/>
    <w:rsid w:val="0E00FFE2"/>
    <w:rsid w:val="0E0AE9C0"/>
    <w:rsid w:val="0E2324B6"/>
    <w:rsid w:val="0E26A4F8"/>
    <w:rsid w:val="0E3BC033"/>
    <w:rsid w:val="0E414162"/>
    <w:rsid w:val="0E4E0FAF"/>
    <w:rsid w:val="0E571E08"/>
    <w:rsid w:val="0E57C2A2"/>
    <w:rsid w:val="0E5FEC96"/>
    <w:rsid w:val="0E83D51B"/>
    <w:rsid w:val="0E8687C8"/>
    <w:rsid w:val="0E9B7479"/>
    <w:rsid w:val="0EAA0FC0"/>
    <w:rsid w:val="0ED2B5E8"/>
    <w:rsid w:val="0EEC75D9"/>
    <w:rsid w:val="0EF34712"/>
    <w:rsid w:val="0EFB79F2"/>
    <w:rsid w:val="0F15EA8F"/>
    <w:rsid w:val="0F1B3234"/>
    <w:rsid w:val="0F2335B6"/>
    <w:rsid w:val="0F23B895"/>
    <w:rsid w:val="0F2D46DB"/>
    <w:rsid w:val="0F303649"/>
    <w:rsid w:val="0F3D4163"/>
    <w:rsid w:val="0F59A3D6"/>
    <w:rsid w:val="0F687635"/>
    <w:rsid w:val="0F6AC6F3"/>
    <w:rsid w:val="0F7137A1"/>
    <w:rsid w:val="0F71E12A"/>
    <w:rsid w:val="0F756009"/>
    <w:rsid w:val="0F931D50"/>
    <w:rsid w:val="0F9C039C"/>
    <w:rsid w:val="0F9EC33F"/>
    <w:rsid w:val="0FA8DF62"/>
    <w:rsid w:val="0FACA7F6"/>
    <w:rsid w:val="0FD3202B"/>
    <w:rsid w:val="0FE5716C"/>
    <w:rsid w:val="0FEB49B5"/>
    <w:rsid w:val="0FF0D2A7"/>
    <w:rsid w:val="0FF67A3E"/>
    <w:rsid w:val="1038948A"/>
    <w:rsid w:val="103B712D"/>
    <w:rsid w:val="104525B2"/>
    <w:rsid w:val="104F6ADB"/>
    <w:rsid w:val="1059304C"/>
    <w:rsid w:val="105948EB"/>
    <w:rsid w:val="1064A085"/>
    <w:rsid w:val="10741ADB"/>
    <w:rsid w:val="1077CF80"/>
    <w:rsid w:val="107E5B45"/>
    <w:rsid w:val="1081F04F"/>
    <w:rsid w:val="10875226"/>
    <w:rsid w:val="108E8A23"/>
    <w:rsid w:val="10BE8E3D"/>
    <w:rsid w:val="10D04022"/>
    <w:rsid w:val="10EFE077"/>
    <w:rsid w:val="10F12D9D"/>
    <w:rsid w:val="10F184F7"/>
    <w:rsid w:val="10F3123D"/>
    <w:rsid w:val="10FA3930"/>
    <w:rsid w:val="1107BAE0"/>
    <w:rsid w:val="110A0D2D"/>
    <w:rsid w:val="11328E1F"/>
    <w:rsid w:val="113471C4"/>
    <w:rsid w:val="1138BE89"/>
    <w:rsid w:val="1149A8AA"/>
    <w:rsid w:val="116E1CE7"/>
    <w:rsid w:val="1175DA80"/>
    <w:rsid w:val="1175E776"/>
    <w:rsid w:val="117B3335"/>
    <w:rsid w:val="118B913A"/>
    <w:rsid w:val="11924ACE"/>
    <w:rsid w:val="119C221B"/>
    <w:rsid w:val="11AC30E6"/>
    <w:rsid w:val="11B05433"/>
    <w:rsid w:val="11DBA244"/>
    <w:rsid w:val="11DCF5BD"/>
    <w:rsid w:val="11F4B4E2"/>
    <w:rsid w:val="11FDAE5F"/>
    <w:rsid w:val="1203111B"/>
    <w:rsid w:val="121343A0"/>
    <w:rsid w:val="122248A4"/>
    <w:rsid w:val="12269AAA"/>
    <w:rsid w:val="124B5C22"/>
    <w:rsid w:val="124F4626"/>
    <w:rsid w:val="125AD5AC"/>
    <w:rsid w:val="125CD94E"/>
    <w:rsid w:val="12677264"/>
    <w:rsid w:val="1279F15B"/>
    <w:rsid w:val="12914B16"/>
    <w:rsid w:val="129712E3"/>
    <w:rsid w:val="129A1588"/>
    <w:rsid w:val="12AF74A7"/>
    <w:rsid w:val="12D783C7"/>
    <w:rsid w:val="12D9481F"/>
    <w:rsid w:val="12DB985C"/>
    <w:rsid w:val="12DCC9C5"/>
    <w:rsid w:val="12F2323F"/>
    <w:rsid w:val="12F8B555"/>
    <w:rsid w:val="1306FD5A"/>
    <w:rsid w:val="1310790D"/>
    <w:rsid w:val="13237F8E"/>
    <w:rsid w:val="1327B6A8"/>
    <w:rsid w:val="1341D450"/>
    <w:rsid w:val="1353F640"/>
    <w:rsid w:val="13796481"/>
    <w:rsid w:val="13826D7E"/>
    <w:rsid w:val="138E6F27"/>
    <w:rsid w:val="1391327A"/>
    <w:rsid w:val="13A1002C"/>
    <w:rsid w:val="13A7AF0F"/>
    <w:rsid w:val="13B57928"/>
    <w:rsid w:val="13C1A5D5"/>
    <w:rsid w:val="13C31D92"/>
    <w:rsid w:val="13D3426F"/>
    <w:rsid w:val="13D67719"/>
    <w:rsid w:val="13E01630"/>
    <w:rsid w:val="13E12D9E"/>
    <w:rsid w:val="140486E5"/>
    <w:rsid w:val="14291D0A"/>
    <w:rsid w:val="143331C0"/>
    <w:rsid w:val="14403054"/>
    <w:rsid w:val="14724951"/>
    <w:rsid w:val="147C6227"/>
    <w:rsid w:val="148B9E6F"/>
    <w:rsid w:val="149054ED"/>
    <w:rsid w:val="1496621A"/>
    <w:rsid w:val="1498331A"/>
    <w:rsid w:val="14AD9239"/>
    <w:rsid w:val="14CF0818"/>
    <w:rsid w:val="14E9614E"/>
    <w:rsid w:val="14EB8589"/>
    <w:rsid w:val="14FCDE2B"/>
    <w:rsid w:val="1508E29F"/>
    <w:rsid w:val="151ED41B"/>
    <w:rsid w:val="152863F0"/>
    <w:rsid w:val="153E598C"/>
    <w:rsid w:val="154C4C6F"/>
    <w:rsid w:val="155F88A6"/>
    <w:rsid w:val="1575A638"/>
    <w:rsid w:val="1580D6C1"/>
    <w:rsid w:val="15879557"/>
    <w:rsid w:val="158A777C"/>
    <w:rsid w:val="15B9D9B2"/>
    <w:rsid w:val="15CF7BB7"/>
    <w:rsid w:val="15D446FB"/>
    <w:rsid w:val="15D4B4F5"/>
    <w:rsid w:val="15E9183F"/>
    <w:rsid w:val="15FC1D82"/>
    <w:rsid w:val="1600485E"/>
    <w:rsid w:val="1611AEA9"/>
    <w:rsid w:val="164DAEB7"/>
    <w:rsid w:val="1656A598"/>
    <w:rsid w:val="165FDF2F"/>
    <w:rsid w:val="166404B3"/>
    <w:rsid w:val="168983AD"/>
    <w:rsid w:val="168A797F"/>
    <w:rsid w:val="169DC294"/>
    <w:rsid w:val="16A78B83"/>
    <w:rsid w:val="16BCEAA2"/>
    <w:rsid w:val="16C0B572"/>
    <w:rsid w:val="16D93EDE"/>
    <w:rsid w:val="16E8ADD0"/>
    <w:rsid w:val="16F8AF1F"/>
    <w:rsid w:val="17065E21"/>
    <w:rsid w:val="1725ACA1"/>
    <w:rsid w:val="173E7EB3"/>
    <w:rsid w:val="1754DBAA"/>
    <w:rsid w:val="17766F84"/>
    <w:rsid w:val="177B5DE6"/>
    <w:rsid w:val="17902F2A"/>
    <w:rsid w:val="1792E22D"/>
    <w:rsid w:val="17946C68"/>
    <w:rsid w:val="17ACA527"/>
    <w:rsid w:val="17C2EF23"/>
    <w:rsid w:val="17D33C39"/>
    <w:rsid w:val="17E6DF88"/>
    <w:rsid w:val="17E735D1"/>
    <w:rsid w:val="17FD4EBA"/>
    <w:rsid w:val="1803214C"/>
    <w:rsid w:val="1809F60A"/>
    <w:rsid w:val="1815EA37"/>
    <w:rsid w:val="181D5648"/>
    <w:rsid w:val="183484DD"/>
    <w:rsid w:val="1864A1CF"/>
    <w:rsid w:val="1867B893"/>
    <w:rsid w:val="186E0DC3"/>
    <w:rsid w:val="186F1AF2"/>
    <w:rsid w:val="187F447A"/>
    <w:rsid w:val="188E3BBC"/>
    <w:rsid w:val="18ABEC0D"/>
    <w:rsid w:val="18AFDC89"/>
    <w:rsid w:val="18B9683E"/>
    <w:rsid w:val="18C5B67A"/>
    <w:rsid w:val="18C65956"/>
    <w:rsid w:val="18CC30D3"/>
    <w:rsid w:val="18D48205"/>
    <w:rsid w:val="18D6A66C"/>
    <w:rsid w:val="18E2E54F"/>
    <w:rsid w:val="18EEDF2B"/>
    <w:rsid w:val="18F25AB9"/>
    <w:rsid w:val="18F70A1A"/>
    <w:rsid w:val="1903C104"/>
    <w:rsid w:val="19068B7F"/>
    <w:rsid w:val="1910D0A8"/>
    <w:rsid w:val="191978F4"/>
    <w:rsid w:val="19253591"/>
    <w:rsid w:val="193FC112"/>
    <w:rsid w:val="194A51EC"/>
    <w:rsid w:val="1953576B"/>
    <w:rsid w:val="1956170E"/>
    <w:rsid w:val="1986493A"/>
    <w:rsid w:val="199519B0"/>
    <w:rsid w:val="19A297C5"/>
    <w:rsid w:val="19AEFCFD"/>
    <w:rsid w:val="19F7BEBC"/>
    <w:rsid w:val="1A01C960"/>
    <w:rsid w:val="1A1AD4E8"/>
    <w:rsid w:val="1A433FDE"/>
    <w:rsid w:val="1A7BCD7A"/>
    <w:rsid w:val="1A867EC3"/>
    <w:rsid w:val="1A93FAF4"/>
    <w:rsid w:val="1A9FFDA1"/>
    <w:rsid w:val="1AA934BE"/>
    <w:rsid w:val="1AE14857"/>
    <w:rsid w:val="1AE3E142"/>
    <w:rsid w:val="1AF34FD8"/>
    <w:rsid w:val="1B1449D3"/>
    <w:rsid w:val="1B59CAEE"/>
    <w:rsid w:val="1B6878C3"/>
    <w:rsid w:val="1B7DACFA"/>
    <w:rsid w:val="1B89997F"/>
    <w:rsid w:val="1BB0BF5A"/>
    <w:rsid w:val="1BB6CF14"/>
    <w:rsid w:val="1BBA4DF3"/>
    <w:rsid w:val="1BBE432E"/>
    <w:rsid w:val="1BCC9F1B"/>
    <w:rsid w:val="1BE66115"/>
    <w:rsid w:val="1BE95AAA"/>
    <w:rsid w:val="1BF195E0"/>
    <w:rsid w:val="1BF5D35F"/>
    <w:rsid w:val="1C111731"/>
    <w:rsid w:val="1C1D0229"/>
    <w:rsid w:val="1C1E9362"/>
    <w:rsid w:val="1C258C7D"/>
    <w:rsid w:val="1C26B124"/>
    <w:rsid w:val="1C369DDF"/>
    <w:rsid w:val="1C3D8E4B"/>
    <w:rsid w:val="1C4E1C7A"/>
    <w:rsid w:val="1C52E5F7"/>
    <w:rsid w:val="1C753BDA"/>
    <w:rsid w:val="1C8AA07C"/>
    <w:rsid w:val="1C8B125F"/>
    <w:rsid w:val="1C94A83C"/>
    <w:rsid w:val="1CA58BE8"/>
    <w:rsid w:val="1CAEA343"/>
    <w:rsid w:val="1CF50B77"/>
    <w:rsid w:val="1CFA1273"/>
    <w:rsid w:val="1D0AA354"/>
    <w:rsid w:val="1D0CC3CB"/>
    <w:rsid w:val="1D13C926"/>
    <w:rsid w:val="1D2BB700"/>
    <w:rsid w:val="1D33A1D2"/>
    <w:rsid w:val="1D453A14"/>
    <w:rsid w:val="1D4ED3AA"/>
    <w:rsid w:val="1D76D50D"/>
    <w:rsid w:val="1D77D54C"/>
    <w:rsid w:val="1D8C346D"/>
    <w:rsid w:val="1D924295"/>
    <w:rsid w:val="1DAC1467"/>
    <w:rsid w:val="1DC6B362"/>
    <w:rsid w:val="1DC6E633"/>
    <w:rsid w:val="1DD9B8BB"/>
    <w:rsid w:val="1DE039E8"/>
    <w:rsid w:val="1DF3B0E4"/>
    <w:rsid w:val="1DFE019D"/>
    <w:rsid w:val="1E18983F"/>
    <w:rsid w:val="1E260D9C"/>
    <w:rsid w:val="1E2CBCDB"/>
    <w:rsid w:val="1E301D52"/>
    <w:rsid w:val="1E57EFD5"/>
    <w:rsid w:val="1E5FAA8A"/>
    <w:rsid w:val="1E7E7CA9"/>
    <w:rsid w:val="1E88BBB0"/>
    <w:rsid w:val="1E918880"/>
    <w:rsid w:val="1EA2D1B5"/>
    <w:rsid w:val="1EA9FA34"/>
    <w:rsid w:val="1EAA7E0C"/>
    <w:rsid w:val="1EB05589"/>
    <w:rsid w:val="1ED31476"/>
    <w:rsid w:val="1EE837A2"/>
    <w:rsid w:val="1EF42AD4"/>
    <w:rsid w:val="1EFBE589"/>
    <w:rsid w:val="1F0A7A7F"/>
    <w:rsid w:val="1F10A5BD"/>
    <w:rsid w:val="1F319ECB"/>
    <w:rsid w:val="1F336FCB"/>
    <w:rsid w:val="1F35F6AF"/>
    <w:rsid w:val="1F3C5213"/>
    <w:rsid w:val="1F422C2E"/>
    <w:rsid w:val="1F684E74"/>
    <w:rsid w:val="1F858CA2"/>
    <w:rsid w:val="1F9321B3"/>
    <w:rsid w:val="1F979E43"/>
    <w:rsid w:val="1FBA4E35"/>
    <w:rsid w:val="1FD5513F"/>
    <w:rsid w:val="1FF2DE62"/>
    <w:rsid w:val="20127EB7"/>
    <w:rsid w:val="201FDBE4"/>
    <w:rsid w:val="203650E4"/>
    <w:rsid w:val="20440E2E"/>
    <w:rsid w:val="2057E287"/>
    <w:rsid w:val="2063A4AF"/>
    <w:rsid w:val="206B5F64"/>
    <w:rsid w:val="2094F363"/>
    <w:rsid w:val="2096B9CB"/>
    <w:rsid w:val="2098A25C"/>
    <w:rsid w:val="20C54538"/>
    <w:rsid w:val="20CAC59B"/>
    <w:rsid w:val="20CE5FE7"/>
    <w:rsid w:val="20D0A5D2"/>
    <w:rsid w:val="20E34208"/>
    <w:rsid w:val="20E42771"/>
    <w:rsid w:val="20E95849"/>
    <w:rsid w:val="20F1DEAA"/>
    <w:rsid w:val="20F37C42"/>
    <w:rsid w:val="20F61690"/>
    <w:rsid w:val="20F64895"/>
    <w:rsid w:val="211B9A8C"/>
    <w:rsid w:val="211F0D6B"/>
    <w:rsid w:val="21405038"/>
    <w:rsid w:val="2156FB9E"/>
    <w:rsid w:val="21683D06"/>
    <w:rsid w:val="21A75EAC"/>
    <w:rsid w:val="21B073A9"/>
    <w:rsid w:val="21C1887E"/>
    <w:rsid w:val="21C4BA44"/>
    <w:rsid w:val="21C577BE"/>
    <w:rsid w:val="21CBFF69"/>
    <w:rsid w:val="21D8AD0A"/>
    <w:rsid w:val="22077A50"/>
    <w:rsid w:val="221DA3F9"/>
    <w:rsid w:val="22324CC3"/>
    <w:rsid w:val="223711A8"/>
    <w:rsid w:val="224AA17B"/>
    <w:rsid w:val="226A22CC"/>
    <w:rsid w:val="228594C4"/>
    <w:rsid w:val="228A72AD"/>
    <w:rsid w:val="228BB46F"/>
    <w:rsid w:val="22A532BB"/>
    <w:rsid w:val="22D39103"/>
    <w:rsid w:val="22DB68E3"/>
    <w:rsid w:val="230C3DBF"/>
    <w:rsid w:val="230D1B66"/>
    <w:rsid w:val="2314E463"/>
    <w:rsid w:val="2341BD72"/>
    <w:rsid w:val="235560C1"/>
    <w:rsid w:val="235CD141"/>
    <w:rsid w:val="23611DA0"/>
    <w:rsid w:val="23646F4D"/>
    <w:rsid w:val="23A5470F"/>
    <w:rsid w:val="23A745C5"/>
    <w:rsid w:val="23BAC060"/>
    <w:rsid w:val="23C8E461"/>
    <w:rsid w:val="23D639CC"/>
    <w:rsid w:val="23D90ADB"/>
    <w:rsid w:val="24013478"/>
    <w:rsid w:val="24073A31"/>
    <w:rsid w:val="24083B52"/>
    <w:rsid w:val="245A4F61"/>
    <w:rsid w:val="246C1E76"/>
    <w:rsid w:val="24C49847"/>
    <w:rsid w:val="24C6AE96"/>
    <w:rsid w:val="24CA6EB2"/>
    <w:rsid w:val="24E19DD6"/>
    <w:rsid w:val="24EF7931"/>
    <w:rsid w:val="25064A26"/>
    <w:rsid w:val="250CF291"/>
    <w:rsid w:val="251C7263"/>
    <w:rsid w:val="252F37A5"/>
    <w:rsid w:val="254B7969"/>
    <w:rsid w:val="25555237"/>
    <w:rsid w:val="25647EEA"/>
    <w:rsid w:val="25704A99"/>
    <w:rsid w:val="257C8508"/>
    <w:rsid w:val="25864035"/>
    <w:rsid w:val="25B665E0"/>
    <w:rsid w:val="25C2B6C9"/>
    <w:rsid w:val="25C5E0C7"/>
    <w:rsid w:val="25F39DFA"/>
    <w:rsid w:val="262564F9"/>
    <w:rsid w:val="262F7E3B"/>
    <w:rsid w:val="263AB2D6"/>
    <w:rsid w:val="264BAC94"/>
    <w:rsid w:val="2663E71A"/>
    <w:rsid w:val="2667DBCC"/>
    <w:rsid w:val="266D8DAE"/>
    <w:rsid w:val="2675DBBB"/>
    <w:rsid w:val="2688192F"/>
    <w:rsid w:val="268ABCB2"/>
    <w:rsid w:val="26A22A5D"/>
    <w:rsid w:val="26D9FE0C"/>
    <w:rsid w:val="26F99E61"/>
    <w:rsid w:val="271C92FB"/>
    <w:rsid w:val="2725DD2D"/>
    <w:rsid w:val="272CC467"/>
    <w:rsid w:val="2731885E"/>
    <w:rsid w:val="27565BEC"/>
    <w:rsid w:val="275CE26F"/>
    <w:rsid w:val="27601719"/>
    <w:rsid w:val="276FED0A"/>
    <w:rsid w:val="2790DBF0"/>
    <w:rsid w:val="27BA121D"/>
    <w:rsid w:val="27E5602E"/>
    <w:rsid w:val="27EA105B"/>
    <w:rsid w:val="27F5AD44"/>
    <w:rsid w:val="280F9091"/>
    <w:rsid w:val="284432CC"/>
    <w:rsid w:val="284F4CFD"/>
    <w:rsid w:val="28528F42"/>
    <w:rsid w:val="28649396"/>
    <w:rsid w:val="2875866C"/>
    <w:rsid w:val="2883AF45"/>
    <w:rsid w:val="28A3D372"/>
    <w:rsid w:val="28BD7C50"/>
    <w:rsid w:val="28D2F09F"/>
    <w:rsid w:val="28D6A70B"/>
    <w:rsid w:val="28E65685"/>
    <w:rsid w:val="28FAB5A6"/>
    <w:rsid w:val="28FBF029"/>
    <w:rsid w:val="2935676C"/>
    <w:rsid w:val="293E2B7C"/>
    <w:rsid w:val="2941EDE8"/>
    <w:rsid w:val="29596F4E"/>
    <w:rsid w:val="2959EE27"/>
    <w:rsid w:val="298C7719"/>
    <w:rsid w:val="298FC5B4"/>
    <w:rsid w:val="29A286A6"/>
    <w:rsid w:val="29A5B730"/>
    <w:rsid w:val="29AEAB6D"/>
    <w:rsid w:val="29B629F5"/>
    <w:rsid w:val="29C3E73F"/>
    <w:rsid w:val="2A0E44CF"/>
    <w:rsid w:val="2A187B6D"/>
    <w:rsid w:val="2A1A09FB"/>
    <w:rsid w:val="2A239AB9"/>
    <w:rsid w:val="2A3CEFAA"/>
    <w:rsid w:val="2A406E1C"/>
    <w:rsid w:val="2A4195AF"/>
    <w:rsid w:val="2A427E66"/>
    <w:rsid w:val="2A49EE3E"/>
    <w:rsid w:val="2A4EF4CA"/>
    <w:rsid w:val="2A551BE8"/>
    <w:rsid w:val="2A5D8629"/>
    <w:rsid w:val="2A6A55B2"/>
    <w:rsid w:val="2A7D95BD"/>
    <w:rsid w:val="2A7F26F6"/>
    <w:rsid w:val="2AAAD34C"/>
    <w:rsid w:val="2AB86E94"/>
    <w:rsid w:val="2AC0F0DE"/>
    <w:rsid w:val="2AD48C8A"/>
    <w:rsid w:val="2AEF6BF6"/>
    <w:rsid w:val="2AFB62EE"/>
    <w:rsid w:val="2B1E4BBA"/>
    <w:rsid w:val="2B226AE7"/>
    <w:rsid w:val="2B43F429"/>
    <w:rsid w:val="2B44A19D"/>
    <w:rsid w:val="2B4C8E57"/>
    <w:rsid w:val="2B559F0B"/>
    <w:rsid w:val="2B6E65B9"/>
    <w:rsid w:val="2BD868E0"/>
    <w:rsid w:val="2BD9E09D"/>
    <w:rsid w:val="2BF2D629"/>
    <w:rsid w:val="2BFFD4D3"/>
    <w:rsid w:val="2C02349C"/>
    <w:rsid w:val="2C12A883"/>
    <w:rsid w:val="2C1B6C93"/>
    <w:rsid w:val="2C247874"/>
    <w:rsid w:val="2C484CFF"/>
    <w:rsid w:val="2C4B8E9F"/>
    <w:rsid w:val="2C576CA1"/>
    <w:rsid w:val="2C61FD7B"/>
    <w:rsid w:val="2C71C944"/>
    <w:rsid w:val="2C751289"/>
    <w:rsid w:val="2C797DA8"/>
    <w:rsid w:val="2C9A70A8"/>
    <w:rsid w:val="2CA7807E"/>
    <w:rsid w:val="2CAE636E"/>
    <w:rsid w:val="2CB1C285"/>
    <w:rsid w:val="2CB5F99A"/>
    <w:rsid w:val="2CFFF785"/>
    <w:rsid w:val="2D033F06"/>
    <w:rsid w:val="2D0B62A9"/>
    <w:rsid w:val="2D0DB5F1"/>
    <w:rsid w:val="2D209311"/>
    <w:rsid w:val="2D25057D"/>
    <w:rsid w:val="2D2922A7"/>
    <w:rsid w:val="2D3009B7"/>
    <w:rsid w:val="2D328077"/>
    <w:rsid w:val="2D5B99A4"/>
    <w:rsid w:val="2D63B811"/>
    <w:rsid w:val="2D683401"/>
    <w:rsid w:val="2D6A17B6"/>
    <w:rsid w:val="2D6B2A25"/>
    <w:rsid w:val="2D6E0C4A"/>
    <w:rsid w:val="2D6ECDB4"/>
    <w:rsid w:val="2D85E16E"/>
    <w:rsid w:val="2D9DDADB"/>
    <w:rsid w:val="2DA71C58"/>
    <w:rsid w:val="2DA8B40F"/>
    <w:rsid w:val="2DB9C4C4"/>
    <w:rsid w:val="2DC39FF0"/>
    <w:rsid w:val="2DDF3D46"/>
    <w:rsid w:val="2E0DF7FB"/>
    <w:rsid w:val="2E2E2FF5"/>
    <w:rsid w:val="2E31B066"/>
    <w:rsid w:val="2E33E708"/>
    <w:rsid w:val="2E3EA0B2"/>
    <w:rsid w:val="2E421DCF"/>
    <w:rsid w:val="2E428276"/>
    <w:rsid w:val="2E74478C"/>
    <w:rsid w:val="2E894A65"/>
    <w:rsid w:val="2E96E478"/>
    <w:rsid w:val="2EA4A1C2"/>
    <w:rsid w:val="2EB09523"/>
    <w:rsid w:val="2EC32628"/>
    <w:rsid w:val="2ECF7464"/>
    <w:rsid w:val="2EDE3FEF"/>
    <w:rsid w:val="2EDF75B3"/>
    <w:rsid w:val="2F1A2237"/>
    <w:rsid w:val="2F221381"/>
    <w:rsid w:val="2F25D8CC"/>
    <w:rsid w:val="2F2F5F95"/>
    <w:rsid w:val="2F41B46D"/>
    <w:rsid w:val="2F4A70E9"/>
    <w:rsid w:val="2F75BB6A"/>
    <w:rsid w:val="2F778EC8"/>
    <w:rsid w:val="2F92F998"/>
    <w:rsid w:val="2F9C064F"/>
    <w:rsid w:val="2FA80BF5"/>
    <w:rsid w:val="2FB93748"/>
    <w:rsid w:val="2FE6B61A"/>
    <w:rsid w:val="301A885A"/>
    <w:rsid w:val="302492D2"/>
    <w:rsid w:val="302CD99B"/>
    <w:rsid w:val="302D3A22"/>
    <w:rsid w:val="3037B249"/>
    <w:rsid w:val="306B8635"/>
    <w:rsid w:val="306FFF8A"/>
    <w:rsid w:val="307B77EA"/>
    <w:rsid w:val="308FED36"/>
    <w:rsid w:val="3090EC39"/>
    <w:rsid w:val="309DB8DE"/>
    <w:rsid w:val="30A3DFFC"/>
    <w:rsid w:val="30A573AB"/>
    <w:rsid w:val="30B5F341"/>
    <w:rsid w:val="30CAB660"/>
    <w:rsid w:val="30CBBBDB"/>
    <w:rsid w:val="30E7EEC0"/>
    <w:rsid w:val="30FB4E2E"/>
    <w:rsid w:val="31095DB7"/>
    <w:rsid w:val="310B5C73"/>
    <w:rsid w:val="3111186C"/>
    <w:rsid w:val="312DE6BA"/>
    <w:rsid w:val="3135A16F"/>
    <w:rsid w:val="31434412"/>
    <w:rsid w:val="315165AC"/>
    <w:rsid w:val="315315E9"/>
    <w:rsid w:val="3153E86C"/>
    <w:rsid w:val="3174258F"/>
    <w:rsid w:val="318DD63A"/>
    <w:rsid w:val="31935769"/>
    <w:rsid w:val="31A9340F"/>
    <w:rsid w:val="31BA7D44"/>
    <w:rsid w:val="31D1880E"/>
    <w:rsid w:val="31D65D05"/>
    <w:rsid w:val="31D89DCF"/>
    <w:rsid w:val="31E17033"/>
    <w:rsid w:val="31ECEC8A"/>
    <w:rsid w:val="31F95C2C"/>
    <w:rsid w:val="31FF24BC"/>
    <w:rsid w:val="3206246B"/>
    <w:rsid w:val="320AA773"/>
    <w:rsid w:val="3242E0E7"/>
    <w:rsid w:val="324D8FF9"/>
    <w:rsid w:val="325ECAD0"/>
    <w:rsid w:val="32648D47"/>
    <w:rsid w:val="32754BBD"/>
    <w:rsid w:val="328CA8C6"/>
    <w:rsid w:val="3294D049"/>
    <w:rsid w:val="329B4854"/>
    <w:rsid w:val="32AD2382"/>
    <w:rsid w:val="32AF49D2"/>
    <w:rsid w:val="32B579DA"/>
    <w:rsid w:val="32C3F731"/>
    <w:rsid w:val="32CE9852"/>
    <w:rsid w:val="32F0D946"/>
    <w:rsid w:val="32F14EC2"/>
    <w:rsid w:val="32FEBDFD"/>
    <w:rsid w:val="33012CED"/>
    <w:rsid w:val="3307BD9E"/>
    <w:rsid w:val="33084497"/>
    <w:rsid w:val="3327422A"/>
    <w:rsid w:val="33331092"/>
    <w:rsid w:val="33378773"/>
    <w:rsid w:val="33694086"/>
    <w:rsid w:val="33A180E2"/>
    <w:rsid w:val="33B615B8"/>
    <w:rsid w:val="33D0714C"/>
    <w:rsid w:val="33EE8B59"/>
    <w:rsid w:val="33FD6ECE"/>
    <w:rsid w:val="34225629"/>
    <w:rsid w:val="3427B3CA"/>
    <w:rsid w:val="3441F67E"/>
    <w:rsid w:val="34452844"/>
    <w:rsid w:val="345A73C3"/>
    <w:rsid w:val="347DCF32"/>
    <w:rsid w:val="348687CB"/>
    <w:rsid w:val="349B466A"/>
    <w:rsid w:val="34B2660A"/>
    <w:rsid w:val="34B43BF6"/>
    <w:rsid w:val="34C032EE"/>
    <w:rsid w:val="34C39A69"/>
    <w:rsid w:val="34EE3822"/>
    <w:rsid w:val="34F836C6"/>
    <w:rsid w:val="34FC2CF9"/>
    <w:rsid w:val="352F0BC4"/>
    <w:rsid w:val="3543DD08"/>
    <w:rsid w:val="355EDBA7"/>
    <w:rsid w:val="35921BF2"/>
    <w:rsid w:val="359A39EB"/>
    <w:rsid w:val="35ACEBB3"/>
    <w:rsid w:val="35AEEF55"/>
    <w:rsid w:val="35B6EF80"/>
    <w:rsid w:val="35CC0762"/>
    <w:rsid w:val="35D8D6EB"/>
    <w:rsid w:val="36018AAE"/>
    <w:rsid w:val="36085819"/>
    <w:rsid w:val="361051A9"/>
    <w:rsid w:val="362999CE"/>
    <w:rsid w:val="36400ECE"/>
    <w:rsid w:val="36444846"/>
    <w:rsid w:val="365F40A8"/>
    <w:rsid w:val="36628F14"/>
    <w:rsid w:val="36759595"/>
    <w:rsid w:val="3679CCAF"/>
    <w:rsid w:val="36BF01D3"/>
    <w:rsid w:val="36C74E19"/>
    <w:rsid w:val="36D48385"/>
    <w:rsid w:val="36E6CB50"/>
    <w:rsid w:val="37197938"/>
    <w:rsid w:val="371EE5C0"/>
    <w:rsid w:val="37255876"/>
    <w:rsid w:val="3732521E"/>
    <w:rsid w:val="37373A9F"/>
    <w:rsid w:val="3754C8DD"/>
    <w:rsid w:val="37569CEC"/>
    <w:rsid w:val="376047A5"/>
    <w:rsid w:val="37A69F5A"/>
    <w:rsid w:val="37AC65EB"/>
    <w:rsid w:val="37B0E62D"/>
    <w:rsid w:val="37B11C96"/>
    <w:rsid w:val="37B5ACC4"/>
    <w:rsid w:val="37C22DD1"/>
    <w:rsid w:val="37CB4668"/>
    <w:rsid w:val="37CB7FE1"/>
    <w:rsid w:val="37CE782E"/>
    <w:rsid w:val="37E26AF4"/>
    <w:rsid w:val="37EA4921"/>
    <w:rsid w:val="37FFA840"/>
    <w:rsid w:val="380E384A"/>
    <w:rsid w:val="3819D5EE"/>
    <w:rsid w:val="381E4FC4"/>
    <w:rsid w:val="3824A240"/>
    <w:rsid w:val="383A168F"/>
    <w:rsid w:val="383D9B90"/>
    <w:rsid w:val="384855DB"/>
    <w:rsid w:val="384EF432"/>
    <w:rsid w:val="385435F0"/>
    <w:rsid w:val="38782876"/>
    <w:rsid w:val="387C372A"/>
    <w:rsid w:val="389530D0"/>
    <w:rsid w:val="389CB09B"/>
    <w:rsid w:val="389DEBC4"/>
    <w:rsid w:val="38A901DB"/>
    <w:rsid w:val="38D9AB5E"/>
    <w:rsid w:val="38F39D09"/>
    <w:rsid w:val="3916D950"/>
    <w:rsid w:val="39265D02"/>
    <w:rsid w:val="393D1088"/>
    <w:rsid w:val="3942E8FB"/>
    <w:rsid w:val="39525E65"/>
    <w:rsid w:val="396688AD"/>
    <w:rsid w:val="39A84F12"/>
    <w:rsid w:val="39B97D1A"/>
    <w:rsid w:val="39E2C8C5"/>
    <w:rsid w:val="39E3EAE6"/>
    <w:rsid w:val="39EFD89B"/>
    <w:rsid w:val="39F903B0"/>
    <w:rsid w:val="39FE51B7"/>
    <w:rsid w:val="3A0D1D54"/>
    <w:rsid w:val="3A10F81B"/>
    <w:rsid w:val="3A358B5C"/>
    <w:rsid w:val="3A6F493D"/>
    <w:rsid w:val="3A7BE311"/>
    <w:rsid w:val="3A88A370"/>
    <w:rsid w:val="3AA3438A"/>
    <w:rsid w:val="3AC4EE23"/>
    <w:rsid w:val="3AC8858B"/>
    <w:rsid w:val="3AE53DC4"/>
    <w:rsid w:val="3AF1BA9B"/>
    <w:rsid w:val="3B15052A"/>
    <w:rsid w:val="3B2C28EA"/>
    <w:rsid w:val="3B40660F"/>
    <w:rsid w:val="3B454194"/>
    <w:rsid w:val="3B553753"/>
    <w:rsid w:val="3B7F4D44"/>
    <w:rsid w:val="3BB9CE9A"/>
    <w:rsid w:val="3BBD2DD7"/>
    <w:rsid w:val="3BC130F9"/>
    <w:rsid w:val="3BD15A81"/>
    <w:rsid w:val="3BE051C3"/>
    <w:rsid w:val="3BEACEFF"/>
    <w:rsid w:val="3BF8ED40"/>
    <w:rsid w:val="3BFE0214"/>
    <w:rsid w:val="3BFEBDE6"/>
    <w:rsid w:val="3BFFD314"/>
    <w:rsid w:val="3C26980C"/>
    <w:rsid w:val="3C28BC73"/>
    <w:rsid w:val="3C34FB56"/>
    <w:rsid w:val="3C3D7592"/>
    <w:rsid w:val="3C556A7E"/>
    <w:rsid w:val="3C5C2065"/>
    <w:rsid w:val="3C695D44"/>
    <w:rsid w:val="3C774B98"/>
    <w:rsid w:val="3C81E550"/>
    <w:rsid w:val="3C887823"/>
    <w:rsid w:val="3C91D719"/>
    <w:rsid w:val="3C947A9C"/>
    <w:rsid w:val="3C9C67F3"/>
    <w:rsid w:val="3CA56D72"/>
    <w:rsid w:val="3CE3BBF6"/>
    <w:rsid w:val="3CEB160B"/>
    <w:rsid w:val="3CED075E"/>
    <w:rsid w:val="3D2F0E37"/>
    <w:rsid w:val="3D356ED5"/>
    <w:rsid w:val="3D446C5B"/>
    <w:rsid w:val="3D5A161F"/>
    <w:rsid w:val="3D74A5A4"/>
    <w:rsid w:val="3D872725"/>
    <w:rsid w:val="3DB95E6B"/>
    <w:rsid w:val="3DBF8648"/>
    <w:rsid w:val="3DD4EA18"/>
    <w:rsid w:val="3DEDCE94"/>
    <w:rsid w:val="3DFB4AC5"/>
    <w:rsid w:val="3E0542D5"/>
    <w:rsid w:val="3E08F9C7"/>
    <w:rsid w:val="3E164327"/>
    <w:rsid w:val="3E43A64B"/>
    <w:rsid w:val="3E54B700"/>
    <w:rsid w:val="3E6ED945"/>
    <w:rsid w:val="3E7F4456"/>
    <w:rsid w:val="3E97EA6B"/>
    <w:rsid w:val="3E9C4089"/>
    <w:rsid w:val="3EAEB204"/>
    <w:rsid w:val="3ED0931E"/>
    <w:rsid w:val="3EFA95E6"/>
    <w:rsid w:val="3F00391E"/>
    <w:rsid w:val="3F0C63FA"/>
    <w:rsid w:val="3F105935"/>
    <w:rsid w:val="3F178062"/>
    <w:rsid w:val="3F19E02B"/>
    <w:rsid w:val="3F33078D"/>
    <w:rsid w:val="3F3B327C"/>
    <w:rsid w:val="3F48D012"/>
    <w:rsid w:val="3F5ED71A"/>
    <w:rsid w:val="3F77F1E6"/>
    <w:rsid w:val="3F782D2D"/>
    <w:rsid w:val="3F88B3E6"/>
    <w:rsid w:val="3F8FABDA"/>
    <w:rsid w:val="3F91A277"/>
    <w:rsid w:val="3FA03281"/>
    <w:rsid w:val="3FA273BB"/>
    <w:rsid w:val="3FAC4490"/>
    <w:rsid w:val="3FDF19B9"/>
    <w:rsid w:val="3FE6BE43"/>
    <w:rsid w:val="3FF3255F"/>
    <w:rsid w:val="403BB28E"/>
    <w:rsid w:val="405212E9"/>
    <w:rsid w:val="4052E20E"/>
    <w:rsid w:val="405CB95B"/>
    <w:rsid w:val="4064E213"/>
    <w:rsid w:val="4066B7FF"/>
    <w:rsid w:val="4077D8BA"/>
    <w:rsid w:val="407B68AF"/>
    <w:rsid w:val="407DCD07"/>
    <w:rsid w:val="409D8CFD"/>
    <w:rsid w:val="40A1111E"/>
    <w:rsid w:val="40AFAEC3"/>
    <w:rsid w:val="40E7DCAB"/>
    <w:rsid w:val="40F2258B"/>
    <w:rsid w:val="410520D8"/>
    <w:rsid w:val="4108BB24"/>
    <w:rsid w:val="4118FC3A"/>
    <w:rsid w:val="413D82F5"/>
    <w:rsid w:val="41442B1D"/>
    <w:rsid w:val="41475824"/>
    <w:rsid w:val="41685132"/>
    <w:rsid w:val="416AAE46"/>
    <w:rsid w:val="41700BE7"/>
    <w:rsid w:val="417823A3"/>
    <w:rsid w:val="417ED2E2"/>
    <w:rsid w:val="41823359"/>
    <w:rsid w:val="41B6FF4A"/>
    <w:rsid w:val="41E96D25"/>
    <w:rsid w:val="41FC103B"/>
    <w:rsid w:val="42026B90"/>
    <w:rsid w:val="42252A7D"/>
    <w:rsid w:val="4236171C"/>
    <w:rsid w:val="4241DC0B"/>
    <w:rsid w:val="42520AE9"/>
    <w:rsid w:val="42554C89"/>
    <w:rsid w:val="42823D15"/>
    <w:rsid w:val="428E681A"/>
    <w:rsid w:val="4292BFAE"/>
    <w:rsid w:val="42A1C4DE"/>
    <w:rsid w:val="42A28A12"/>
    <w:rsid w:val="42A42E92"/>
    <w:rsid w:val="42C5DCB8"/>
    <w:rsid w:val="42F6A076"/>
    <w:rsid w:val="42FE61A9"/>
    <w:rsid w:val="4305AAF3"/>
    <w:rsid w:val="43152093"/>
    <w:rsid w:val="43256460"/>
    <w:rsid w:val="4328366B"/>
    <w:rsid w:val="4337973C"/>
    <w:rsid w:val="43392875"/>
    <w:rsid w:val="4342C984"/>
    <w:rsid w:val="43443E8C"/>
    <w:rsid w:val="4344F469"/>
    <w:rsid w:val="4371F1EB"/>
    <w:rsid w:val="437EBE90"/>
    <w:rsid w:val="438F9F58"/>
    <w:rsid w:val="4397800F"/>
    <w:rsid w:val="43A1C11E"/>
    <w:rsid w:val="43A798C5"/>
    <w:rsid w:val="43B47F40"/>
    <w:rsid w:val="43B5BAB6"/>
    <w:rsid w:val="43BD3316"/>
    <w:rsid w:val="43BD756B"/>
    <w:rsid w:val="43BDEDB2"/>
    <w:rsid w:val="43FEF0CC"/>
    <w:rsid w:val="441CDBA2"/>
    <w:rsid w:val="442075EE"/>
    <w:rsid w:val="44363D78"/>
    <w:rsid w:val="44459249"/>
    <w:rsid w:val="44621E42"/>
    <w:rsid w:val="446DB093"/>
    <w:rsid w:val="447C60F6"/>
    <w:rsid w:val="447E0576"/>
    <w:rsid w:val="448BD11E"/>
    <w:rsid w:val="44B16A34"/>
    <w:rsid w:val="44BA530D"/>
    <w:rsid w:val="44F8DAA8"/>
    <w:rsid w:val="44FDCEEB"/>
    <w:rsid w:val="4504BF57"/>
    <w:rsid w:val="45119978"/>
    <w:rsid w:val="4516D04B"/>
    <w:rsid w:val="451E1570"/>
    <w:rsid w:val="45230720"/>
    <w:rsid w:val="45249BF3"/>
    <w:rsid w:val="452A725E"/>
    <w:rsid w:val="4585F3AD"/>
    <w:rsid w:val="45DDCA76"/>
    <w:rsid w:val="4621DF08"/>
    <w:rsid w:val="46369785"/>
    <w:rsid w:val="465F316D"/>
    <w:rsid w:val="46716D99"/>
    <w:rsid w:val="4693D379"/>
    <w:rsid w:val="4699FA97"/>
    <w:rsid w:val="469E6F41"/>
    <w:rsid w:val="46A776C8"/>
    <w:rsid w:val="46F75D16"/>
    <w:rsid w:val="4725493B"/>
    <w:rsid w:val="47284FD3"/>
    <w:rsid w:val="47595038"/>
    <w:rsid w:val="475A5159"/>
    <w:rsid w:val="477739D2"/>
    <w:rsid w:val="4785A78A"/>
    <w:rsid w:val="47979424"/>
    <w:rsid w:val="479E4727"/>
    <w:rsid w:val="47B2F1F9"/>
    <w:rsid w:val="47C45844"/>
    <w:rsid w:val="47D7DE7D"/>
    <w:rsid w:val="480511B4"/>
    <w:rsid w:val="4808E2A6"/>
    <w:rsid w:val="4816AE4E"/>
    <w:rsid w:val="481E4B21"/>
    <w:rsid w:val="483AFF53"/>
    <w:rsid w:val="4841E42C"/>
    <w:rsid w:val="484F1B03"/>
    <w:rsid w:val="4855B0F0"/>
    <w:rsid w:val="48599744"/>
    <w:rsid w:val="485B8897"/>
    <w:rsid w:val="486DAA5D"/>
    <w:rsid w:val="486F943D"/>
    <w:rsid w:val="488C0A3A"/>
    <w:rsid w:val="4893D5FF"/>
    <w:rsid w:val="48A9C781"/>
    <w:rsid w:val="48B292EE"/>
    <w:rsid w:val="48B907BC"/>
    <w:rsid w:val="48C260A0"/>
    <w:rsid w:val="48FB0CAC"/>
    <w:rsid w:val="4903D71E"/>
    <w:rsid w:val="49087BE7"/>
    <w:rsid w:val="490C5B21"/>
    <w:rsid w:val="4933F991"/>
    <w:rsid w:val="493F8E1F"/>
    <w:rsid w:val="4941455D"/>
    <w:rsid w:val="496EF029"/>
    <w:rsid w:val="49777B00"/>
    <w:rsid w:val="49A0F9A3"/>
    <w:rsid w:val="49B5FD21"/>
    <w:rsid w:val="49BFA3B5"/>
    <w:rsid w:val="49C235C9"/>
    <w:rsid w:val="49DA2F36"/>
    <w:rsid w:val="49DCD2B9"/>
    <w:rsid w:val="4A056B65"/>
    <w:rsid w:val="4A1A622E"/>
    <w:rsid w:val="4A2C1413"/>
    <w:rsid w:val="4A4BB468"/>
    <w:rsid w:val="4A65E11E"/>
    <w:rsid w:val="4A870716"/>
    <w:rsid w:val="4A915AA3"/>
    <w:rsid w:val="4A9B9154"/>
    <w:rsid w:val="4AA9F1EA"/>
    <w:rsid w:val="4AABD00C"/>
    <w:rsid w:val="4ABAD846"/>
    <w:rsid w:val="4AC20311"/>
    <w:rsid w:val="4AD1AE71"/>
    <w:rsid w:val="4AEE1EBF"/>
    <w:rsid w:val="4B0121A3"/>
    <w:rsid w:val="4B0AD6F8"/>
    <w:rsid w:val="4B0C2824"/>
    <w:rsid w:val="4B377635"/>
    <w:rsid w:val="4B3F466D"/>
    <w:rsid w:val="4B8122FD"/>
    <w:rsid w:val="4B8F2176"/>
    <w:rsid w:val="4B9D0F1D"/>
    <w:rsid w:val="4BA4A549"/>
    <w:rsid w:val="4BB5A2B7"/>
    <w:rsid w:val="4BB6A99D"/>
    <w:rsid w:val="4BB8AD3F"/>
    <w:rsid w:val="4BBE96F4"/>
    <w:rsid w:val="4BD5C54C"/>
    <w:rsid w:val="4BE46C4D"/>
    <w:rsid w:val="4BE6CA2D"/>
    <w:rsid w:val="4BF3F21F"/>
    <w:rsid w:val="4BFB2D6E"/>
    <w:rsid w:val="4C2019DC"/>
    <w:rsid w:val="4C4E0630"/>
    <w:rsid w:val="4C68FE92"/>
    <w:rsid w:val="4C7F537F"/>
    <w:rsid w:val="4C838A99"/>
    <w:rsid w:val="4C935917"/>
    <w:rsid w:val="4CA46890"/>
    <w:rsid w:val="4CB77EFF"/>
    <w:rsid w:val="4CD1CCF0"/>
    <w:rsid w:val="4CD98154"/>
    <w:rsid w:val="4CDE416F"/>
    <w:rsid w:val="4CF765C0"/>
    <w:rsid w:val="4D083FFC"/>
    <w:rsid w:val="4D2771D6"/>
    <w:rsid w:val="4D28A3AA"/>
    <w:rsid w:val="4D2F1660"/>
    <w:rsid w:val="4D57F379"/>
    <w:rsid w:val="4D5FFB31"/>
    <w:rsid w:val="4D605AD6"/>
    <w:rsid w:val="4D6A058F"/>
    <w:rsid w:val="4D6A9174"/>
    <w:rsid w:val="4D70ECC9"/>
    <w:rsid w:val="4D76CF3B"/>
    <w:rsid w:val="4D93ABB6"/>
    <w:rsid w:val="4D982B83"/>
    <w:rsid w:val="4DA10AD1"/>
    <w:rsid w:val="4DA43F7B"/>
    <w:rsid w:val="4DA574E3"/>
    <w:rsid w:val="4DB05D44"/>
    <w:rsid w:val="4DC3CDC2"/>
    <w:rsid w:val="4DD13CFD"/>
    <w:rsid w:val="4DD50452"/>
    <w:rsid w:val="4DD83618"/>
    <w:rsid w:val="4DD97786"/>
    <w:rsid w:val="4DE316BF"/>
    <w:rsid w:val="4DF92405"/>
    <w:rsid w:val="4DFCD005"/>
    <w:rsid w:val="4DFCE953"/>
    <w:rsid w:val="4DFDBB90"/>
    <w:rsid w:val="4E0162A8"/>
    <w:rsid w:val="4E1691AB"/>
    <w:rsid w:val="4E26A291"/>
    <w:rsid w:val="4E2CB0B9"/>
    <w:rsid w:val="4E3816E1"/>
    <w:rsid w:val="4E4623E2"/>
    <w:rsid w:val="4E6CE2E2"/>
    <w:rsid w:val="4E8678EC"/>
    <w:rsid w:val="4E9BFA5D"/>
    <w:rsid w:val="4EBF6D66"/>
    <w:rsid w:val="4EC07BC0"/>
    <w:rsid w:val="4EF6D0C0"/>
    <w:rsid w:val="4EF6E824"/>
    <w:rsid w:val="4F104257"/>
    <w:rsid w:val="4F15ADA3"/>
    <w:rsid w:val="4F191F30"/>
    <w:rsid w:val="4F2A7EE7"/>
    <w:rsid w:val="4F46CE72"/>
    <w:rsid w:val="4F51EADA"/>
    <w:rsid w:val="4F64BE8A"/>
    <w:rsid w:val="4F87206D"/>
    <w:rsid w:val="4F9FFC08"/>
    <w:rsid w:val="4FA4BEB1"/>
    <w:rsid w:val="4FA982A8"/>
    <w:rsid w:val="4FACD629"/>
    <w:rsid w:val="5004B2ED"/>
    <w:rsid w:val="5028D446"/>
    <w:rsid w:val="5047A0A3"/>
    <w:rsid w:val="50520D8C"/>
    <w:rsid w:val="50623212"/>
    <w:rsid w:val="5067C31B"/>
    <w:rsid w:val="5084967E"/>
    <w:rsid w:val="5085A0FB"/>
    <w:rsid w:val="5099444A"/>
    <w:rsid w:val="50AE7E14"/>
    <w:rsid w:val="50BA4A08"/>
    <w:rsid w:val="50BD402C"/>
    <w:rsid w:val="50C02251"/>
    <w:rsid w:val="50C758DA"/>
    <w:rsid w:val="50CB89E1"/>
    <w:rsid w:val="50D24375"/>
    <w:rsid w:val="50D731D7"/>
    <w:rsid w:val="5111D1FC"/>
    <w:rsid w:val="5115B5F7"/>
    <w:rsid w:val="5118B4EC"/>
    <w:rsid w:val="5120A556"/>
    <w:rsid w:val="51237341"/>
    <w:rsid w:val="5166D0B2"/>
    <w:rsid w:val="51700744"/>
    <w:rsid w:val="518045FC"/>
    <w:rsid w:val="5181C359"/>
    <w:rsid w:val="51906041"/>
    <w:rsid w:val="51924887"/>
    <w:rsid w:val="51C9E1B4"/>
    <w:rsid w:val="51DB606C"/>
    <w:rsid w:val="52087BD0"/>
    <w:rsid w:val="5209B002"/>
    <w:rsid w:val="52218A6B"/>
    <w:rsid w:val="52318BBA"/>
    <w:rsid w:val="5243FD35"/>
    <w:rsid w:val="524B5C9F"/>
    <w:rsid w:val="5252DE0B"/>
    <w:rsid w:val="52625F70"/>
    <w:rsid w:val="52742988"/>
    <w:rsid w:val="5277EED3"/>
    <w:rsid w:val="52A625DD"/>
    <w:rsid w:val="52DCF48A"/>
    <w:rsid w:val="52F0EDA1"/>
    <w:rsid w:val="5306155D"/>
    <w:rsid w:val="530AD0EE"/>
    <w:rsid w:val="5316EE66"/>
    <w:rsid w:val="53450432"/>
    <w:rsid w:val="534BC0F3"/>
    <w:rsid w:val="5354446D"/>
    <w:rsid w:val="5367E39C"/>
    <w:rsid w:val="5371CEE3"/>
    <w:rsid w:val="538745D6"/>
    <w:rsid w:val="53A797D2"/>
    <w:rsid w:val="53BD9C3C"/>
    <w:rsid w:val="53C94432"/>
    <w:rsid w:val="53CD8DF1"/>
    <w:rsid w:val="53E2033D"/>
    <w:rsid w:val="53EFCEE5"/>
    <w:rsid w:val="53F3FB8E"/>
    <w:rsid w:val="53F5F603"/>
    <w:rsid w:val="53F78C7E"/>
    <w:rsid w:val="542B59A6"/>
    <w:rsid w:val="5431BCCF"/>
    <w:rsid w:val="5433D311"/>
    <w:rsid w:val="543D1C48"/>
    <w:rsid w:val="543FB533"/>
    <w:rsid w:val="544F23C9"/>
    <w:rsid w:val="545D727A"/>
    <w:rsid w:val="546DC5CB"/>
    <w:rsid w:val="546DF7D0"/>
    <w:rsid w:val="5481BFDF"/>
    <w:rsid w:val="5487B776"/>
    <w:rsid w:val="54A1A855"/>
    <w:rsid w:val="54A52BF0"/>
    <w:rsid w:val="54A5FE73"/>
    <w:rsid w:val="54C61DB4"/>
    <w:rsid w:val="54DF95C9"/>
    <w:rsid w:val="5512A305"/>
    <w:rsid w:val="55239E15"/>
    <w:rsid w:val="552A25BA"/>
    <w:rsid w:val="552AB3D6"/>
    <w:rsid w:val="553E9257"/>
    <w:rsid w:val="553F0291"/>
    <w:rsid w:val="55AEB9E8"/>
    <w:rsid w:val="55D03F0A"/>
    <w:rsid w:val="55EC3A1C"/>
    <w:rsid w:val="56015FD9"/>
    <w:rsid w:val="56198C17"/>
    <w:rsid w:val="561C5FAE"/>
    <w:rsid w:val="561D5135"/>
    <w:rsid w:val="5628B941"/>
    <w:rsid w:val="563977BC"/>
    <w:rsid w:val="56402FAA"/>
    <w:rsid w:val="5642EF4D"/>
    <w:rsid w:val="5650D404"/>
    <w:rsid w:val="566DDDB9"/>
    <w:rsid w:val="568D5800"/>
    <w:rsid w:val="5697FC7A"/>
    <w:rsid w:val="56B0DA4C"/>
    <w:rsid w:val="56B74846"/>
    <w:rsid w:val="56D4650F"/>
    <w:rsid w:val="56ED52B5"/>
    <w:rsid w:val="56EE1686"/>
    <w:rsid w:val="56FAAE52"/>
    <w:rsid w:val="57132682"/>
    <w:rsid w:val="572CFF4D"/>
    <w:rsid w:val="57434C2D"/>
    <w:rsid w:val="57746C30"/>
    <w:rsid w:val="578890CC"/>
    <w:rsid w:val="57927D08"/>
    <w:rsid w:val="57AC89CA"/>
    <w:rsid w:val="57C2AE87"/>
    <w:rsid w:val="57D1FE9C"/>
    <w:rsid w:val="57ED5C71"/>
    <w:rsid w:val="57FEA5A6"/>
    <w:rsid w:val="58047C11"/>
    <w:rsid w:val="581E5FA0"/>
    <w:rsid w:val="58308260"/>
    <w:rsid w:val="5857B2E0"/>
    <w:rsid w:val="58631DE6"/>
    <w:rsid w:val="58642A0A"/>
    <w:rsid w:val="587A1EE1"/>
    <w:rsid w:val="5895F30F"/>
    <w:rsid w:val="5898F841"/>
    <w:rsid w:val="589E001F"/>
    <w:rsid w:val="58B0F1AE"/>
    <w:rsid w:val="58BAFC52"/>
    <w:rsid w:val="58D35392"/>
    <w:rsid w:val="58DA7DA3"/>
    <w:rsid w:val="58E431F9"/>
    <w:rsid w:val="58EC4FF2"/>
    <w:rsid w:val="58F03C4E"/>
    <w:rsid w:val="58FC5E37"/>
    <w:rsid w:val="58FF01BA"/>
    <w:rsid w:val="590F8C0A"/>
    <w:rsid w:val="5915C817"/>
    <w:rsid w:val="5917E11A"/>
    <w:rsid w:val="591EDE7D"/>
    <w:rsid w:val="59357724"/>
    <w:rsid w:val="5943858B"/>
    <w:rsid w:val="597BAFD5"/>
    <w:rsid w:val="599224D5"/>
    <w:rsid w:val="599CE778"/>
    <w:rsid w:val="59BD8D84"/>
    <w:rsid w:val="59C7AB9C"/>
    <w:rsid w:val="59FDA2B1"/>
    <w:rsid w:val="5A00ABB6"/>
    <w:rsid w:val="5A071D7D"/>
    <w:rsid w:val="5A1117DA"/>
    <w:rsid w:val="5A2A33D8"/>
    <w:rsid w:val="5A3CF4CA"/>
    <w:rsid w:val="5A4F351C"/>
    <w:rsid w:val="5A65D1E3"/>
    <w:rsid w:val="5A691AA0"/>
    <w:rsid w:val="5A8709D6"/>
    <w:rsid w:val="5A8950A6"/>
    <w:rsid w:val="5A956593"/>
    <w:rsid w:val="5A9DF949"/>
    <w:rsid w:val="5AA71FF3"/>
    <w:rsid w:val="5AA8B2F3"/>
    <w:rsid w:val="5AB25DAC"/>
    <w:rsid w:val="5AB54FAB"/>
    <w:rsid w:val="5ACAB02D"/>
    <w:rsid w:val="5B07C2CB"/>
    <w:rsid w:val="5B24B046"/>
    <w:rsid w:val="5B3A14E8"/>
    <w:rsid w:val="5B3B86F4"/>
    <w:rsid w:val="5B3C450C"/>
    <w:rsid w:val="5B51BE47"/>
    <w:rsid w:val="5B62535E"/>
    <w:rsid w:val="5B64CA1E"/>
    <w:rsid w:val="5B68D390"/>
    <w:rsid w:val="5B7690DA"/>
    <w:rsid w:val="5B8C2C96"/>
    <w:rsid w:val="5B8FB197"/>
    <w:rsid w:val="5BC08EC5"/>
    <w:rsid w:val="5BC565ED"/>
    <w:rsid w:val="5BC5F6BD"/>
    <w:rsid w:val="5BCA9923"/>
    <w:rsid w:val="5BCE4D31"/>
    <w:rsid w:val="5BF001CB"/>
    <w:rsid w:val="5BFB17E2"/>
    <w:rsid w:val="5C1CFF4D"/>
    <w:rsid w:val="5C3597E6"/>
    <w:rsid w:val="5C45B310"/>
    <w:rsid w:val="5C75A542"/>
    <w:rsid w:val="5C787309"/>
    <w:rsid w:val="5C8E97C6"/>
    <w:rsid w:val="5C8EEF9E"/>
    <w:rsid w:val="5CBA651C"/>
    <w:rsid w:val="5CC2EA5B"/>
    <w:rsid w:val="5CFF37F2"/>
    <w:rsid w:val="5D34DECC"/>
    <w:rsid w:val="5D39281B"/>
    <w:rsid w:val="5D43BFA2"/>
    <w:rsid w:val="5D577A7C"/>
    <w:rsid w:val="5D640F43"/>
    <w:rsid w:val="5D900BA4"/>
    <w:rsid w:val="5DA2508B"/>
    <w:rsid w:val="5DB81853"/>
    <w:rsid w:val="5DC15F44"/>
    <w:rsid w:val="5DD39AF9"/>
    <w:rsid w:val="5DDAB977"/>
    <w:rsid w:val="5DE19C67"/>
    <w:rsid w:val="5DF6D631"/>
    <w:rsid w:val="5E1A9B92"/>
    <w:rsid w:val="5E3753CB"/>
    <w:rsid w:val="5E63552E"/>
    <w:rsid w:val="5E65F6E3"/>
    <w:rsid w:val="5E776847"/>
    <w:rsid w:val="5E9B53AA"/>
    <w:rsid w:val="5E9CC13F"/>
    <w:rsid w:val="5EA74D5A"/>
    <w:rsid w:val="5EB98D85"/>
    <w:rsid w:val="5EC05F8C"/>
    <w:rsid w:val="5ED1634B"/>
    <w:rsid w:val="5ED3EB3B"/>
    <w:rsid w:val="5ED858F9"/>
    <w:rsid w:val="5EDAF1E4"/>
    <w:rsid w:val="5EDF1111"/>
    <w:rsid w:val="5EF5C70F"/>
    <w:rsid w:val="5F1239D1"/>
    <w:rsid w:val="5F1CB462"/>
    <w:rsid w:val="5F1E05C5"/>
    <w:rsid w:val="5F34BC48"/>
    <w:rsid w:val="5F3CE506"/>
    <w:rsid w:val="5F50181B"/>
    <w:rsid w:val="5F50D3ED"/>
    <w:rsid w:val="5F5D944C"/>
    <w:rsid w:val="5F64BC29"/>
    <w:rsid w:val="5F6A8564"/>
    <w:rsid w:val="5F8E75C9"/>
    <w:rsid w:val="5FA78085"/>
    <w:rsid w:val="5FA7C81C"/>
    <w:rsid w:val="5FAAB78D"/>
    <w:rsid w:val="5FBB734B"/>
    <w:rsid w:val="5FC33DDA"/>
    <w:rsid w:val="5FC9619F"/>
    <w:rsid w:val="5FE690A3"/>
    <w:rsid w:val="5FF195A4"/>
    <w:rsid w:val="5FF78379"/>
    <w:rsid w:val="5FF9874A"/>
    <w:rsid w:val="601F9AD8"/>
    <w:rsid w:val="6032AFD1"/>
    <w:rsid w:val="60388E32"/>
    <w:rsid w:val="606F9F08"/>
    <w:rsid w:val="607AB4C6"/>
    <w:rsid w:val="607F5758"/>
    <w:rsid w:val="6081243E"/>
    <w:rsid w:val="60921F4E"/>
    <w:rsid w:val="60B22FDD"/>
    <w:rsid w:val="60C6BBAB"/>
    <w:rsid w:val="60DB6C5B"/>
    <w:rsid w:val="60E76BEC"/>
    <w:rsid w:val="6124729C"/>
    <w:rsid w:val="61252487"/>
    <w:rsid w:val="613EC043"/>
    <w:rsid w:val="613FE49B"/>
    <w:rsid w:val="614D60CC"/>
    <w:rsid w:val="61A6CD07"/>
    <w:rsid w:val="61C06787"/>
    <w:rsid w:val="61C375A6"/>
    <w:rsid w:val="61C9D529"/>
    <w:rsid w:val="61D03C7D"/>
    <w:rsid w:val="61D15A5D"/>
    <w:rsid w:val="61ECCF42"/>
    <w:rsid w:val="61ED4DE9"/>
    <w:rsid w:val="61EE5690"/>
    <w:rsid w:val="62142E44"/>
    <w:rsid w:val="6230965C"/>
    <w:rsid w:val="62325026"/>
    <w:rsid w:val="6234E78E"/>
    <w:rsid w:val="6258321D"/>
    <w:rsid w:val="627069CB"/>
    <w:rsid w:val="62891169"/>
    <w:rsid w:val="628D4883"/>
    <w:rsid w:val="628D86B8"/>
    <w:rsid w:val="62913B5D"/>
    <w:rsid w:val="629AE619"/>
    <w:rsid w:val="62CE8B64"/>
    <w:rsid w:val="62D4FA12"/>
    <w:rsid w:val="62E84B0A"/>
    <w:rsid w:val="62F71205"/>
    <w:rsid w:val="62FE5A97"/>
    <w:rsid w:val="63132BDB"/>
    <w:rsid w:val="63138253"/>
    <w:rsid w:val="631B0B03"/>
    <w:rsid w:val="6338D44A"/>
    <w:rsid w:val="6369EC72"/>
    <w:rsid w:val="638B476A"/>
    <w:rsid w:val="63AAC8BB"/>
    <w:rsid w:val="63ACDF0A"/>
    <w:rsid w:val="63CD3106"/>
    <w:rsid w:val="63CE2D25"/>
    <w:rsid w:val="64248E73"/>
    <w:rsid w:val="64366EA3"/>
    <w:rsid w:val="644B3FE7"/>
    <w:rsid w:val="6453E873"/>
    <w:rsid w:val="646ADF70"/>
    <w:rsid w:val="64896150"/>
    <w:rsid w:val="6497DCF2"/>
    <w:rsid w:val="64A0B6BD"/>
    <w:rsid w:val="64A86248"/>
    <w:rsid w:val="64BCC44D"/>
    <w:rsid w:val="64CA39AA"/>
    <w:rsid w:val="64D0E8E9"/>
    <w:rsid w:val="64E068EB"/>
    <w:rsid w:val="64F4E1E7"/>
    <w:rsid w:val="65116DE0"/>
    <w:rsid w:val="652CE7BE"/>
    <w:rsid w:val="6535B48E"/>
    <w:rsid w:val="655E088D"/>
    <w:rsid w:val="65729A7F"/>
    <w:rsid w:val="65774084"/>
    <w:rsid w:val="657F9913"/>
    <w:rsid w:val="65903786"/>
    <w:rsid w:val="6598B511"/>
    <w:rsid w:val="65A420F0"/>
    <w:rsid w:val="65B34092"/>
    <w:rsid w:val="65B4D1CB"/>
    <w:rsid w:val="65CB072E"/>
    <w:rsid w:val="65DC51B2"/>
    <w:rsid w:val="65E07E21"/>
    <w:rsid w:val="65E1505E"/>
    <w:rsid w:val="65F4A019"/>
    <w:rsid w:val="660C7A82"/>
    <w:rsid w:val="661F7C9E"/>
    <w:rsid w:val="66348C35"/>
    <w:rsid w:val="6671B3D6"/>
    <w:rsid w:val="668CD88B"/>
    <w:rsid w:val="669EF165"/>
    <w:rsid w:val="66C361C2"/>
    <w:rsid w:val="66C407F2"/>
    <w:rsid w:val="66C9E03B"/>
    <w:rsid w:val="66EF1B24"/>
    <w:rsid w:val="66F3D725"/>
    <w:rsid w:val="66F62F28"/>
    <w:rsid w:val="66F9AECC"/>
    <w:rsid w:val="66FE93B3"/>
    <w:rsid w:val="6707D0BD"/>
    <w:rsid w:val="67118542"/>
    <w:rsid w:val="673477F6"/>
    <w:rsid w:val="673CCE6A"/>
    <w:rsid w:val="67854CE7"/>
    <w:rsid w:val="678A03E6"/>
    <w:rsid w:val="6798D8D2"/>
    <w:rsid w:val="679A74A3"/>
    <w:rsid w:val="67A97C88"/>
    <w:rsid w:val="67D464CC"/>
    <w:rsid w:val="6803803B"/>
    <w:rsid w:val="680C6914"/>
    <w:rsid w:val="681239BA"/>
    <w:rsid w:val="6819E238"/>
    <w:rsid w:val="6827266B"/>
    <w:rsid w:val="6835830D"/>
    <w:rsid w:val="683A13E0"/>
    <w:rsid w:val="68682B4C"/>
    <w:rsid w:val="6868E652"/>
    <w:rsid w:val="686E1015"/>
    <w:rsid w:val="6871AB6E"/>
    <w:rsid w:val="687CD918"/>
    <w:rsid w:val="687DEC1C"/>
    <w:rsid w:val="68853F39"/>
    <w:rsid w:val="689212E2"/>
    <w:rsid w:val="689974EB"/>
    <w:rsid w:val="68AD2C1C"/>
    <w:rsid w:val="68AFE3C7"/>
    <w:rsid w:val="68D18F5B"/>
    <w:rsid w:val="68DF9032"/>
    <w:rsid w:val="68E856F4"/>
    <w:rsid w:val="68EECD89"/>
    <w:rsid w:val="68FC5DAE"/>
    <w:rsid w:val="690B3392"/>
    <w:rsid w:val="690FD347"/>
    <w:rsid w:val="6912F140"/>
    <w:rsid w:val="6916E518"/>
    <w:rsid w:val="693A5DB9"/>
    <w:rsid w:val="69512552"/>
    <w:rsid w:val="695B9C3D"/>
    <w:rsid w:val="6963DACA"/>
    <w:rsid w:val="6968D611"/>
    <w:rsid w:val="6988AD8C"/>
    <w:rsid w:val="6991D5FD"/>
    <w:rsid w:val="69B14774"/>
    <w:rsid w:val="69B251DB"/>
    <w:rsid w:val="69E81DEB"/>
    <w:rsid w:val="6A07E73D"/>
    <w:rsid w:val="6A19F57F"/>
    <w:rsid w:val="6A257050"/>
    <w:rsid w:val="6A2E47EA"/>
    <w:rsid w:val="6A4329C3"/>
    <w:rsid w:val="6A4647CF"/>
    <w:rsid w:val="6A69384F"/>
    <w:rsid w:val="6A6C8C78"/>
    <w:rsid w:val="6A7783B5"/>
    <w:rsid w:val="6A866F03"/>
    <w:rsid w:val="6AA56086"/>
    <w:rsid w:val="6AAB663F"/>
    <w:rsid w:val="6AACD882"/>
    <w:rsid w:val="6AB98480"/>
    <w:rsid w:val="6AC853BA"/>
    <w:rsid w:val="6AE9AA2B"/>
    <w:rsid w:val="6AEF2B5A"/>
    <w:rsid w:val="6B308DC5"/>
    <w:rsid w:val="6BA1310A"/>
    <w:rsid w:val="6BAD9E9E"/>
    <w:rsid w:val="6BBFC064"/>
    <w:rsid w:val="6BDE2041"/>
    <w:rsid w:val="6BE5195C"/>
    <w:rsid w:val="6BE5EC06"/>
    <w:rsid w:val="6C078DCE"/>
    <w:rsid w:val="6C16602D"/>
    <w:rsid w:val="6C20B116"/>
    <w:rsid w:val="6C234A01"/>
    <w:rsid w:val="6C410748"/>
    <w:rsid w:val="6C5EB257"/>
    <w:rsid w:val="6C7A5720"/>
    <w:rsid w:val="6C7ABFE7"/>
    <w:rsid w:val="6C810A23"/>
    <w:rsid w:val="6C935B64"/>
    <w:rsid w:val="6CA46436"/>
    <w:rsid w:val="6CC10630"/>
    <w:rsid w:val="6CC9023E"/>
    <w:rsid w:val="6CC99107"/>
    <w:rsid w:val="6CEAE358"/>
    <w:rsid w:val="6CF30FAA"/>
    <w:rsid w:val="6D071A44"/>
    <w:rsid w:val="6D081328"/>
    <w:rsid w:val="6D0C07DA"/>
    <w:rsid w:val="6D11B9BC"/>
    <w:rsid w:val="6D2C453D"/>
    <w:rsid w:val="6D2EE8C0"/>
    <w:rsid w:val="6D3C741B"/>
    <w:rsid w:val="6D49347A"/>
    <w:rsid w:val="6D5CD7C9"/>
    <w:rsid w:val="6D69719D"/>
    <w:rsid w:val="6D924EB6"/>
    <w:rsid w:val="6D9818AC"/>
    <w:rsid w:val="6D9DCA6F"/>
    <w:rsid w:val="6D9F1795"/>
    <w:rsid w:val="6D9F6EEF"/>
    <w:rsid w:val="6DA1FCC4"/>
    <w:rsid w:val="6DB7F725"/>
    <w:rsid w:val="6DCA093B"/>
    <w:rsid w:val="6DCA7B1E"/>
    <w:rsid w:val="6DE4F4A7"/>
    <w:rsid w:val="6E295991"/>
    <w:rsid w:val="6E40C0AB"/>
    <w:rsid w:val="6E40FEE0"/>
    <w:rsid w:val="6E5A1ADE"/>
    <w:rsid w:val="6E5CECFF"/>
    <w:rsid w:val="6E5E3E2B"/>
    <w:rsid w:val="6E898C3C"/>
    <w:rsid w:val="6E8E3C69"/>
    <w:rsid w:val="6EA4F762"/>
    <w:rsid w:val="6EC527AC"/>
    <w:rsid w:val="6ED0329C"/>
    <w:rsid w:val="6F0385ED"/>
    <w:rsid w:val="6F08BFA4"/>
    <w:rsid w:val="6F2215B7"/>
    <w:rsid w:val="6F3319A3"/>
    <w:rsid w:val="6F398754"/>
    <w:rsid w:val="6F3F350E"/>
    <w:rsid w:val="6F4E6899"/>
    <w:rsid w:val="6F61A85E"/>
    <w:rsid w:val="6F7922DC"/>
    <w:rsid w:val="6FA01C37"/>
    <w:rsid w:val="6FD0F13F"/>
    <w:rsid w:val="6FD16986"/>
    <w:rsid w:val="6FD5A0A0"/>
    <w:rsid w:val="6FDFF183"/>
    <w:rsid w:val="6FF3A980"/>
    <w:rsid w:val="6FFC9A22"/>
    <w:rsid w:val="6FFD1B72"/>
    <w:rsid w:val="7001E038"/>
    <w:rsid w:val="7004C25D"/>
    <w:rsid w:val="7014172E"/>
    <w:rsid w:val="7018C68F"/>
    <w:rsid w:val="7023E2F7"/>
    <w:rsid w:val="70305776"/>
    <w:rsid w:val="7030A327"/>
    <w:rsid w:val="704EEA24"/>
    <w:rsid w:val="70500E7C"/>
    <w:rsid w:val="705742C9"/>
    <w:rsid w:val="70636320"/>
    <w:rsid w:val="707C8D0F"/>
    <w:rsid w:val="70812C67"/>
    <w:rsid w:val="709E756B"/>
    <w:rsid w:val="70A7B733"/>
    <w:rsid w:val="70B270DD"/>
    <w:rsid w:val="70D28A72"/>
    <w:rsid w:val="70D46E17"/>
    <w:rsid w:val="70F65582"/>
    <w:rsid w:val="712A4C1F"/>
    <w:rsid w:val="7135E8A9"/>
    <w:rsid w:val="71398867"/>
    <w:rsid w:val="714FD197"/>
    <w:rsid w:val="7178B898"/>
    <w:rsid w:val="718A2CE8"/>
    <w:rsid w:val="71974B46"/>
    <w:rsid w:val="71BEF8E9"/>
    <w:rsid w:val="71E8CDAB"/>
    <w:rsid w:val="71F063ED"/>
    <w:rsid w:val="71FC36C9"/>
    <w:rsid w:val="7211836D"/>
    <w:rsid w:val="721291C7"/>
    <w:rsid w:val="7228C108"/>
    <w:rsid w:val="7231F940"/>
    <w:rsid w:val="72357F4F"/>
    <w:rsid w:val="72461DC2"/>
    <w:rsid w:val="725E762A"/>
    <w:rsid w:val="7262585E"/>
    <w:rsid w:val="7267C3AA"/>
    <w:rsid w:val="727C94EE"/>
    <w:rsid w:val="7296645D"/>
    <w:rsid w:val="7298E479"/>
    <w:rsid w:val="72AE3256"/>
    <w:rsid w:val="72B6D491"/>
    <w:rsid w:val="72BF98A1"/>
    <w:rsid w:val="72F3CE20"/>
    <w:rsid w:val="72FB98AF"/>
    <w:rsid w:val="7300B371"/>
    <w:rsid w:val="7304E07D"/>
    <w:rsid w:val="732127BB"/>
    <w:rsid w:val="732C2BBC"/>
    <w:rsid w:val="733730F6"/>
    <w:rsid w:val="734BAC8C"/>
    <w:rsid w:val="735A8563"/>
    <w:rsid w:val="737A3985"/>
    <w:rsid w:val="738176DE"/>
    <w:rsid w:val="7384A242"/>
    <w:rsid w:val="73B01F14"/>
    <w:rsid w:val="73B9D922"/>
    <w:rsid w:val="73BDCEB3"/>
    <w:rsid w:val="73C44FE0"/>
    <w:rsid w:val="73D39699"/>
    <w:rsid w:val="73D7B702"/>
    <w:rsid w:val="73FF177B"/>
    <w:rsid w:val="740C600F"/>
    <w:rsid w:val="741E960E"/>
    <w:rsid w:val="7424597C"/>
    <w:rsid w:val="742947DE"/>
    <w:rsid w:val="74296E50"/>
    <w:rsid w:val="7470D91B"/>
    <w:rsid w:val="74B10B44"/>
    <w:rsid w:val="74D25C03"/>
    <w:rsid w:val="74E27648"/>
    <w:rsid w:val="74E89D66"/>
    <w:rsid w:val="751BF7BB"/>
    <w:rsid w:val="7554C131"/>
    <w:rsid w:val="75588772"/>
    <w:rsid w:val="755A91D7"/>
    <w:rsid w:val="755BC609"/>
    <w:rsid w:val="75675236"/>
    <w:rsid w:val="7573A072"/>
    <w:rsid w:val="75826BFD"/>
    <w:rsid w:val="758876B8"/>
    <w:rsid w:val="759CC923"/>
    <w:rsid w:val="75A4F412"/>
    <w:rsid w:val="75B13E6F"/>
    <w:rsid w:val="75C63F8F"/>
    <w:rsid w:val="75D31F89"/>
    <w:rsid w:val="75D49FE1"/>
    <w:rsid w:val="75E604EE"/>
    <w:rsid w:val="75EAED98"/>
    <w:rsid w:val="75EBF369"/>
    <w:rsid w:val="76014163"/>
    <w:rsid w:val="76582B64"/>
    <w:rsid w:val="765CCBDE"/>
    <w:rsid w:val="76B5AE1D"/>
    <w:rsid w:val="76C3E4EA"/>
    <w:rsid w:val="76D105A9"/>
    <w:rsid w:val="770FB243"/>
    <w:rsid w:val="77142B98"/>
    <w:rsid w:val="771B5A39"/>
    <w:rsid w:val="7749A285"/>
    <w:rsid w:val="77571EB6"/>
    <w:rsid w:val="775EBB01"/>
    <w:rsid w:val="776116C6"/>
    <w:rsid w:val="7767BDF5"/>
    <w:rsid w:val="777778AC"/>
    <w:rsid w:val="7791CB3A"/>
    <w:rsid w:val="779F7A3C"/>
    <w:rsid w:val="77CE37B8"/>
    <w:rsid w:val="77D7B0CC"/>
    <w:rsid w:val="77F8147A"/>
    <w:rsid w:val="7823D24E"/>
    <w:rsid w:val="78320248"/>
    <w:rsid w:val="78381842"/>
    <w:rsid w:val="785D3128"/>
    <w:rsid w:val="7864B90C"/>
    <w:rsid w:val="786C2D26"/>
    <w:rsid w:val="7876A2BF"/>
    <w:rsid w:val="78CC7D5A"/>
    <w:rsid w:val="78D37675"/>
    <w:rsid w:val="78E3A294"/>
    <w:rsid w:val="7900CFEF"/>
    <w:rsid w:val="79225511"/>
    <w:rsid w:val="79308D14"/>
    <w:rsid w:val="7933573E"/>
    <w:rsid w:val="79843880"/>
    <w:rsid w:val="79868BC8"/>
    <w:rsid w:val="79A7FC6B"/>
    <w:rsid w:val="79A818D7"/>
    <w:rsid w:val="79BAF488"/>
    <w:rsid w:val="79C0BAF0"/>
    <w:rsid w:val="79E18BCA"/>
    <w:rsid w:val="7A0F5953"/>
    <w:rsid w:val="7A1559F4"/>
    <w:rsid w:val="7A25BF44"/>
    <w:rsid w:val="7A3A1E65"/>
    <w:rsid w:val="7A5DA65D"/>
    <w:rsid w:val="7A749D5A"/>
    <w:rsid w:val="7A74D02B"/>
    <w:rsid w:val="7A87654A"/>
    <w:rsid w:val="7A918C97"/>
    <w:rsid w:val="7A9F74E2"/>
    <w:rsid w:val="7AADB647"/>
    <w:rsid w:val="7AAF53DF"/>
    <w:rsid w:val="7AD65828"/>
    <w:rsid w:val="7AFC9850"/>
    <w:rsid w:val="7AFE9FD1"/>
    <w:rsid w:val="7B2995D2"/>
    <w:rsid w:val="7B3F7278"/>
    <w:rsid w:val="7B50BBAD"/>
    <w:rsid w:val="7B5E7F9E"/>
    <w:rsid w:val="7B630378"/>
    <w:rsid w:val="7B645EFC"/>
    <w:rsid w:val="7B706171"/>
    <w:rsid w:val="7B9A1894"/>
    <w:rsid w:val="7B9DB55E"/>
    <w:rsid w:val="7BD4B2FE"/>
    <w:rsid w:val="7BF6DA39"/>
    <w:rsid w:val="7C09858B"/>
    <w:rsid w:val="7C11962D"/>
    <w:rsid w:val="7C2A9CCF"/>
    <w:rsid w:val="7C30DE73"/>
    <w:rsid w:val="7C620A97"/>
    <w:rsid w:val="7C70F484"/>
    <w:rsid w:val="7C7B71C0"/>
    <w:rsid w:val="7C840A5C"/>
    <w:rsid w:val="7C878D2B"/>
    <w:rsid w:val="7C9507CA"/>
    <w:rsid w:val="7C96355D"/>
    <w:rsid w:val="7CA5B6BC"/>
    <w:rsid w:val="7CC7ADCA"/>
    <w:rsid w:val="7CE15A73"/>
    <w:rsid w:val="7CE2F2F6"/>
    <w:rsid w:val="7D05CC7F"/>
    <w:rsid w:val="7D06BB22"/>
    <w:rsid w:val="7D19495C"/>
    <w:rsid w:val="7D19C1A3"/>
    <w:rsid w:val="7D1F4574"/>
    <w:rsid w:val="7D6FA696"/>
    <w:rsid w:val="7D78AF93"/>
    <w:rsid w:val="7D8F0AD1"/>
    <w:rsid w:val="7D992BC7"/>
    <w:rsid w:val="7DB7E7EA"/>
    <w:rsid w:val="7DBB30A7"/>
    <w:rsid w:val="7DC98484"/>
    <w:rsid w:val="7DCAE0B8"/>
    <w:rsid w:val="7DD9B670"/>
    <w:rsid w:val="7DE7A50F"/>
    <w:rsid w:val="7DF00F50"/>
    <w:rsid w:val="7DF5C214"/>
    <w:rsid w:val="7DFAC8FA"/>
    <w:rsid w:val="7E04E596"/>
    <w:rsid w:val="7E0765B2"/>
    <w:rsid w:val="7E1CB38F"/>
    <w:rsid w:val="7E1CC634"/>
    <w:rsid w:val="7E4ACB68"/>
    <w:rsid w:val="7E6F7276"/>
    <w:rsid w:val="7E72A43C"/>
    <w:rsid w:val="7E76C64D"/>
    <w:rsid w:val="7EA332D5"/>
    <w:rsid w:val="7EB50005"/>
    <w:rsid w:val="7EC2A730"/>
    <w:rsid w:val="7EC54A2D"/>
    <w:rsid w:val="7EDD439A"/>
    <w:rsid w:val="7EDE429D"/>
    <w:rsid w:val="7EE1C79E"/>
    <w:rsid w:val="7F0247C2"/>
    <w:rsid w:val="7F1CAF2A"/>
    <w:rsid w:val="7F1EA605"/>
    <w:rsid w:val="7F399E67"/>
    <w:rsid w:val="7F4217D2"/>
    <w:rsid w:val="7F42EC4E"/>
    <w:rsid w:val="7F46383B"/>
    <w:rsid w:val="7F4D60BA"/>
    <w:rsid w:val="7F6F1554"/>
    <w:rsid w:val="7F711925"/>
    <w:rsid w:val="7F7E0971"/>
    <w:rsid w:val="7F84D290"/>
    <w:rsid w:val="7F92DAB5"/>
    <w:rsid w:val="7F9E87AD"/>
    <w:rsid w:val="7FBB055E"/>
    <w:rsid w:val="7FBDAA4E"/>
    <w:rsid w:val="7FE105A5"/>
    <w:rsid w:val="7FE13C96"/>
    <w:rsid w:val="7FE40A81"/>
    <w:rsid w:val="7FEB6E2F"/>
    <w:rsid w:val="7FF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15C5"/>
  <w15:chartTrackingRefBased/>
  <w15:docId w15:val="{602C455F-9814-484E-B681-A892DDB6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4"/>
    <w:qFormat/>
    <w:rsid w:val="002C271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FF0000"/>
      <w:kern w:val="28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2C271C"/>
    <w:pPr>
      <w:keepNext/>
      <w:numPr>
        <w:ilvl w:val="1"/>
        <w:numId w:val="1"/>
      </w:numPr>
      <w:spacing w:after="240" w:line="240" w:lineRule="auto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2C271C"/>
    <w:pPr>
      <w:keepNext/>
      <w:keepLines/>
      <w:numPr>
        <w:ilvl w:val="2"/>
        <w:numId w:val="1"/>
      </w:numPr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4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unhideWhenUsed/>
    <w:qFormat/>
    <w:rsid w:val="002C271C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2C271C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2C271C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2C271C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2C271C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2C271C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1">
    <w:name w:val="Grid Table 5 Dark Accent 1"/>
    <w:basedOn w:val="Tabel-Normal"/>
    <w:uiPriority w:val="50"/>
    <w:rsid w:val="004346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idehoved">
    <w:name w:val="header"/>
    <w:basedOn w:val="Normal"/>
    <w:link w:val="SidehovedTegn"/>
    <w:uiPriority w:val="99"/>
    <w:unhideWhenUsed/>
    <w:rsid w:val="0026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0463"/>
  </w:style>
  <w:style w:type="paragraph" w:styleId="Sidefod">
    <w:name w:val="footer"/>
    <w:basedOn w:val="Normal"/>
    <w:link w:val="SidefodTegn"/>
    <w:uiPriority w:val="99"/>
    <w:unhideWhenUsed/>
    <w:rsid w:val="0026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0463"/>
  </w:style>
  <w:style w:type="paragraph" w:styleId="Listeafsnit">
    <w:name w:val="List Paragraph"/>
    <w:basedOn w:val="Normal"/>
    <w:uiPriority w:val="34"/>
    <w:qFormat/>
    <w:rsid w:val="00ED55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449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4994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661E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B5EDF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399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4"/>
    <w:rsid w:val="002C271C"/>
    <w:rPr>
      <w:rFonts w:asciiTheme="majorHAnsi" w:eastAsiaTheme="majorEastAsia" w:hAnsiTheme="majorHAnsi" w:cstheme="majorBidi"/>
      <w:color w:val="FF0000"/>
      <w:kern w:val="28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4"/>
    <w:rsid w:val="002C271C"/>
    <w:rPr>
      <w:rFonts w:eastAsiaTheme="majorEastAsia" w:cstheme="majorBidi"/>
      <w:color w:val="000000" w:themeColor="text1"/>
      <w:sz w:val="3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5"/>
    <w:rsid w:val="002C271C"/>
    <w:rPr>
      <w:rFonts w:asciiTheme="majorHAnsi" w:eastAsiaTheme="majorEastAsia" w:hAnsiTheme="majorHAnsi" w:cstheme="majorBidi"/>
      <w:color w:val="1F3763" w:themeColor="accent1" w:themeShade="7F"/>
      <w:sz w:val="4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C27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C27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C27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C27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C27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C27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rrektur">
    <w:name w:val="Revision"/>
    <w:hidden/>
    <w:uiPriority w:val="99"/>
    <w:semiHidden/>
    <w:rsid w:val="00486CCC"/>
    <w:pPr>
      <w:spacing w:after="0" w:line="240" w:lineRule="auto"/>
    </w:pPr>
  </w:style>
  <w:style w:type="paragraph" w:customStyle="1" w:styleId="paragraf">
    <w:name w:val="paragraf"/>
    <w:basedOn w:val="Normal"/>
    <w:rsid w:val="00ED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ED74F8"/>
  </w:style>
  <w:style w:type="paragraph" w:customStyle="1" w:styleId="liste1">
    <w:name w:val="liste1"/>
    <w:basedOn w:val="Normal"/>
    <w:rsid w:val="00ED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ED74F8"/>
  </w:style>
  <w:style w:type="character" w:styleId="SmartLink">
    <w:name w:val="Smart Link"/>
    <w:basedOn w:val="Standardskrifttypeiafsnit"/>
    <w:uiPriority w:val="99"/>
    <w:semiHidden/>
    <w:unhideWhenUsed/>
    <w:rsid w:val="00A5509A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m.dk/aktuelt/nyheder/uvm/2025/september/250930-ny-aftale-om-mobilfrie-folkeskoler-og-fritidstilbu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81145\Aarhus%20kommune\FNK-Kragelundskolen-Ledelse%20-%20Dokumenter\Skolebestyrelsen\Dagsordener%20og%20Referater\Dagsorden%20og%20referat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FE6119CBA784E98DAEA6157CC3ED3" ma:contentTypeVersion="19" ma:contentTypeDescription="Opret et nyt dokument." ma:contentTypeScope="" ma:versionID="8fe868197a6a56e219d5a66868e1ca55">
  <xsd:schema xmlns:xsd="http://www.w3.org/2001/XMLSchema" xmlns:xs="http://www.w3.org/2001/XMLSchema" xmlns:p="http://schemas.microsoft.com/office/2006/metadata/properties" xmlns:ns2="479fada2-211b-4161-b413-cf6340a7a17e" xmlns:ns3="7bb2a2b7-2160-4ed2-816c-95fcf250e5d7" targetNamespace="http://schemas.microsoft.com/office/2006/metadata/properties" ma:root="true" ma:fieldsID="01d67310863492257783514239cd4918" ns2:_="" ns3:_="">
    <xsd:import namespace="479fada2-211b-4161-b413-cf6340a7a17e"/>
    <xsd:import namespace="7bb2a2b7-2160-4ed2-816c-95fcf250e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fada2-211b-4161-b413-cf6340a7a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2a2b7-2160-4ed2-816c-95fcf250e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09b601-41bf-470b-8a6b-dd5bf5b99e2c}" ma:internalName="TaxCatchAll" ma:showField="CatchAllData" ma:web="7bb2a2b7-2160-4ed2-816c-95fcf250e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2a2b7-2160-4ed2-816c-95fcf250e5d7" xsi:nil="true"/>
    <lcf76f155ced4ddcb4097134ff3c332f xmlns="479fada2-211b-4161-b413-cf6340a7a17e">
      <Terms xmlns="http://schemas.microsoft.com/office/infopath/2007/PartnerControls"/>
    </lcf76f155ced4ddcb4097134ff3c332f>
    <SharedWithUsers xmlns="7bb2a2b7-2160-4ed2-816c-95fcf250e5d7">
      <UserInfo>
        <DisplayName>Mathias Novrup Henriksen</DisplayName>
        <AccountId>124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CD758E-8574-4150-B6E1-61E51C2F7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D9FF-63EE-4A06-B111-010712489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290F50-064D-4C4A-97CB-6840ED1A3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fada2-211b-4161-b413-cf6340a7a17e"/>
    <ds:schemaRef ds:uri="7bb2a2b7-2160-4ed2-816c-95fcf250e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2436A-6DBA-41CB-A824-9256F05964A0}">
  <ds:schemaRefs>
    <ds:schemaRef ds:uri="http://schemas.microsoft.com/office/2006/metadata/properties"/>
    <ds:schemaRef ds:uri="http://schemas.microsoft.com/office/infopath/2007/PartnerControls"/>
    <ds:schemaRef ds:uri="7bb2a2b7-2160-4ed2-816c-95fcf250e5d7"/>
    <ds:schemaRef ds:uri="479fada2-211b-4161-b413-cf6340a7a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og referat skabelon</Template>
  <TotalTime>2</TotalTime>
  <Pages>1</Pages>
  <Words>702</Words>
  <Characters>3767</Characters>
  <Application>Microsoft Office Word</Application>
  <DocSecurity>0</DocSecurity>
  <Lines>139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Gundestrup Hougaard</dc:creator>
  <cp:keywords/>
  <dc:description/>
  <cp:lastModifiedBy>Karina Gundestrup Hougaard</cp:lastModifiedBy>
  <cp:revision>2</cp:revision>
  <cp:lastPrinted>2025-11-07T11:17:00Z</cp:lastPrinted>
  <dcterms:created xsi:type="dcterms:W3CDTF">2025-11-07T11:21:00Z</dcterms:created>
  <dcterms:modified xsi:type="dcterms:W3CDTF">2025-11-07T11:21:00Z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0x010100FD7FE6119CBA784E98DAEA6157CC3ED3</vt:lpwstr>
  </property>
  <property fmtid="{D5CDD505-2E9C-101B-9397-08002B2CF9AE}" pid="3" name="MediaServiceImageTags">
    <vt:lpwstr/>
  </property>
</Properties>
</file>