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FA31" w14:textId="28AD176B" w:rsidR="0043464B" w:rsidRPr="007D65C7" w:rsidRDefault="00260463" w:rsidP="000E61EB">
      <w:pPr>
        <w:rPr>
          <w:rFonts w:ascii="Arial" w:hAnsi="Arial" w:cs="Arial"/>
          <w:sz w:val="56"/>
          <w:szCs w:val="56"/>
        </w:rPr>
      </w:pPr>
      <w:r w:rsidRPr="007D65C7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55A5F934" wp14:editId="5B562EC8">
            <wp:simplePos x="0" y="0"/>
            <wp:positionH relativeFrom="margin">
              <wp:posOffset>6946265</wp:posOffset>
            </wp:positionH>
            <wp:positionV relativeFrom="paragraph">
              <wp:posOffset>-261620</wp:posOffset>
            </wp:positionV>
            <wp:extent cx="2590800" cy="564648"/>
            <wp:effectExtent l="0" t="0" r="0" b="698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agelund_Logo_Vandr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64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D32" w:rsidRPr="007D65C7">
        <w:rPr>
          <w:rFonts w:ascii="Arial" w:hAnsi="Arial" w:cs="Arial"/>
          <w:sz w:val="56"/>
          <w:szCs w:val="56"/>
        </w:rPr>
        <w:t>Bestyrelsesmøde nr.</w:t>
      </w:r>
      <w:r w:rsidR="00A521BB" w:rsidRPr="007D65C7">
        <w:rPr>
          <w:rFonts w:ascii="Arial" w:hAnsi="Arial" w:cs="Arial"/>
          <w:sz w:val="56"/>
          <w:szCs w:val="56"/>
        </w:rPr>
        <w:t>1</w:t>
      </w:r>
      <w:r w:rsidR="00857322">
        <w:rPr>
          <w:rFonts w:ascii="Arial" w:hAnsi="Arial" w:cs="Arial"/>
          <w:sz w:val="56"/>
          <w:szCs w:val="56"/>
        </w:rPr>
        <w:t>5</w:t>
      </w:r>
      <w:r w:rsidR="00025664" w:rsidRPr="007D65C7">
        <w:rPr>
          <w:rFonts w:ascii="Arial" w:hAnsi="Arial" w:cs="Arial"/>
          <w:sz w:val="56"/>
          <w:szCs w:val="56"/>
        </w:rPr>
        <w:t xml:space="preserve"> </w:t>
      </w:r>
      <w:r w:rsidR="001232D0" w:rsidRPr="007D65C7">
        <w:rPr>
          <w:rFonts w:ascii="Arial" w:hAnsi="Arial" w:cs="Arial"/>
          <w:sz w:val="56"/>
          <w:szCs w:val="56"/>
        </w:rPr>
        <w:t>–</w:t>
      </w:r>
      <w:r w:rsidR="00025664" w:rsidRPr="007D65C7">
        <w:rPr>
          <w:rFonts w:ascii="Arial" w:hAnsi="Arial" w:cs="Arial"/>
          <w:sz w:val="56"/>
          <w:szCs w:val="56"/>
        </w:rPr>
        <w:t xml:space="preserve"> 202</w:t>
      </w:r>
      <w:r w:rsidR="008B3281">
        <w:rPr>
          <w:rFonts w:ascii="Arial" w:hAnsi="Arial" w:cs="Arial"/>
          <w:sz w:val="56"/>
          <w:szCs w:val="56"/>
        </w:rPr>
        <w:t>6</w:t>
      </w:r>
    </w:p>
    <w:tbl>
      <w:tblPr>
        <w:tblStyle w:val="Gittertabel5-mrk-farve1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9066"/>
      </w:tblGrid>
      <w:tr w:rsidR="0043464B" w:rsidRPr="007D65C7" w14:paraId="5D2DA084" w14:textId="77777777" w:rsidTr="00715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7" w:type="dxa"/>
            <w:gridSpan w:val="4"/>
            <w:shd w:val="clear" w:color="auto" w:fill="1F3864" w:themeFill="accent1" w:themeFillShade="80"/>
          </w:tcPr>
          <w:p w14:paraId="4284012B" w14:textId="77777777" w:rsidR="0043464B" w:rsidRPr="007D65C7" w:rsidRDefault="0043464B" w:rsidP="0043464B">
            <w:pPr>
              <w:rPr>
                <w:rFonts w:ascii="Arial" w:hAnsi="Arial" w:cs="Arial"/>
                <w:color w:val="2E74B5" w:themeColor="accent5" w:themeShade="BF"/>
                <w:sz w:val="28"/>
                <w:szCs w:val="28"/>
              </w:rPr>
            </w:pPr>
            <w:r w:rsidRPr="007D65C7">
              <w:rPr>
                <w:rFonts w:ascii="Arial" w:hAnsi="Arial" w:cs="Arial"/>
                <w:sz w:val="32"/>
                <w:szCs w:val="32"/>
              </w:rPr>
              <w:t xml:space="preserve">Dagsorden og </w:t>
            </w:r>
            <w:r w:rsidR="00260463" w:rsidRPr="007D65C7">
              <w:rPr>
                <w:rFonts w:ascii="Arial" w:hAnsi="Arial" w:cs="Arial"/>
                <w:sz w:val="32"/>
                <w:szCs w:val="32"/>
              </w:rPr>
              <w:t>R</w:t>
            </w:r>
            <w:r w:rsidRPr="007D65C7">
              <w:rPr>
                <w:rFonts w:ascii="Arial" w:hAnsi="Arial" w:cs="Arial"/>
                <w:sz w:val="32"/>
                <w:szCs w:val="32"/>
              </w:rPr>
              <w:t>eferat</w:t>
            </w:r>
          </w:p>
        </w:tc>
      </w:tr>
      <w:tr w:rsidR="003A5CD6" w:rsidRPr="007D65C7" w14:paraId="52742037" w14:textId="77777777" w:rsidTr="00715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8EAADB" w:themeFill="accent1" w:themeFillTint="99"/>
            <w:tcMar>
              <w:top w:w="57" w:type="dxa"/>
              <w:bottom w:w="57" w:type="dxa"/>
            </w:tcMar>
          </w:tcPr>
          <w:p w14:paraId="3A73D640" w14:textId="72E1493E" w:rsidR="00D72937" w:rsidRPr="007D65C7" w:rsidRDefault="003A5CD6" w:rsidP="003A5CD6">
            <w:pPr>
              <w:rPr>
                <w:rFonts w:ascii="Arial" w:hAnsi="Arial" w:cs="Arial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>Dato</w:t>
            </w:r>
            <w:r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:</w:t>
            </w:r>
            <w:r w:rsidR="00D37DAA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</w:t>
            </w:r>
            <w:r w:rsidR="00377727">
              <w:rPr>
                <w:rFonts w:ascii="Arial" w:hAnsi="Arial" w:cs="Arial"/>
                <w:b w:val="0"/>
                <w:bCs w:val="0"/>
                <w:color w:val="000000" w:themeColor="text1"/>
              </w:rPr>
              <w:t>onsdag</w:t>
            </w:r>
            <w:r w:rsidR="00620198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d. </w:t>
            </w:r>
            <w:r w:rsidR="00857322">
              <w:rPr>
                <w:rFonts w:ascii="Arial" w:hAnsi="Arial" w:cs="Arial"/>
                <w:b w:val="0"/>
                <w:bCs w:val="0"/>
                <w:color w:val="000000" w:themeColor="text1"/>
              </w:rPr>
              <w:t>27. maj</w:t>
            </w:r>
            <w:r w:rsidR="00377727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</w:t>
            </w:r>
            <w:r w:rsidR="0059765B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2026</w:t>
            </w:r>
          </w:p>
          <w:p w14:paraId="08EF171E" w14:textId="77777777" w:rsidR="008D241F" w:rsidRPr="007D65C7" w:rsidRDefault="00D72937" w:rsidP="002C257E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 xml:space="preserve">Sted: </w:t>
            </w:r>
            <w:r w:rsidR="00B26F91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Kragelundskolen</w:t>
            </w:r>
            <w:r w:rsidR="00CC3FAF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- mødelokalet</w:t>
            </w:r>
          </w:p>
          <w:p w14:paraId="3008A06C" w14:textId="634481FC" w:rsidR="005D4A6F" w:rsidRDefault="008D241F" w:rsidP="002C257E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>T</w:t>
            </w:r>
            <w:r w:rsidR="003A5CD6" w:rsidRPr="007D65C7">
              <w:rPr>
                <w:rFonts w:ascii="Arial" w:hAnsi="Arial" w:cs="Arial"/>
                <w:color w:val="000000" w:themeColor="text1"/>
              </w:rPr>
              <w:t>idspunkt:</w:t>
            </w:r>
            <w:r w:rsidR="003A5CD6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</w:t>
            </w:r>
            <w:r w:rsidR="00DE21D8" w:rsidRPr="007D65C7">
              <w:rPr>
                <w:rFonts w:ascii="Arial" w:hAnsi="Arial" w:cs="Arial"/>
                <w:color w:val="FF0000"/>
              </w:rPr>
              <w:t>1</w:t>
            </w:r>
            <w:r w:rsidR="00577DF4" w:rsidRPr="007D65C7">
              <w:rPr>
                <w:rFonts w:ascii="Arial" w:hAnsi="Arial" w:cs="Arial"/>
                <w:color w:val="FF0000"/>
              </w:rPr>
              <w:t>7:00-1</w:t>
            </w:r>
            <w:r w:rsidR="00620198">
              <w:rPr>
                <w:rFonts w:ascii="Arial" w:hAnsi="Arial" w:cs="Arial"/>
                <w:color w:val="FF0000"/>
              </w:rPr>
              <w:t>9:00</w:t>
            </w:r>
            <w:r w:rsidR="003A5CD6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br/>
            </w:r>
          </w:p>
          <w:p w14:paraId="57568069" w14:textId="03875E1B" w:rsidR="00740494" w:rsidRPr="009F3DD8" w:rsidRDefault="003A5CD6" w:rsidP="002C257E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 xml:space="preserve">Mødeleder: </w:t>
            </w:r>
            <w:r w:rsidR="00A77A00">
              <w:rPr>
                <w:rFonts w:ascii="Arial" w:hAnsi="Arial" w:cs="Arial"/>
                <w:color w:val="000000" w:themeColor="text1"/>
              </w:rPr>
              <w:t>Mads</w:t>
            </w:r>
          </w:p>
        </w:tc>
        <w:tc>
          <w:tcPr>
            <w:tcW w:w="10626" w:type="dxa"/>
            <w:gridSpan w:val="2"/>
            <w:tcMar>
              <w:top w:w="57" w:type="dxa"/>
              <w:bottom w:w="57" w:type="dxa"/>
            </w:tcMar>
          </w:tcPr>
          <w:p w14:paraId="6C4B6E84" w14:textId="36C584C9" w:rsidR="00577DF4" w:rsidRDefault="00E06A08" w:rsidP="00577D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  <w:b/>
                <w:bCs/>
              </w:rPr>
              <w:t>Tilstede</w:t>
            </w:r>
            <w:r w:rsidRPr="007D65C7">
              <w:rPr>
                <w:rFonts w:ascii="Arial" w:hAnsi="Arial" w:cs="Arial"/>
              </w:rPr>
              <w:t>:</w:t>
            </w:r>
            <w:r w:rsidR="00577DF4" w:rsidRPr="007D65C7">
              <w:rPr>
                <w:rFonts w:ascii="Arial" w:hAnsi="Arial" w:cs="Arial"/>
              </w:rPr>
              <w:t xml:space="preserve"> </w:t>
            </w:r>
            <w:r w:rsidR="00EF7D88">
              <w:rPr>
                <w:rFonts w:ascii="Arial" w:hAnsi="Arial" w:cs="Arial"/>
              </w:rPr>
              <w:t xml:space="preserve">Mads Toustrup, </w:t>
            </w:r>
            <w:r w:rsidR="00577DF4" w:rsidRPr="007D65C7">
              <w:rPr>
                <w:rFonts w:ascii="Arial" w:hAnsi="Arial" w:cs="Arial"/>
              </w:rPr>
              <w:t xml:space="preserve">Louise Witt, Maria Louise Stewart, </w:t>
            </w:r>
            <w:r w:rsidR="004475D1" w:rsidRPr="007D65C7">
              <w:rPr>
                <w:rFonts w:ascii="Arial" w:eastAsia="Arial" w:hAnsi="Arial" w:cs="Arial"/>
              </w:rPr>
              <w:t>Kirstine Bjørnskov Eskedal</w:t>
            </w:r>
            <w:r w:rsidR="004475D1" w:rsidRPr="007D65C7">
              <w:rPr>
                <w:rFonts w:ascii="Arial" w:hAnsi="Arial" w:cs="Arial"/>
              </w:rPr>
              <w:t xml:space="preserve">, </w:t>
            </w:r>
            <w:r w:rsidR="00577DF4" w:rsidRPr="007D65C7">
              <w:rPr>
                <w:rFonts w:ascii="Arial" w:eastAsia="Arial" w:hAnsi="Arial" w:cs="Arial"/>
              </w:rPr>
              <w:t>Mathias</w:t>
            </w:r>
            <w:r w:rsidR="00577DF4" w:rsidRPr="007D65C7">
              <w:rPr>
                <w:rFonts w:ascii="Arial" w:hAnsi="Arial" w:cs="Arial"/>
              </w:rPr>
              <w:t xml:space="preserve"> Novrup Henriksen, Vibeke Astrup Rasmussen, </w:t>
            </w:r>
            <w:r w:rsidR="00FE1372" w:rsidRPr="007D65C7">
              <w:rPr>
                <w:rFonts w:ascii="Arial" w:hAnsi="Arial" w:cs="Arial"/>
              </w:rPr>
              <w:t>Mette Tanya Kamstrup</w:t>
            </w:r>
            <w:r w:rsidR="00857322" w:rsidRPr="007D65C7">
              <w:rPr>
                <w:rFonts w:ascii="Arial" w:hAnsi="Arial" w:cs="Arial"/>
              </w:rPr>
              <w:t xml:space="preserve"> Hanne Holm Nørgaard</w:t>
            </w:r>
            <w:proofErr w:type="gramStart"/>
            <w:r w:rsidR="00857322" w:rsidRPr="007D65C7">
              <w:rPr>
                <w:rFonts w:ascii="Arial" w:hAnsi="Arial" w:cs="Arial"/>
              </w:rPr>
              <w:t>,</w:t>
            </w:r>
            <w:r w:rsidR="00857322">
              <w:rPr>
                <w:rFonts w:ascii="Arial" w:hAnsi="Arial" w:cs="Arial"/>
              </w:rPr>
              <w:t xml:space="preserve"> ,</w:t>
            </w:r>
            <w:proofErr w:type="gramEnd"/>
            <w:r w:rsidR="000B1FC3">
              <w:rPr>
                <w:rFonts w:ascii="Arial" w:hAnsi="Arial" w:cs="Arial"/>
              </w:rPr>
              <w:t xml:space="preserve"> </w:t>
            </w:r>
            <w:r w:rsidR="00857322">
              <w:rPr>
                <w:rFonts w:ascii="Arial" w:hAnsi="Arial" w:cs="Arial"/>
              </w:rPr>
              <w:t>Eva</w:t>
            </w:r>
            <w:r w:rsidR="00D41F04">
              <w:rPr>
                <w:rFonts w:ascii="Arial" w:hAnsi="Arial" w:cs="Arial"/>
              </w:rPr>
              <w:t xml:space="preserve"> fra elevrådet</w:t>
            </w:r>
            <w:r w:rsidR="00AB37AE">
              <w:rPr>
                <w:rFonts w:ascii="Arial" w:hAnsi="Arial" w:cs="Arial"/>
              </w:rPr>
              <w:t xml:space="preserve">, </w:t>
            </w:r>
            <w:r w:rsidR="00AB37AE" w:rsidRPr="007D65C7">
              <w:rPr>
                <w:rFonts w:ascii="Arial" w:hAnsi="Arial" w:cs="Arial"/>
              </w:rPr>
              <w:t>Christian Nielsen, Karina H. Gundestru</w:t>
            </w:r>
            <w:r w:rsidR="00AB37AE">
              <w:rPr>
                <w:rFonts w:ascii="Arial" w:hAnsi="Arial" w:cs="Arial"/>
              </w:rPr>
              <w:t>p</w:t>
            </w:r>
          </w:p>
          <w:p w14:paraId="222DCF3D" w14:textId="1730431E" w:rsidR="003A5CD6" w:rsidRPr="007D65C7" w:rsidRDefault="003A5CD6" w:rsidP="00EB74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  <w:b/>
                <w:bCs/>
              </w:rPr>
              <w:t>Afbud:</w:t>
            </w:r>
            <w:r w:rsidR="002A35F1" w:rsidRPr="007D65C7">
              <w:rPr>
                <w:rFonts w:ascii="Arial" w:hAnsi="Arial" w:cs="Arial"/>
              </w:rPr>
              <w:t xml:space="preserve"> </w:t>
            </w:r>
            <w:r w:rsidR="00857322" w:rsidRPr="007D65C7">
              <w:rPr>
                <w:rFonts w:ascii="Arial" w:hAnsi="Arial" w:cs="Arial"/>
              </w:rPr>
              <w:t>Sanne Johnsen</w:t>
            </w:r>
            <w:r w:rsidR="00D41F04">
              <w:rPr>
                <w:rFonts w:ascii="Arial" w:hAnsi="Arial" w:cs="Arial"/>
              </w:rPr>
              <w:t>, Christian fra elevrådet</w:t>
            </w:r>
            <w:r w:rsidR="002B0C76">
              <w:rPr>
                <w:rFonts w:ascii="Arial" w:hAnsi="Arial" w:cs="Arial"/>
              </w:rPr>
              <w:t xml:space="preserve">, </w:t>
            </w:r>
            <w:r w:rsidR="002B0C76" w:rsidRPr="007D65C7">
              <w:rPr>
                <w:rFonts w:ascii="Arial" w:hAnsi="Arial" w:cs="Arial"/>
              </w:rPr>
              <w:t xml:space="preserve">Mette </w:t>
            </w:r>
            <w:r w:rsidR="002B0C76">
              <w:rPr>
                <w:rFonts w:ascii="Arial" w:hAnsi="Arial" w:cs="Arial"/>
              </w:rPr>
              <w:t>Schack</w:t>
            </w:r>
          </w:p>
        </w:tc>
      </w:tr>
      <w:tr w:rsidR="00651FC0" w:rsidRPr="007D65C7" w14:paraId="042ADD0C" w14:textId="77777777" w:rsidTr="00715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8EAADB" w:themeFill="accent1" w:themeFillTint="99"/>
            <w:tcMar>
              <w:top w:w="57" w:type="dxa"/>
              <w:bottom w:w="57" w:type="dxa"/>
            </w:tcMar>
          </w:tcPr>
          <w:p w14:paraId="4FD66999" w14:textId="77777777" w:rsidR="009F3DD8" w:rsidRDefault="00651FC0" w:rsidP="003A5CD6">
            <w:pPr>
              <w:rPr>
                <w:rFonts w:ascii="Arial" w:hAnsi="Arial" w:cs="Arial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>Dagsorden:</w:t>
            </w:r>
            <w:r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br/>
              <w:t>Hvad handler punktet om, og er der særlige ansvarlige, gæster og er det til orientering (</w:t>
            </w:r>
            <w:r w:rsidRPr="007D65C7">
              <w:rPr>
                <w:rFonts w:ascii="Arial" w:hAnsi="Arial" w:cs="Arial"/>
                <w:color w:val="FF0000"/>
              </w:rPr>
              <w:t>O</w:t>
            </w:r>
            <w:r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), drøftelse (</w:t>
            </w:r>
            <w:r w:rsidRPr="007D65C7">
              <w:rPr>
                <w:rFonts w:ascii="Arial" w:hAnsi="Arial" w:cs="Arial"/>
                <w:color w:val="FF0000"/>
              </w:rPr>
              <w:t>D</w:t>
            </w:r>
            <w:r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) eller beslutning (</w:t>
            </w:r>
            <w:r w:rsidRPr="007D65C7">
              <w:rPr>
                <w:rFonts w:ascii="Arial" w:hAnsi="Arial" w:cs="Arial"/>
                <w:color w:val="FF0000"/>
              </w:rPr>
              <w:t>B</w:t>
            </w:r>
            <w:r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)</w:t>
            </w:r>
          </w:p>
          <w:p w14:paraId="4C04BBA4" w14:textId="7258B2F6" w:rsidR="00740494" w:rsidRPr="009F3DD8" w:rsidRDefault="00740494" w:rsidP="003A5CD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C9F5E5D" w14:textId="77777777" w:rsidR="00651FC0" w:rsidRPr="007D65C7" w:rsidRDefault="00651FC0" w:rsidP="003A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Tid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38F4032E" w14:textId="77777777" w:rsidR="00651FC0" w:rsidRPr="007D65C7" w:rsidRDefault="00651FC0" w:rsidP="003A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Referat</w:t>
            </w:r>
          </w:p>
        </w:tc>
      </w:tr>
      <w:tr w:rsidR="009D642D" w:rsidRPr="007D65C7" w14:paraId="472CD2AA" w14:textId="77777777" w:rsidTr="00715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7B6EC6F5" w14:textId="77777777" w:rsidR="009D642D" w:rsidRPr="007D65C7" w:rsidRDefault="00B74A93" w:rsidP="00043E40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0" w:name="_Hlk122086410"/>
            <w:r w:rsidRPr="007D65C7">
              <w:rPr>
                <w:rFonts w:ascii="Arial" w:hAnsi="Arial" w:cs="Arial"/>
                <w:color w:val="000000" w:themeColor="text1"/>
              </w:rPr>
              <w:t>1</w:t>
            </w:r>
            <w:r w:rsidR="009D642D" w:rsidRPr="007D65C7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63D3AEA5" w14:textId="7D28A144" w:rsidR="009D642D" w:rsidRPr="007D65C7" w:rsidRDefault="009D642D" w:rsidP="00043E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Godkendelse af referat (</w:t>
            </w:r>
            <w:r w:rsidRPr="007D65C7">
              <w:rPr>
                <w:rFonts w:ascii="Arial" w:hAnsi="Arial" w:cs="Arial"/>
                <w:b/>
                <w:bCs/>
                <w:color w:val="FF0000"/>
              </w:rPr>
              <w:t>B</w:t>
            </w:r>
            <w:r w:rsidRPr="007D65C7">
              <w:rPr>
                <w:rFonts w:ascii="Arial" w:hAnsi="Arial" w:cs="Arial"/>
                <w:b/>
                <w:bCs/>
              </w:rPr>
              <w:t>)</w:t>
            </w:r>
            <w:r w:rsidR="00577DF4" w:rsidRPr="007D65C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947341D" w14:textId="77777777" w:rsidR="00740494" w:rsidRDefault="009D642D" w:rsidP="00043E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07D5">
              <w:rPr>
                <w:rFonts w:ascii="Arial" w:hAnsi="Arial" w:cs="Arial"/>
                <w:b/>
                <w:bCs/>
                <w:color w:val="FF0000"/>
              </w:rPr>
              <w:t>Bilag</w:t>
            </w:r>
            <w:r w:rsidRPr="007D65C7">
              <w:rPr>
                <w:rFonts w:ascii="Arial" w:hAnsi="Arial" w:cs="Arial"/>
              </w:rPr>
              <w:t xml:space="preserve">: </w:t>
            </w:r>
            <w:r w:rsidR="00C87332" w:rsidRPr="007D65C7">
              <w:rPr>
                <w:rFonts w:ascii="Arial" w:hAnsi="Arial" w:cs="Arial"/>
              </w:rPr>
              <w:t>R</w:t>
            </w:r>
            <w:r w:rsidRPr="007D65C7">
              <w:rPr>
                <w:rFonts w:ascii="Arial" w:hAnsi="Arial" w:cs="Arial"/>
              </w:rPr>
              <w:t>eferatet</w:t>
            </w:r>
          </w:p>
          <w:p w14:paraId="4ADFE3B5" w14:textId="2FE2C11D" w:rsidR="009F3DD8" w:rsidRPr="009F3DD8" w:rsidRDefault="009F3DD8" w:rsidP="00043E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A2F6296" w14:textId="680ABD8E" w:rsidR="009D642D" w:rsidRPr="007D65C7" w:rsidRDefault="00DA550B" w:rsidP="00DA55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>17.00</w:t>
            </w:r>
            <w:r w:rsidR="00FD7C77">
              <w:rPr>
                <w:rFonts w:ascii="Arial" w:hAnsi="Arial" w:cs="Arial"/>
              </w:rPr>
              <w:t>-</w:t>
            </w:r>
            <w:r w:rsidR="00E53013" w:rsidRPr="007D65C7">
              <w:rPr>
                <w:rFonts w:ascii="Arial" w:hAnsi="Arial" w:cs="Arial"/>
              </w:rPr>
              <w:t>1</w:t>
            </w:r>
            <w:r w:rsidR="00577DF4" w:rsidRPr="007D65C7">
              <w:rPr>
                <w:rFonts w:ascii="Arial" w:hAnsi="Arial" w:cs="Arial"/>
              </w:rPr>
              <w:t>7</w:t>
            </w:r>
            <w:r w:rsidR="00E53013" w:rsidRPr="007D65C7">
              <w:rPr>
                <w:rFonts w:ascii="Arial" w:hAnsi="Arial" w:cs="Arial"/>
              </w:rPr>
              <w:t>.</w:t>
            </w:r>
            <w:r w:rsidR="000E57EA" w:rsidRPr="007D65C7">
              <w:rPr>
                <w:rFonts w:ascii="Arial" w:hAnsi="Arial" w:cs="Arial"/>
              </w:rPr>
              <w:t>0</w:t>
            </w:r>
            <w:r w:rsidR="0094229A" w:rsidRPr="007D65C7">
              <w:rPr>
                <w:rFonts w:ascii="Arial" w:hAnsi="Arial" w:cs="Arial"/>
              </w:rPr>
              <w:t>5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56E5C113" w14:textId="7A12B220" w:rsidR="009D642D" w:rsidRPr="007D65C7" w:rsidRDefault="00802603" w:rsidP="003F0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bemærkninger</w:t>
            </w:r>
          </w:p>
        </w:tc>
      </w:tr>
      <w:tr w:rsidR="00EA110A" w:rsidRPr="007D65C7" w14:paraId="67FFDC6F" w14:textId="77777777" w:rsidTr="00715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1E639133" w14:textId="4FFAEA7A" w:rsidR="00EA110A" w:rsidRPr="007D65C7" w:rsidRDefault="00EA110A" w:rsidP="00043E4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 xml:space="preserve">2. 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594ECE29" w14:textId="30391814" w:rsidR="00577E46" w:rsidRDefault="00577E46" w:rsidP="00577E4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7D65C7">
              <w:rPr>
                <w:rFonts w:ascii="Arial" w:hAnsi="Arial" w:cs="Arial"/>
                <w:b/>
                <w:bCs/>
              </w:rPr>
              <w:t xml:space="preserve">Nyt fra skoleledelsen </w:t>
            </w:r>
            <w:r w:rsidRPr="007D65C7">
              <w:rPr>
                <w:rFonts w:ascii="Arial" w:hAnsi="Arial" w:cs="Arial"/>
                <w:color w:val="000000" w:themeColor="text1"/>
              </w:rPr>
              <w:t>(</w:t>
            </w:r>
            <w:r w:rsidRPr="007D65C7">
              <w:rPr>
                <w:rFonts w:ascii="Arial" w:hAnsi="Arial" w:cs="Arial"/>
                <w:color w:val="FF0000"/>
              </w:rPr>
              <w:t>O</w:t>
            </w:r>
            <w:r w:rsidRPr="007D65C7">
              <w:rPr>
                <w:rFonts w:ascii="Arial" w:hAnsi="Arial" w:cs="Arial"/>
                <w:color w:val="000000" w:themeColor="text1"/>
              </w:rPr>
              <w:t>)</w:t>
            </w:r>
          </w:p>
          <w:p w14:paraId="6CC61CAE" w14:textId="437F087B" w:rsidR="00B631DF" w:rsidRPr="004207FE" w:rsidRDefault="006D12F3" w:rsidP="00083D7F">
            <w:pPr>
              <w:pStyle w:val="Listeafsnit"/>
              <w:numPr>
                <w:ilvl w:val="0"/>
                <w:numId w:val="12"/>
              </w:num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207FE">
              <w:rPr>
                <w:rFonts w:ascii="Arial" w:hAnsi="Arial" w:cs="Arial"/>
                <w:color w:val="000000" w:themeColor="text1"/>
              </w:rPr>
              <w:t>Forventet regnskab</w:t>
            </w:r>
            <w:r w:rsidR="00462A40" w:rsidRPr="004207FE">
              <w:rPr>
                <w:rFonts w:ascii="Arial" w:hAnsi="Arial" w:cs="Arial"/>
                <w:color w:val="000000" w:themeColor="text1"/>
              </w:rPr>
              <w:t xml:space="preserve"> (evt. bilag kommer først på dagen)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747202C" w14:textId="5EAAE29C" w:rsidR="00EA110A" w:rsidRPr="007D65C7" w:rsidRDefault="001A6979" w:rsidP="00DA55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>17.05-</w:t>
            </w:r>
            <w:r w:rsidR="005C5282" w:rsidRPr="007D65C7">
              <w:rPr>
                <w:rFonts w:ascii="Arial" w:hAnsi="Arial" w:cs="Arial"/>
              </w:rPr>
              <w:t>17.15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1CA489A6" w14:textId="78EBB041" w:rsidR="009E4510" w:rsidRDefault="00ED0509" w:rsidP="00FE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5050E">
              <w:rPr>
                <w:rFonts w:ascii="Arial" w:hAnsi="Arial" w:cs="Arial"/>
                <w:u w:val="single"/>
              </w:rPr>
              <w:t>Forventet regnskab</w:t>
            </w:r>
            <w:r>
              <w:rPr>
                <w:rFonts w:ascii="Arial" w:hAnsi="Arial" w:cs="Arial"/>
              </w:rPr>
              <w:t xml:space="preserve"> har vi ikke modtaget endnu</w:t>
            </w:r>
            <w:r w:rsidR="008F40F6">
              <w:rPr>
                <w:rFonts w:ascii="Arial" w:hAnsi="Arial" w:cs="Arial"/>
              </w:rPr>
              <w:t>.</w:t>
            </w:r>
            <w:r w:rsidR="00DC7912">
              <w:rPr>
                <w:rFonts w:ascii="Arial" w:hAnsi="Arial" w:cs="Arial"/>
              </w:rPr>
              <w:t xml:space="preserve"> </w:t>
            </w:r>
          </w:p>
          <w:p w14:paraId="40F5AD11" w14:textId="77777777" w:rsidR="00517863" w:rsidRDefault="00517863" w:rsidP="00FE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3FB649D" w14:textId="076ECE86" w:rsidR="00537960" w:rsidRDefault="00537960" w:rsidP="00FE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5050E">
              <w:rPr>
                <w:rFonts w:ascii="Arial" w:hAnsi="Arial" w:cs="Arial"/>
                <w:u w:val="single"/>
              </w:rPr>
              <w:t>Multibane</w:t>
            </w:r>
            <w:r>
              <w:rPr>
                <w:rFonts w:ascii="Arial" w:hAnsi="Arial" w:cs="Arial"/>
              </w:rPr>
              <w:t xml:space="preserve">: </w:t>
            </w:r>
            <w:r w:rsidR="00517863">
              <w:rPr>
                <w:rFonts w:ascii="Arial" w:hAnsi="Arial" w:cs="Arial"/>
              </w:rPr>
              <w:t>ansøgning</w:t>
            </w:r>
            <w:r>
              <w:rPr>
                <w:rFonts w:ascii="Arial" w:hAnsi="Arial" w:cs="Arial"/>
              </w:rPr>
              <w:t xml:space="preserve"> om byggetilladelse er indsendt og vi håber </w:t>
            </w:r>
            <w:r w:rsidR="00517863">
              <w:rPr>
                <w:rFonts w:ascii="Arial" w:hAnsi="Arial" w:cs="Arial"/>
              </w:rPr>
              <w:t>i gang i sommerferien.</w:t>
            </w:r>
          </w:p>
          <w:p w14:paraId="2D059286" w14:textId="77777777" w:rsidR="00517863" w:rsidRDefault="00517863" w:rsidP="00FE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5A544AE" w14:textId="6F256E7E" w:rsidR="00517863" w:rsidRDefault="0065050E" w:rsidP="00FE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6F7A">
              <w:rPr>
                <w:rFonts w:ascii="Arial" w:hAnsi="Arial" w:cs="Arial"/>
                <w:u w:val="single"/>
              </w:rPr>
              <w:t>Hjertezone</w:t>
            </w:r>
            <w:r>
              <w:rPr>
                <w:rFonts w:ascii="Arial" w:hAnsi="Arial" w:cs="Arial"/>
              </w:rPr>
              <w:t xml:space="preserve">: </w:t>
            </w:r>
            <w:r w:rsidR="00517863">
              <w:rPr>
                <w:rFonts w:ascii="Arial" w:hAnsi="Arial" w:cs="Arial"/>
              </w:rPr>
              <w:t xml:space="preserve">Vi har haft besøg af repræsentanter fra Herning Kommune som vil høre om Hjertezone – der er stor </w:t>
            </w:r>
            <w:r w:rsidR="00926337">
              <w:rPr>
                <w:rFonts w:ascii="Arial" w:hAnsi="Arial" w:cs="Arial"/>
              </w:rPr>
              <w:t xml:space="preserve">opmærksomhed fra flere steder i landet. </w:t>
            </w:r>
          </w:p>
          <w:p w14:paraId="102952E4" w14:textId="6BAEBA09" w:rsidR="008F40F6" w:rsidRDefault="00DC7257" w:rsidP="00FE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Drøftelse: </w:t>
            </w:r>
            <w:r w:rsidR="007A0BB6">
              <w:rPr>
                <w:rFonts w:ascii="Arial" w:hAnsi="Arial" w:cs="Arial"/>
                <w:i/>
                <w:iCs/>
              </w:rPr>
              <w:t>H</w:t>
            </w:r>
            <w:r>
              <w:rPr>
                <w:rFonts w:ascii="Arial" w:hAnsi="Arial" w:cs="Arial"/>
                <w:i/>
                <w:iCs/>
              </w:rPr>
              <w:t xml:space="preserve">vordan får vi opmærksomhed fra egen kommune </w:t>
            </w:r>
            <w:r w:rsidR="007A0BB6">
              <w:rPr>
                <w:rFonts w:ascii="Arial" w:hAnsi="Arial" w:cs="Arial"/>
                <w:i/>
                <w:iCs/>
              </w:rPr>
              <w:t xml:space="preserve">(Teknik </w:t>
            </w:r>
            <w:r w:rsidR="00BF3EBE">
              <w:rPr>
                <w:rFonts w:ascii="Arial" w:hAnsi="Arial" w:cs="Arial"/>
                <w:i/>
                <w:iCs/>
              </w:rPr>
              <w:t>&amp;</w:t>
            </w:r>
            <w:r w:rsidR="007A0BB6">
              <w:rPr>
                <w:rFonts w:ascii="Arial" w:hAnsi="Arial" w:cs="Arial"/>
                <w:i/>
                <w:iCs/>
              </w:rPr>
              <w:t xml:space="preserve"> Miljø + Børn </w:t>
            </w:r>
            <w:r w:rsidR="00BF3EBE">
              <w:rPr>
                <w:rFonts w:ascii="Arial" w:hAnsi="Arial" w:cs="Arial"/>
                <w:i/>
                <w:iCs/>
              </w:rPr>
              <w:t>&amp;</w:t>
            </w:r>
            <w:r w:rsidR="007A0BB6">
              <w:rPr>
                <w:rFonts w:ascii="Arial" w:hAnsi="Arial" w:cs="Arial"/>
                <w:i/>
                <w:iCs/>
              </w:rPr>
              <w:t xml:space="preserve"> U</w:t>
            </w:r>
            <w:r w:rsidR="00BF3EBE">
              <w:rPr>
                <w:rFonts w:ascii="Arial" w:hAnsi="Arial" w:cs="Arial"/>
                <w:i/>
                <w:iCs/>
              </w:rPr>
              <w:t>n</w:t>
            </w:r>
            <w:r w:rsidR="007A0BB6">
              <w:rPr>
                <w:rFonts w:ascii="Arial" w:hAnsi="Arial" w:cs="Arial"/>
                <w:i/>
                <w:iCs/>
              </w:rPr>
              <w:t>ge</w:t>
            </w:r>
            <w:r w:rsidR="00BF3EBE">
              <w:rPr>
                <w:rFonts w:ascii="Arial" w:hAnsi="Arial" w:cs="Arial"/>
                <w:i/>
                <w:iCs/>
              </w:rPr>
              <w:t xml:space="preserve">) </w:t>
            </w:r>
            <w:r w:rsidR="007A0BB6">
              <w:rPr>
                <w:rFonts w:ascii="Arial" w:hAnsi="Arial" w:cs="Arial"/>
                <w:i/>
                <w:iCs/>
              </w:rPr>
              <w:t>om at får det sidste på plads så vi kommer på plads med Hjertezonen</w:t>
            </w:r>
            <w:r w:rsidR="00BF3EBE">
              <w:rPr>
                <w:rFonts w:ascii="Arial" w:hAnsi="Arial" w:cs="Arial"/>
                <w:i/>
                <w:iCs/>
              </w:rPr>
              <w:t>. Hvordan kan det gribes den an?</w:t>
            </w:r>
            <w:r w:rsidR="00D5542D">
              <w:rPr>
                <w:rFonts w:ascii="Arial" w:hAnsi="Arial" w:cs="Arial"/>
                <w:i/>
                <w:iCs/>
              </w:rPr>
              <w:t xml:space="preserve"> Invitere begge rådmænd</w:t>
            </w:r>
            <w:r w:rsidR="00DA6E6F">
              <w:rPr>
                <w:rFonts w:ascii="Arial" w:hAnsi="Arial" w:cs="Arial"/>
                <w:i/>
                <w:iCs/>
              </w:rPr>
              <w:t xml:space="preserve"> til et møde på Kragelundskolen</w:t>
            </w:r>
            <w:r w:rsidR="00400231">
              <w:rPr>
                <w:rFonts w:ascii="Arial" w:hAnsi="Arial" w:cs="Arial"/>
                <w:i/>
                <w:iCs/>
              </w:rPr>
              <w:t xml:space="preserve"> efter somm</w:t>
            </w:r>
            <w:r w:rsidR="00DC7912">
              <w:rPr>
                <w:rFonts w:ascii="Arial" w:hAnsi="Arial" w:cs="Arial"/>
                <w:i/>
                <w:iCs/>
              </w:rPr>
              <w:t>e</w:t>
            </w:r>
            <w:r w:rsidR="00400231">
              <w:rPr>
                <w:rFonts w:ascii="Arial" w:hAnsi="Arial" w:cs="Arial"/>
                <w:i/>
                <w:iCs/>
              </w:rPr>
              <w:t>rferien</w:t>
            </w:r>
            <w:r w:rsidR="00D5542D">
              <w:rPr>
                <w:rFonts w:ascii="Arial" w:hAnsi="Arial" w:cs="Arial"/>
                <w:i/>
                <w:iCs/>
              </w:rPr>
              <w:t>?</w:t>
            </w:r>
          </w:p>
          <w:p w14:paraId="5FB1ADDC" w14:textId="085E3280" w:rsidR="00DC7912" w:rsidRDefault="00DC7912" w:rsidP="00FE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Mads </w:t>
            </w:r>
            <w:r w:rsidRPr="00250D3E">
              <w:rPr>
                <w:rFonts w:ascii="Arial" w:hAnsi="Arial" w:cs="Arial"/>
                <w:i/>
                <w:iCs/>
              </w:rPr>
              <w:t xml:space="preserve">deler </w:t>
            </w:r>
            <w:r w:rsidR="00BC5B4A">
              <w:rPr>
                <w:rFonts w:ascii="Arial" w:hAnsi="Arial" w:cs="Arial"/>
                <w:i/>
                <w:iCs/>
              </w:rPr>
              <w:t>”</w:t>
            </w:r>
            <w:r w:rsidR="00250D3E" w:rsidRPr="00250D3E">
              <w:rPr>
                <w:rFonts w:ascii="Arial" w:hAnsi="Arial" w:cs="Arial"/>
                <w:i/>
                <w:iCs/>
              </w:rPr>
              <w:t>Aftale om grøn mobilitetsplan</w:t>
            </w:r>
            <w:r w:rsidR="00BC5B4A">
              <w:rPr>
                <w:rFonts w:ascii="Arial" w:hAnsi="Arial" w:cs="Arial"/>
                <w:i/>
                <w:iCs/>
              </w:rPr>
              <w:t>”</w:t>
            </w:r>
          </w:p>
          <w:p w14:paraId="1B2371F8" w14:textId="77777777" w:rsidR="00BC5B4A" w:rsidRDefault="00BC5B4A" w:rsidP="00FE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  <w:p w14:paraId="7E1ACDFF" w14:textId="3D742594" w:rsidR="00BC5B4A" w:rsidRDefault="00BC5B4A" w:rsidP="00FE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C5B4A">
              <w:rPr>
                <w:rFonts w:ascii="Arial" w:hAnsi="Arial" w:cs="Arial"/>
              </w:rPr>
              <w:t xml:space="preserve">Vi er i gang med </w:t>
            </w:r>
            <w:r w:rsidRPr="00066F7A">
              <w:rPr>
                <w:rFonts w:ascii="Arial" w:hAnsi="Arial" w:cs="Arial"/>
                <w:u w:val="single"/>
              </w:rPr>
              <w:t>skoleårets planlægning</w:t>
            </w:r>
            <w:r w:rsidR="008955C9" w:rsidRPr="00066F7A">
              <w:rPr>
                <w:rFonts w:ascii="Arial" w:hAnsi="Arial" w:cs="Arial"/>
                <w:u w:val="single"/>
              </w:rPr>
              <w:t xml:space="preserve"> </w:t>
            </w:r>
            <w:r w:rsidR="008955C9">
              <w:rPr>
                <w:rFonts w:ascii="Arial" w:hAnsi="Arial" w:cs="Arial"/>
              </w:rPr>
              <w:t xml:space="preserve">og det er en hektisk periode. Mange brikker som skal hænge sammen. Skemalægning er </w:t>
            </w:r>
            <w:r w:rsidR="00CA3B99">
              <w:rPr>
                <w:rFonts w:ascii="Arial" w:hAnsi="Arial" w:cs="Arial"/>
              </w:rPr>
              <w:t>ved at blive tjekket for fejl mm</w:t>
            </w:r>
          </w:p>
          <w:p w14:paraId="27488ADA" w14:textId="77777777" w:rsidR="00FD4D64" w:rsidRDefault="00FD4D64" w:rsidP="00EB2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6766D6B" w14:textId="0AB6BC35" w:rsidR="00EB20FE" w:rsidRDefault="00CA3B99" w:rsidP="00EB2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6F7A">
              <w:rPr>
                <w:rFonts w:ascii="Arial" w:hAnsi="Arial" w:cs="Arial"/>
                <w:u w:val="single"/>
              </w:rPr>
              <w:t xml:space="preserve">Invitation til </w:t>
            </w:r>
            <w:r w:rsidR="00EB20FE" w:rsidRPr="00066F7A">
              <w:rPr>
                <w:rFonts w:ascii="Arial" w:hAnsi="Arial" w:cs="Arial"/>
                <w:u w:val="single"/>
              </w:rPr>
              <w:t>dialogmøde</w:t>
            </w:r>
            <w:r w:rsidR="00EB20FE">
              <w:rPr>
                <w:rFonts w:ascii="Arial" w:hAnsi="Arial" w:cs="Arial"/>
              </w:rPr>
              <w:t xml:space="preserve"> </w:t>
            </w:r>
            <w:r w:rsidR="00FD4D64">
              <w:rPr>
                <w:rFonts w:ascii="Arial" w:hAnsi="Arial" w:cs="Arial"/>
              </w:rPr>
              <w:t xml:space="preserve">d. 9/9 fra kl. 15-17 for at give indspark til </w:t>
            </w:r>
            <w:r w:rsidR="00B726AA">
              <w:rPr>
                <w:rFonts w:ascii="Arial" w:hAnsi="Arial" w:cs="Arial"/>
              </w:rPr>
              <w:t>rådmandens politiske målsætninger. Tanya og Kristine vil gerne deltage</w:t>
            </w:r>
            <w:r w:rsidR="000B72DA">
              <w:rPr>
                <w:rFonts w:ascii="Arial" w:hAnsi="Arial" w:cs="Arial"/>
              </w:rPr>
              <w:t xml:space="preserve">. </w:t>
            </w:r>
          </w:p>
          <w:p w14:paraId="4EA9ED42" w14:textId="0CD5AA3D" w:rsidR="00740494" w:rsidRPr="007D65C7" w:rsidRDefault="00740494" w:rsidP="00FE1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6BE7" w:rsidRPr="007D65C7" w14:paraId="36B89BCB" w14:textId="77777777" w:rsidTr="00715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261BFD01" w14:textId="226EEA3B" w:rsidR="00A16BE7" w:rsidRPr="007D65C7" w:rsidRDefault="004D3B4F" w:rsidP="00043E4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3. 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1AC5D845" w14:textId="5285F4F0" w:rsidR="00A16BE7" w:rsidRPr="007D65C7" w:rsidRDefault="00A16BE7" w:rsidP="00577E4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Elevrådet</w:t>
            </w:r>
            <w:r w:rsidR="004D3B4F">
              <w:rPr>
                <w:rFonts w:ascii="Arial" w:hAnsi="Arial" w:cs="Arial"/>
                <w:b/>
                <w:bCs/>
              </w:rPr>
              <w:t xml:space="preserve"> </w:t>
            </w:r>
            <w:r w:rsidR="004D3B4F" w:rsidRPr="007D65C7">
              <w:rPr>
                <w:rFonts w:ascii="Arial" w:hAnsi="Arial" w:cs="Arial"/>
                <w:color w:val="000000" w:themeColor="text1"/>
              </w:rPr>
              <w:t>(</w:t>
            </w:r>
            <w:r w:rsidR="004D3B4F" w:rsidRPr="007D65C7">
              <w:rPr>
                <w:rFonts w:ascii="Arial" w:hAnsi="Arial" w:cs="Arial"/>
                <w:color w:val="FF0000"/>
              </w:rPr>
              <w:t>O</w:t>
            </w:r>
            <w:r w:rsidR="004D3B4F" w:rsidRPr="007D65C7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3069ECB" w14:textId="052B7F22" w:rsidR="00A16BE7" w:rsidRPr="007D65C7" w:rsidRDefault="00A16BE7" w:rsidP="00DA55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17.15-17.25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4A640DFE" w14:textId="77777777" w:rsidR="00C54987" w:rsidRDefault="00066F7A" w:rsidP="0085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Skoleballet er blevet evalueret og det var der enighed om at det gik godt.</w:t>
            </w:r>
          </w:p>
          <w:p w14:paraId="20068F6A" w14:textId="67031D03" w:rsidR="00740494" w:rsidRPr="007D65C7" w:rsidRDefault="00740494" w:rsidP="0085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bookmarkEnd w:id="0"/>
      <w:tr w:rsidR="00577E46" w:rsidRPr="007D65C7" w14:paraId="23200142" w14:textId="77777777" w:rsidTr="00715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1D9A98A7" w14:textId="39D8262E" w:rsidR="00577E46" w:rsidRPr="007D65C7" w:rsidRDefault="004D3B4F" w:rsidP="00577E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577E46" w:rsidRPr="007D65C7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3FF873F8" w14:textId="3D6F169B" w:rsidR="009F2365" w:rsidRPr="009F2365" w:rsidRDefault="00462A40" w:rsidP="0071568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Input</w:t>
            </w:r>
            <w:r w:rsidR="005B2B8C">
              <w:rPr>
                <w:rFonts w:ascii="Arial" w:hAnsi="Arial" w:cs="Arial"/>
                <w:b/>
                <w:bCs/>
                <w:color w:val="000000" w:themeColor="text1"/>
              </w:rPr>
              <w:t xml:space="preserve"> til årsberetning</w:t>
            </w:r>
            <w:r w:rsidR="007F6650">
              <w:rPr>
                <w:rFonts w:ascii="Arial" w:hAnsi="Arial" w:cs="Arial"/>
                <w:b/>
                <w:bCs/>
                <w:color w:val="000000" w:themeColor="text1"/>
              </w:rPr>
              <w:t xml:space="preserve"> + </w:t>
            </w:r>
            <w:r w:rsidR="00FB442F">
              <w:rPr>
                <w:rFonts w:ascii="Arial" w:hAnsi="Arial" w:cs="Arial"/>
                <w:b/>
                <w:bCs/>
                <w:color w:val="000000" w:themeColor="text1"/>
              </w:rPr>
              <w:t>dagsorden til åbent skolebestyrelsesmøde i juni</w:t>
            </w:r>
          </w:p>
          <w:p w14:paraId="4EDF10CA" w14:textId="7FA7367B" w:rsidR="001212FC" w:rsidRPr="00181241" w:rsidRDefault="00715683" w:rsidP="004B26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9F2365">
              <w:rPr>
                <w:rFonts w:ascii="Arial" w:hAnsi="Arial" w:cs="Arial"/>
                <w:color w:val="000000" w:themeColor="text1"/>
              </w:rPr>
              <w:t>(</w:t>
            </w:r>
            <w:r w:rsidR="005B2B8C" w:rsidRPr="00462A40">
              <w:rPr>
                <w:rFonts w:ascii="Arial" w:hAnsi="Arial" w:cs="Arial"/>
                <w:color w:val="FF0000"/>
              </w:rPr>
              <w:t>D</w:t>
            </w:r>
            <w:r w:rsidR="00181241" w:rsidRPr="00462A40">
              <w:rPr>
                <w:rFonts w:ascii="Arial" w:hAnsi="Arial" w:cs="Arial"/>
                <w:color w:val="FF0000"/>
              </w:rPr>
              <w:t>+B</w:t>
            </w:r>
            <w:r w:rsidRPr="009F2365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5E93F238" w14:textId="7F8231C7" w:rsidR="00577E46" w:rsidRPr="007D65C7" w:rsidRDefault="00577E46" w:rsidP="0057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>17.</w:t>
            </w:r>
            <w:r w:rsidR="00A16BE7">
              <w:rPr>
                <w:rFonts w:ascii="Arial" w:hAnsi="Arial" w:cs="Arial"/>
              </w:rPr>
              <w:t>2</w:t>
            </w:r>
            <w:r w:rsidRPr="007D65C7">
              <w:rPr>
                <w:rFonts w:ascii="Arial" w:hAnsi="Arial" w:cs="Arial"/>
              </w:rPr>
              <w:t>5-1</w:t>
            </w:r>
            <w:r w:rsidR="00D60A74">
              <w:rPr>
                <w:rFonts w:ascii="Arial" w:hAnsi="Arial" w:cs="Arial"/>
              </w:rPr>
              <w:t>7:</w:t>
            </w:r>
            <w:r w:rsidR="004069E7">
              <w:rPr>
                <w:rFonts w:ascii="Arial" w:hAnsi="Arial" w:cs="Arial"/>
              </w:rPr>
              <w:t>4</w:t>
            </w:r>
            <w:r w:rsidR="00D60A74">
              <w:rPr>
                <w:rFonts w:ascii="Arial" w:hAnsi="Arial" w:cs="Arial"/>
              </w:rPr>
              <w:t>5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1AF7C13A" w14:textId="77777777" w:rsidR="0066401A" w:rsidRDefault="00D7593D" w:rsidP="00D9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Hvad er det vigtige at få med i en skriftlig og mundtlig årsberetning</w:t>
            </w:r>
            <w:r w:rsidR="0066401A">
              <w:rPr>
                <w:rFonts w:ascii="Arial" w:hAnsi="Arial" w:cs="Arial"/>
              </w:rPr>
              <w:t>?</w:t>
            </w:r>
          </w:p>
          <w:p w14:paraId="1E440AFF" w14:textId="40EE9986" w:rsidR="00997F2C" w:rsidRDefault="00783401" w:rsidP="00D9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Multibane, Hjertezone</w:t>
            </w:r>
            <w:r w:rsidR="008F6091">
              <w:rPr>
                <w:rFonts w:ascii="Arial" w:hAnsi="Arial" w:cs="Arial"/>
              </w:rPr>
              <w:t xml:space="preserve">, </w:t>
            </w:r>
            <w:r w:rsidR="0055093C">
              <w:rPr>
                <w:rFonts w:ascii="Arial" w:hAnsi="Arial" w:cs="Arial"/>
              </w:rPr>
              <w:t>d</w:t>
            </w:r>
            <w:r w:rsidR="008F6091">
              <w:rPr>
                <w:rFonts w:ascii="Arial" w:hAnsi="Arial" w:cs="Arial"/>
              </w:rPr>
              <w:t xml:space="preserve">igital </w:t>
            </w:r>
            <w:proofErr w:type="spellStart"/>
            <w:r w:rsidR="008F6091">
              <w:rPr>
                <w:rFonts w:ascii="Arial" w:hAnsi="Arial" w:cs="Arial"/>
              </w:rPr>
              <w:t>devices</w:t>
            </w:r>
            <w:proofErr w:type="spellEnd"/>
            <w:r w:rsidR="008F6091">
              <w:rPr>
                <w:rFonts w:ascii="Arial" w:hAnsi="Arial" w:cs="Arial"/>
              </w:rPr>
              <w:t xml:space="preserve"> politik, </w:t>
            </w:r>
            <w:r w:rsidR="00E31D15">
              <w:rPr>
                <w:rFonts w:ascii="Arial" w:hAnsi="Arial" w:cs="Arial"/>
              </w:rPr>
              <w:t>d</w:t>
            </w:r>
            <w:r w:rsidR="00002F01">
              <w:rPr>
                <w:rFonts w:ascii="Arial" w:hAnsi="Arial" w:cs="Arial"/>
              </w:rPr>
              <w:t>røftelse af klassesammenlægning</w:t>
            </w:r>
            <w:r w:rsidR="00E31D15">
              <w:rPr>
                <w:rFonts w:ascii="Arial" w:hAnsi="Arial" w:cs="Arial"/>
              </w:rPr>
              <w:t xml:space="preserve"> og gode processer, </w:t>
            </w:r>
            <w:r w:rsidR="003D13FD">
              <w:rPr>
                <w:rFonts w:ascii="Arial" w:hAnsi="Arial" w:cs="Arial"/>
              </w:rPr>
              <w:t>cykeldag, nye medlemmer i bestyrelse</w:t>
            </w:r>
            <w:r w:rsidR="00211462">
              <w:rPr>
                <w:rFonts w:ascii="Arial" w:hAnsi="Arial" w:cs="Arial"/>
              </w:rPr>
              <w:t>n, Kragepuljen.</w:t>
            </w:r>
          </w:p>
          <w:p w14:paraId="5E883F8D" w14:textId="77777777" w:rsidR="004207FE" w:rsidRDefault="004207FE" w:rsidP="00D9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9E14037" w14:textId="19C66E94" w:rsidR="009435C7" w:rsidRDefault="009435C7" w:rsidP="00D9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Mads skriver et udkast og sender det rundt</w:t>
            </w:r>
            <w:r w:rsidR="0064124C">
              <w:rPr>
                <w:rFonts w:ascii="Arial" w:hAnsi="Arial" w:cs="Arial"/>
              </w:rPr>
              <w:t xml:space="preserve"> – Karina laver invitation til åbent møde.</w:t>
            </w:r>
          </w:p>
          <w:p w14:paraId="6CC02A34" w14:textId="25346F32" w:rsidR="00F35737" w:rsidRPr="008B7F3F" w:rsidRDefault="00F35737" w:rsidP="00D9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A56EE" w:rsidRPr="007D65C7" w14:paraId="7327EE87" w14:textId="77777777" w:rsidTr="00715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5B0D6A86" w14:textId="53E3E414" w:rsidR="00AA56EE" w:rsidRDefault="00AA56EE" w:rsidP="00577E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15CF0865" w14:textId="77777777" w:rsidR="00AA56EE" w:rsidRDefault="00AA56EE" w:rsidP="0071568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Årshjul med datoer</w:t>
            </w:r>
          </w:p>
          <w:p w14:paraId="2C098D22" w14:textId="77777777" w:rsidR="004069E7" w:rsidRDefault="004069E7" w:rsidP="0071568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62A40">
              <w:rPr>
                <w:rFonts w:ascii="Arial" w:hAnsi="Arial" w:cs="Arial"/>
                <w:color w:val="FF0000"/>
              </w:rPr>
              <w:t>(O+B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  <w:p w14:paraId="2CBC7983" w14:textId="0367DE10" w:rsidR="00462A40" w:rsidRDefault="00462A40" w:rsidP="0071568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607D5">
              <w:rPr>
                <w:rFonts w:ascii="Arial" w:hAnsi="Arial" w:cs="Arial"/>
                <w:b/>
                <w:bCs/>
                <w:color w:val="FF0000"/>
              </w:rPr>
              <w:t>Bilag</w:t>
            </w:r>
            <w:r w:rsidRPr="007D65C7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Årshjul med datoer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558E6078" w14:textId="646CDC0D" w:rsidR="00AA56EE" w:rsidRPr="007D65C7" w:rsidRDefault="004069E7" w:rsidP="0057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17:45-</w:t>
            </w:r>
            <w:r w:rsidR="00E07BB2">
              <w:rPr>
                <w:rFonts w:ascii="Arial" w:hAnsi="Arial" w:cs="Arial"/>
              </w:rPr>
              <w:t>18:00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5217B92E" w14:textId="03069ECD" w:rsidR="00AA56EE" w:rsidRPr="008B7F3F" w:rsidRDefault="004D4763" w:rsidP="00D9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bemærkninger</w:t>
            </w:r>
            <w:r w:rsidR="0097294B">
              <w:rPr>
                <w:rFonts w:ascii="Arial" w:hAnsi="Arial" w:cs="Arial"/>
              </w:rPr>
              <w:t xml:space="preserve"> - vedtaget</w:t>
            </w:r>
          </w:p>
        </w:tc>
      </w:tr>
      <w:tr w:rsidR="005E1F7C" w:rsidRPr="007D65C7" w14:paraId="6464E42F" w14:textId="77777777" w:rsidTr="00715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06474EE6" w14:textId="019D9259" w:rsidR="005E1F7C" w:rsidRPr="007D65C7" w:rsidRDefault="00AA56EE" w:rsidP="00577E46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1" w:name="_Hlk122088821"/>
            <w:r>
              <w:rPr>
                <w:rFonts w:ascii="Arial" w:hAnsi="Arial" w:cs="Arial"/>
                <w:color w:val="000000" w:themeColor="text1"/>
              </w:rPr>
              <w:t>6</w:t>
            </w:r>
            <w:r w:rsidR="004B265D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462E5F84" w14:textId="77777777" w:rsidR="00E56276" w:rsidRPr="00181241" w:rsidRDefault="00E56276" w:rsidP="00577E4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1241">
              <w:rPr>
                <w:rFonts w:ascii="Arial" w:hAnsi="Arial" w:cs="Arial"/>
                <w:b/>
                <w:bCs/>
                <w:color w:val="000000" w:themeColor="text1"/>
              </w:rPr>
              <w:t>Trivselsmålingen</w:t>
            </w:r>
          </w:p>
          <w:p w14:paraId="149CCEAB" w14:textId="77777777" w:rsidR="0015255F" w:rsidRDefault="00E56276" w:rsidP="00577E4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r w:rsidRPr="00462A40">
              <w:rPr>
                <w:rFonts w:ascii="Arial" w:hAnsi="Arial" w:cs="Arial"/>
                <w:color w:val="FF0000"/>
              </w:rPr>
              <w:t>O+D)</w:t>
            </w:r>
          </w:p>
          <w:p w14:paraId="78AA8E37" w14:textId="57EF36B4" w:rsidR="00181241" w:rsidRPr="009E7C3C" w:rsidRDefault="00181241" w:rsidP="00577E4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62A40">
              <w:rPr>
                <w:rFonts w:ascii="Arial" w:hAnsi="Arial" w:cs="Arial"/>
                <w:color w:val="FF0000"/>
              </w:rPr>
              <w:t>Bilag</w:t>
            </w:r>
            <w:r w:rsidR="00462A40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83245A">
              <w:rPr>
                <w:rFonts w:ascii="Arial" w:hAnsi="Arial" w:cs="Arial"/>
                <w:color w:val="000000" w:themeColor="text1"/>
              </w:rPr>
              <w:t>N</w:t>
            </w:r>
            <w:r w:rsidR="00462A40">
              <w:rPr>
                <w:rFonts w:ascii="Arial" w:hAnsi="Arial" w:cs="Arial"/>
                <w:color w:val="000000" w:themeColor="text1"/>
              </w:rPr>
              <w:t>ationaltrivselsmåling rapport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21ECAD1" w14:textId="5CBC5D2D" w:rsidR="005E1F7C" w:rsidRPr="007D65C7" w:rsidRDefault="005E1F7C" w:rsidP="0057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07BB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  <w:r w:rsidR="00E07BB2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-18.</w:t>
            </w:r>
            <w:r w:rsidR="00E07BB2">
              <w:rPr>
                <w:rFonts w:ascii="Arial" w:hAnsi="Arial" w:cs="Arial"/>
              </w:rPr>
              <w:t>35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21290F95" w14:textId="6286BCA8" w:rsidR="00F55D98" w:rsidRDefault="003E1121" w:rsidP="00AC3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Oplæg og drøftelse</w:t>
            </w:r>
            <w:r w:rsidR="00F62616">
              <w:rPr>
                <w:rFonts w:ascii="Arial" w:hAnsi="Arial" w:cs="Arial"/>
              </w:rPr>
              <w:t>.</w:t>
            </w:r>
          </w:p>
          <w:p w14:paraId="2CDB46FE" w14:textId="6A4344FF" w:rsidR="006603B5" w:rsidRDefault="006603B5" w:rsidP="00AC3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Udviklingen fra sidste år er </w:t>
            </w:r>
            <w:r w:rsidR="0097294B">
              <w:rPr>
                <w:rFonts w:ascii="Arial" w:hAnsi="Arial" w:cs="Arial"/>
              </w:rPr>
              <w:t xml:space="preserve">nærmest den samme, en lille </w:t>
            </w:r>
            <w:r>
              <w:rPr>
                <w:rFonts w:ascii="Arial" w:hAnsi="Arial" w:cs="Arial"/>
              </w:rPr>
              <w:t xml:space="preserve">negativ udvikling. Ligger </w:t>
            </w:r>
            <w:r w:rsidR="00F47932">
              <w:rPr>
                <w:rFonts w:ascii="Arial" w:hAnsi="Arial" w:cs="Arial"/>
              </w:rPr>
              <w:t>fortsat over</w:t>
            </w:r>
            <w:r>
              <w:rPr>
                <w:rFonts w:ascii="Arial" w:hAnsi="Arial" w:cs="Arial"/>
              </w:rPr>
              <w:t xml:space="preserve"> </w:t>
            </w:r>
            <w:r w:rsidR="00B86A72">
              <w:rPr>
                <w:rFonts w:ascii="Arial" w:hAnsi="Arial" w:cs="Arial"/>
              </w:rPr>
              <w:t xml:space="preserve">det gennemsnitlige </w:t>
            </w:r>
            <w:r>
              <w:rPr>
                <w:rFonts w:ascii="Arial" w:hAnsi="Arial" w:cs="Arial"/>
              </w:rPr>
              <w:t>niveau i kommunen</w:t>
            </w:r>
            <w:r w:rsidR="00B86A72">
              <w:rPr>
                <w:rFonts w:ascii="Arial" w:hAnsi="Arial" w:cs="Arial"/>
              </w:rPr>
              <w:t>.</w:t>
            </w:r>
          </w:p>
          <w:p w14:paraId="77ED6EA9" w14:textId="77777777" w:rsidR="009F7869" w:rsidRDefault="00CA63D9" w:rsidP="00AC3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</w:t>
            </w:r>
            <w:r w:rsidR="0043426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igen er det negativ respons på toiletter</w:t>
            </w:r>
            <w:r w:rsidR="00434268">
              <w:rPr>
                <w:rFonts w:ascii="Arial" w:hAnsi="Arial" w:cs="Arial"/>
              </w:rPr>
              <w:t xml:space="preserve">. </w:t>
            </w:r>
            <w:r w:rsidR="00F969B7">
              <w:rPr>
                <w:rFonts w:ascii="Arial" w:hAnsi="Arial" w:cs="Arial"/>
              </w:rPr>
              <w:t>Kampagne?</w:t>
            </w:r>
          </w:p>
          <w:p w14:paraId="5322024B" w14:textId="746E07A0" w:rsidR="00F969B7" w:rsidRDefault="00F969B7" w:rsidP="00AC3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er en toiletpatrulje på 0. årgang</w:t>
            </w:r>
            <w:r w:rsidR="009905C5">
              <w:rPr>
                <w:rFonts w:ascii="Arial" w:hAnsi="Arial" w:cs="Arial"/>
              </w:rPr>
              <w:t xml:space="preserve"> – kan den udvides til de ældre årgange?</w:t>
            </w:r>
            <w:r w:rsidR="008000AE">
              <w:rPr>
                <w:rFonts w:ascii="Arial" w:hAnsi="Arial" w:cs="Arial"/>
              </w:rPr>
              <w:t xml:space="preserve"> Toiletmak</w:t>
            </w:r>
            <w:r w:rsidR="00143531">
              <w:rPr>
                <w:rFonts w:ascii="Arial" w:hAnsi="Arial" w:cs="Arial"/>
              </w:rPr>
              <w:t>kere? De 10 t</w:t>
            </w:r>
            <w:r w:rsidR="00F47932">
              <w:rPr>
                <w:rFonts w:ascii="Arial" w:hAnsi="Arial" w:cs="Arial"/>
              </w:rPr>
              <w:t>o</w:t>
            </w:r>
            <w:r w:rsidR="00143531">
              <w:rPr>
                <w:rFonts w:ascii="Arial" w:hAnsi="Arial" w:cs="Arial"/>
              </w:rPr>
              <w:t>iletbud?</w:t>
            </w:r>
          </w:p>
          <w:p w14:paraId="6AA7CD96" w14:textId="48F4193B" w:rsidR="00F47932" w:rsidRDefault="00F47932" w:rsidP="00AC3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fleste toiletter på skolen er </w:t>
            </w:r>
            <w:proofErr w:type="gramStart"/>
            <w:r>
              <w:rPr>
                <w:rFonts w:ascii="Arial" w:hAnsi="Arial" w:cs="Arial"/>
              </w:rPr>
              <w:t>nyrenoveret</w:t>
            </w:r>
            <w:proofErr w:type="gramEnd"/>
            <w:r>
              <w:rPr>
                <w:rFonts w:ascii="Arial" w:hAnsi="Arial" w:cs="Arial"/>
              </w:rPr>
              <w:t xml:space="preserve"> og rengjort hver morgen, elevrådet fortæller der kan være udfordring med adfærd fx at man smider papir på gulvet.</w:t>
            </w:r>
          </w:p>
          <w:p w14:paraId="0C89032B" w14:textId="77777777" w:rsidR="006B4E63" w:rsidRDefault="006D2567" w:rsidP="00AC3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Opfordring til at elevrådet tager den op og </w:t>
            </w:r>
            <w:r w:rsidR="008F0368">
              <w:rPr>
                <w:rFonts w:ascii="Arial" w:hAnsi="Arial" w:cs="Arial"/>
              </w:rPr>
              <w:t>bringer emnet op klasserne</w:t>
            </w:r>
            <w:r w:rsidR="009039D7">
              <w:rPr>
                <w:rFonts w:ascii="Arial" w:hAnsi="Arial" w:cs="Arial"/>
              </w:rPr>
              <w:t xml:space="preserve">. </w:t>
            </w:r>
          </w:p>
          <w:p w14:paraId="2136C445" w14:textId="69B3C798" w:rsidR="009536E9" w:rsidRDefault="009536E9" w:rsidP="00AC3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Kommer lærerne til tiden til timen? </w:t>
            </w:r>
            <w:r w:rsidR="00B90C95">
              <w:rPr>
                <w:rFonts w:ascii="Arial" w:hAnsi="Arial" w:cs="Arial"/>
              </w:rPr>
              <w:t xml:space="preserve">Når eleven kommer for </w:t>
            </w:r>
            <w:r w:rsidR="00F7541F">
              <w:rPr>
                <w:rFonts w:ascii="Arial" w:hAnsi="Arial" w:cs="Arial"/>
              </w:rPr>
              <w:t>sent,</w:t>
            </w:r>
            <w:r w:rsidR="00B90C95">
              <w:rPr>
                <w:rFonts w:ascii="Arial" w:hAnsi="Arial" w:cs="Arial"/>
              </w:rPr>
              <w:t xml:space="preserve"> bliver det påpeget </w:t>
            </w:r>
            <w:r w:rsidR="00267F05">
              <w:rPr>
                <w:rFonts w:ascii="Arial" w:hAnsi="Arial" w:cs="Arial"/>
              </w:rPr>
              <w:t>– hvordan hvis læreren er for sent?</w:t>
            </w:r>
          </w:p>
          <w:p w14:paraId="32579110" w14:textId="38062813" w:rsidR="00267F05" w:rsidRPr="005E5C66" w:rsidRDefault="00267F05" w:rsidP="00AC3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77E46" w:rsidRPr="007D65C7" w14:paraId="273AAB9B" w14:textId="77777777" w:rsidTr="00715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757657D9" w14:textId="0D1BE3DD" w:rsidR="00577E46" w:rsidRPr="007D65C7" w:rsidRDefault="00AA56EE" w:rsidP="00577E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  <w:r w:rsidR="00577E46" w:rsidRPr="007D65C7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71CD7E1A" w14:textId="77777777" w:rsidR="00A17BA4" w:rsidRDefault="005B2B8C" w:rsidP="00213D2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0F26">
              <w:rPr>
                <w:rFonts w:ascii="Arial" w:hAnsi="Arial" w:cs="Arial"/>
                <w:b/>
                <w:bCs/>
                <w:color w:val="000000" w:themeColor="text1"/>
              </w:rPr>
              <w:t>Evaluering af 9. klasses sidste sko</w:t>
            </w:r>
            <w:r w:rsidR="007F6650" w:rsidRPr="00160F26">
              <w:rPr>
                <w:rFonts w:ascii="Arial" w:hAnsi="Arial" w:cs="Arial"/>
                <w:b/>
                <w:bCs/>
                <w:color w:val="000000" w:themeColor="text1"/>
              </w:rPr>
              <w:t>l</w:t>
            </w:r>
            <w:r w:rsidRPr="00160F26">
              <w:rPr>
                <w:rFonts w:ascii="Arial" w:hAnsi="Arial" w:cs="Arial"/>
                <w:b/>
                <w:bCs/>
                <w:color w:val="000000" w:themeColor="text1"/>
              </w:rPr>
              <w:t>edag</w:t>
            </w:r>
          </w:p>
          <w:p w14:paraId="7F55528D" w14:textId="77777777" w:rsidR="00160F26" w:rsidRDefault="00160F26" w:rsidP="00160F2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r w:rsidRPr="00462A40">
              <w:rPr>
                <w:rFonts w:ascii="Arial" w:hAnsi="Arial" w:cs="Arial"/>
                <w:color w:val="FF0000"/>
              </w:rPr>
              <w:t>O+D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  <w:p w14:paraId="58151372" w14:textId="29DCE9C8" w:rsidR="00160F26" w:rsidRPr="005B6EC0" w:rsidRDefault="00160F26" w:rsidP="00213D2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 besked fra forældre på Aula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B97E0BE" w14:textId="601F7BC2" w:rsidR="00577E46" w:rsidRPr="007D65C7" w:rsidRDefault="00577E46" w:rsidP="0057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>18.</w:t>
            </w:r>
            <w:r w:rsidR="00E07BB2">
              <w:rPr>
                <w:rFonts w:ascii="Arial" w:hAnsi="Arial" w:cs="Arial"/>
              </w:rPr>
              <w:t>35</w:t>
            </w:r>
            <w:r w:rsidRPr="007D65C7">
              <w:rPr>
                <w:rFonts w:ascii="Arial" w:hAnsi="Arial" w:cs="Arial"/>
              </w:rPr>
              <w:t>-1</w:t>
            </w:r>
            <w:r w:rsidR="00457BF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  <w:r w:rsidR="00E07BB2">
              <w:rPr>
                <w:rFonts w:ascii="Arial" w:hAnsi="Arial" w:cs="Arial"/>
              </w:rPr>
              <w:t>45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4BED80F9" w14:textId="5C196395" w:rsidR="00B17781" w:rsidRDefault="0069755F" w:rsidP="00D2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god dag</w:t>
            </w:r>
            <w:r w:rsidR="00B17781">
              <w:rPr>
                <w:rFonts w:ascii="Arial" w:hAnsi="Arial" w:cs="Arial"/>
              </w:rPr>
              <w:t xml:space="preserve"> – 9. klasserne var gode</w:t>
            </w:r>
            <w:r w:rsidR="009E31AD">
              <w:rPr>
                <w:rFonts w:ascii="Arial" w:hAnsi="Arial" w:cs="Arial"/>
              </w:rPr>
              <w:t>.</w:t>
            </w:r>
          </w:p>
          <w:p w14:paraId="47B9131E" w14:textId="02142BB6" w:rsidR="00FB007A" w:rsidRDefault="00FB007A" w:rsidP="00D2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 er styret og sat i rammer</w:t>
            </w:r>
            <w:r w:rsidR="009E31AD">
              <w:rPr>
                <w:rFonts w:ascii="Arial" w:hAnsi="Arial" w:cs="Arial"/>
              </w:rPr>
              <w:t>.</w:t>
            </w:r>
            <w:r w:rsidR="003D6DE5">
              <w:rPr>
                <w:rFonts w:ascii="Arial" w:hAnsi="Arial" w:cs="Arial"/>
              </w:rPr>
              <w:t xml:space="preserve"> Karamellerne har været afleveret på forhånd og flere forældre fortæller, at det er dem der havde fyldt vandballoner.</w:t>
            </w:r>
          </w:p>
          <w:p w14:paraId="0053C67F" w14:textId="35409585" w:rsidR="003D6DE5" w:rsidRDefault="003D6DE5" w:rsidP="00D2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er fulgt op på de to henvendelser der har været efterfølgende.</w:t>
            </w:r>
          </w:p>
          <w:p w14:paraId="2B2EEB30" w14:textId="77777777" w:rsidR="00895F80" w:rsidRDefault="00895F80" w:rsidP="00D2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C95BB2E" w14:textId="0D031FF4" w:rsidR="006D23C7" w:rsidRPr="005E5C66" w:rsidRDefault="006D23C7" w:rsidP="00D2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6276" w:rsidRPr="007D65C7" w14:paraId="4CADC4D7" w14:textId="77777777" w:rsidTr="00715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2D03251C" w14:textId="71A90CBE" w:rsidR="00E56276" w:rsidRDefault="00AA56EE" w:rsidP="00577E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DA4DC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3E7A5B50" w14:textId="43150D17" w:rsidR="00DA4DCE" w:rsidRPr="004207FE" w:rsidRDefault="00F06FE2" w:rsidP="00213D2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207FE">
              <w:rPr>
                <w:rFonts w:ascii="Arial" w:hAnsi="Arial" w:cs="Arial"/>
                <w:b/>
                <w:bCs/>
                <w:color w:val="000000" w:themeColor="text1"/>
              </w:rPr>
              <w:t xml:space="preserve">Orientering </w:t>
            </w:r>
            <w:r w:rsidR="00181241" w:rsidRPr="004207FE">
              <w:rPr>
                <w:rFonts w:ascii="Arial" w:hAnsi="Arial" w:cs="Arial"/>
                <w:b/>
                <w:bCs/>
                <w:color w:val="000000" w:themeColor="text1"/>
              </w:rPr>
              <w:t>om møde</w:t>
            </w:r>
            <w:r w:rsidRPr="004207FE">
              <w:rPr>
                <w:rFonts w:ascii="Arial" w:hAnsi="Arial" w:cs="Arial"/>
                <w:b/>
                <w:bCs/>
                <w:color w:val="000000" w:themeColor="text1"/>
              </w:rPr>
              <w:t xml:space="preserve"> v</w:t>
            </w:r>
            <w:r w:rsidR="004207FE">
              <w:rPr>
                <w:rFonts w:ascii="Arial" w:hAnsi="Arial" w:cs="Arial"/>
                <w:b/>
                <w:bCs/>
                <w:color w:val="000000" w:themeColor="text1"/>
              </w:rPr>
              <w:t>e</w:t>
            </w:r>
            <w:r w:rsidRPr="004207FE">
              <w:rPr>
                <w:rFonts w:ascii="Arial" w:hAnsi="Arial" w:cs="Arial"/>
                <w:b/>
                <w:bCs/>
                <w:color w:val="000000" w:themeColor="text1"/>
              </w:rPr>
              <w:t xml:space="preserve">dr. </w:t>
            </w:r>
            <w:r w:rsidR="007F6650" w:rsidRPr="004207FE">
              <w:rPr>
                <w:rFonts w:ascii="Arial" w:hAnsi="Arial" w:cs="Arial"/>
                <w:b/>
                <w:bCs/>
                <w:color w:val="000000" w:themeColor="text1"/>
              </w:rPr>
              <w:t>forvaltningen om e</w:t>
            </w:r>
            <w:r w:rsidR="00DA4DCE" w:rsidRPr="004207FE">
              <w:rPr>
                <w:rFonts w:ascii="Arial" w:hAnsi="Arial" w:cs="Arial"/>
                <w:b/>
                <w:bCs/>
                <w:color w:val="000000" w:themeColor="text1"/>
              </w:rPr>
              <w:t>valuering af Hjerte</w:t>
            </w:r>
            <w:r w:rsidR="004207FE">
              <w:rPr>
                <w:rFonts w:ascii="Arial" w:hAnsi="Arial" w:cs="Arial"/>
                <w:b/>
                <w:bCs/>
                <w:color w:val="000000" w:themeColor="text1"/>
              </w:rPr>
              <w:t>z</w:t>
            </w:r>
            <w:r w:rsidR="00DA4DCE" w:rsidRPr="004207FE">
              <w:rPr>
                <w:rFonts w:ascii="Arial" w:hAnsi="Arial" w:cs="Arial"/>
                <w:b/>
                <w:bCs/>
                <w:color w:val="000000" w:themeColor="text1"/>
              </w:rPr>
              <w:t>onen</w:t>
            </w:r>
          </w:p>
          <w:p w14:paraId="6CB35F90" w14:textId="1CF3B4F2" w:rsidR="00E56276" w:rsidRDefault="00DA4DCE" w:rsidP="00213D2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r w:rsidRPr="00462A40">
              <w:rPr>
                <w:rFonts w:ascii="Arial" w:hAnsi="Arial" w:cs="Arial"/>
                <w:color w:val="FF0000"/>
              </w:rPr>
              <w:t>O+D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8660096" w14:textId="336EBB74" w:rsidR="00E56276" w:rsidRPr="007D65C7" w:rsidRDefault="00E07BB2" w:rsidP="0057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18:45-18:55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0E92B3C5" w14:textId="77777777" w:rsidR="00A1242C" w:rsidRPr="00A1242C" w:rsidRDefault="00FB3F71" w:rsidP="00204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Der har været møde </w:t>
            </w:r>
            <w:r w:rsidR="00F54D73">
              <w:rPr>
                <w:rFonts w:ascii="Arial" w:hAnsi="Arial" w:cs="Arial"/>
              </w:rPr>
              <w:t xml:space="preserve">med Teknik </w:t>
            </w:r>
            <w:r w:rsidR="001C4F6F">
              <w:rPr>
                <w:rFonts w:ascii="Arial" w:hAnsi="Arial" w:cs="Arial"/>
              </w:rPr>
              <w:t xml:space="preserve">&amp; Miljø </w:t>
            </w:r>
            <w:r w:rsidR="00F54D73">
              <w:rPr>
                <w:rFonts w:ascii="Arial" w:hAnsi="Arial" w:cs="Arial"/>
              </w:rPr>
              <w:t xml:space="preserve">og </w:t>
            </w:r>
            <w:r w:rsidR="00A1242C" w:rsidRPr="0020478C">
              <w:rPr>
                <w:rFonts w:ascii="Arial" w:hAnsi="Arial" w:cs="Arial"/>
              </w:rPr>
              <w:t>Holme-Højbjerg-Skåde Fællesråd</w:t>
            </w:r>
          </w:p>
          <w:p w14:paraId="11D5954D" w14:textId="7388B85C" w:rsidR="009C4B61" w:rsidRDefault="00F54D73" w:rsidP="00D2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om </w:t>
            </w:r>
            <w:r w:rsidR="0020478C">
              <w:rPr>
                <w:rFonts w:ascii="Arial" w:hAnsi="Arial" w:cs="Arial"/>
              </w:rPr>
              <w:t>Hjertezonen. E</w:t>
            </w:r>
            <w:r w:rsidR="001C4F6F">
              <w:rPr>
                <w:rFonts w:ascii="Arial" w:hAnsi="Arial" w:cs="Arial"/>
              </w:rPr>
              <w:t xml:space="preserve">valueringen </w:t>
            </w:r>
            <w:r w:rsidR="00FA385E">
              <w:rPr>
                <w:rFonts w:ascii="Arial" w:hAnsi="Arial" w:cs="Arial"/>
              </w:rPr>
              <w:t>bliver et spørgeskema til beboere i området</w:t>
            </w:r>
            <w:r w:rsidR="00C02AAC">
              <w:rPr>
                <w:rFonts w:ascii="Arial" w:hAnsi="Arial" w:cs="Arial"/>
              </w:rPr>
              <w:t xml:space="preserve"> + skolens forældre</w:t>
            </w:r>
            <w:r w:rsidR="009C4B61">
              <w:rPr>
                <w:rFonts w:ascii="Arial" w:hAnsi="Arial" w:cs="Arial"/>
              </w:rPr>
              <w:t>.</w:t>
            </w:r>
            <w:r w:rsidR="003A2A62">
              <w:rPr>
                <w:rFonts w:ascii="Arial" w:hAnsi="Arial" w:cs="Arial"/>
              </w:rPr>
              <w:t xml:space="preserve"> Forvaltningen ejer evalueringen</w:t>
            </w:r>
            <w:r w:rsidR="00C02AAC">
              <w:rPr>
                <w:rFonts w:ascii="Arial" w:hAnsi="Arial" w:cs="Arial"/>
              </w:rPr>
              <w:t>.</w:t>
            </w:r>
          </w:p>
          <w:p w14:paraId="536D42E3" w14:textId="77777777" w:rsidR="007A2788" w:rsidRDefault="007A2788" w:rsidP="00D2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4927451" w14:textId="77777777" w:rsidR="00E56276" w:rsidRDefault="009C4B61" w:rsidP="00D2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er stadig ubesvarede spørgsmål og mangelfulde løsningsanvisninger fra forvaltningens side. </w:t>
            </w:r>
          </w:p>
          <w:p w14:paraId="73C73CAD" w14:textId="77777777" w:rsidR="007A2788" w:rsidRDefault="007A2788" w:rsidP="00D2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E4637F" w14:textId="77777777" w:rsidR="00E72279" w:rsidRDefault="00E72279" w:rsidP="00D2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De løsninger som kommer </w:t>
            </w:r>
            <w:r w:rsidR="00A51486">
              <w:rPr>
                <w:rFonts w:ascii="Arial" w:hAnsi="Arial" w:cs="Arial"/>
              </w:rPr>
              <w:t xml:space="preserve">fra </w:t>
            </w:r>
            <w:r w:rsidR="004E5305">
              <w:rPr>
                <w:rFonts w:ascii="Arial" w:hAnsi="Arial" w:cs="Arial"/>
              </w:rPr>
              <w:t>forvaltningen,</w:t>
            </w:r>
            <w:r w:rsidR="00A514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="00A51486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typisk omkring mere skiltning – ingen </w:t>
            </w:r>
            <w:r w:rsidR="002A2D7D">
              <w:rPr>
                <w:rFonts w:ascii="Arial" w:hAnsi="Arial" w:cs="Arial"/>
              </w:rPr>
              <w:t>reelle trafikløsninger</w:t>
            </w:r>
            <w:r w:rsidR="001167F0">
              <w:rPr>
                <w:rFonts w:ascii="Arial" w:hAnsi="Arial" w:cs="Arial"/>
              </w:rPr>
              <w:t xml:space="preserve"> eller markeringer</w:t>
            </w:r>
            <w:r w:rsidR="004E5305">
              <w:rPr>
                <w:rFonts w:ascii="Arial" w:hAnsi="Arial" w:cs="Arial"/>
              </w:rPr>
              <w:t xml:space="preserve"> på asfalten. Politiet siger der mangler skiltning. </w:t>
            </w:r>
          </w:p>
          <w:p w14:paraId="7AFFBBB7" w14:textId="77777777" w:rsidR="00FE48CF" w:rsidRDefault="00FE48CF" w:rsidP="00D2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BEC0F36" w14:textId="58D13DD4" w:rsidR="00D02470" w:rsidRDefault="00D02470" w:rsidP="00D2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Oplevelse er at de</w:t>
            </w:r>
            <w:r w:rsidR="00C47D01">
              <w:rPr>
                <w:rFonts w:ascii="Arial" w:hAnsi="Arial" w:cs="Arial"/>
              </w:rPr>
              <w:t xml:space="preserve">r er vanskelige oversigtsforhold flere steder omkring skolen, hvor trafikken er flyttet hen efter der er </w:t>
            </w:r>
            <w:r w:rsidR="00FE48CF">
              <w:rPr>
                <w:rFonts w:ascii="Arial" w:hAnsi="Arial" w:cs="Arial"/>
              </w:rPr>
              <w:t xml:space="preserve">indført </w:t>
            </w:r>
            <w:r w:rsidR="00C47D01">
              <w:rPr>
                <w:rFonts w:ascii="Arial" w:hAnsi="Arial" w:cs="Arial"/>
              </w:rPr>
              <w:t>indkørselsforbud til skolen</w:t>
            </w:r>
            <w:r w:rsidR="00011EA2">
              <w:rPr>
                <w:rFonts w:ascii="Arial" w:hAnsi="Arial" w:cs="Arial"/>
              </w:rPr>
              <w:t>.</w:t>
            </w:r>
          </w:p>
          <w:p w14:paraId="65A633F2" w14:textId="77777777" w:rsidR="00011EA2" w:rsidRDefault="00011EA2" w:rsidP="00D2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853FF02" w14:textId="35ADD7CB" w:rsidR="00011EA2" w:rsidRDefault="00011EA2" w:rsidP="00D2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 vigtigste virker om den eneste løsning er at få råd</w:t>
            </w:r>
            <w:r w:rsidR="001018D2">
              <w:rPr>
                <w:rFonts w:ascii="Arial" w:hAnsi="Arial" w:cs="Arial"/>
              </w:rPr>
              <w:t>mændene</w:t>
            </w:r>
            <w:r>
              <w:rPr>
                <w:rFonts w:ascii="Arial" w:hAnsi="Arial" w:cs="Arial"/>
              </w:rPr>
              <w:t xml:space="preserve"> i tale</w:t>
            </w:r>
            <w:r w:rsidR="001018D2">
              <w:rPr>
                <w:rFonts w:ascii="Arial" w:hAnsi="Arial" w:cs="Arial"/>
              </w:rPr>
              <w:t xml:space="preserve"> omkring de problemer der er.</w:t>
            </w:r>
          </w:p>
          <w:p w14:paraId="210C97C9" w14:textId="77777777" w:rsidR="009D4552" w:rsidRDefault="009D4552" w:rsidP="00D2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ED0F6B3" w14:textId="13C27FBE" w:rsidR="009D4552" w:rsidRDefault="00E03CF0" w:rsidP="00D2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D4552">
              <w:rPr>
                <w:rFonts w:ascii="Arial" w:hAnsi="Arial" w:cs="Arial"/>
              </w:rPr>
              <w:t xml:space="preserve">er </w:t>
            </w:r>
            <w:r>
              <w:rPr>
                <w:rFonts w:ascii="Arial" w:hAnsi="Arial" w:cs="Arial"/>
              </w:rPr>
              <w:t xml:space="preserve">mangler </w:t>
            </w:r>
            <w:r w:rsidR="009D4552">
              <w:rPr>
                <w:rFonts w:ascii="Arial" w:hAnsi="Arial" w:cs="Arial"/>
              </w:rPr>
              <w:t>kommunikation omkring Hjertezone – og hvem skal kommunikere herom?</w:t>
            </w:r>
            <w:r w:rsidR="003A2A62">
              <w:rPr>
                <w:rFonts w:ascii="Arial" w:hAnsi="Arial" w:cs="Arial"/>
              </w:rPr>
              <w:t xml:space="preserve"> Skolens hjemmeside beskriver Hjertezone</w:t>
            </w:r>
          </w:p>
          <w:p w14:paraId="3C315C46" w14:textId="6CAB3534" w:rsidR="00F24860" w:rsidRPr="005E5C66" w:rsidRDefault="00F24860" w:rsidP="00D2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005F5" w:rsidRPr="007D65C7" w14:paraId="04228620" w14:textId="77777777" w:rsidTr="00715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77407D0D" w14:textId="17C99ABC" w:rsidR="004005F5" w:rsidRDefault="00AA56EE" w:rsidP="00577E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9</w:t>
            </w:r>
            <w:r w:rsidR="004005F5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000A5DF4" w14:textId="00DB70EA" w:rsidR="004005F5" w:rsidRDefault="004005F5" w:rsidP="00213D2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Evt.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28C3016E" w14:textId="77777777" w:rsidR="004005F5" w:rsidRPr="007D65C7" w:rsidRDefault="004005F5" w:rsidP="0057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414C646F" w14:textId="77777777" w:rsidR="00A110B7" w:rsidRDefault="00A110B7" w:rsidP="00D2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C1A9DBF" w14:textId="7E81E932" w:rsidR="00934D7E" w:rsidRDefault="00934D7E" w:rsidP="00D2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77E46" w:rsidRPr="007D65C7" w14:paraId="73A799B8" w14:textId="77777777" w:rsidTr="00715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66EB64C8" w14:textId="0552BAC4" w:rsidR="00577E46" w:rsidRPr="007D65C7" w:rsidRDefault="00577E46" w:rsidP="00577E4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6F864630" w14:textId="586A31AC" w:rsidR="00577E46" w:rsidRPr="007D65C7" w:rsidRDefault="00A85C34" w:rsidP="00577E4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Eventuelle p</w:t>
            </w:r>
            <w:r w:rsidR="00577E46" w:rsidRPr="007D65C7">
              <w:rPr>
                <w:rFonts w:ascii="Arial" w:hAnsi="Arial" w:cs="Arial"/>
                <w:b/>
                <w:bCs/>
              </w:rPr>
              <w:t xml:space="preserve">unkter næste møde 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D3F911B" w14:textId="4E5524F8" w:rsidR="00577E46" w:rsidRPr="007D65C7" w:rsidRDefault="00577E46" w:rsidP="0057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69E75EA6" w14:textId="77777777" w:rsidR="00711627" w:rsidRDefault="00BA728F" w:rsidP="0057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Forventet regnskab</w:t>
            </w:r>
          </w:p>
          <w:p w14:paraId="5AAE816A" w14:textId="7D665ACD" w:rsidR="00541BAE" w:rsidRPr="005E5C66" w:rsidRDefault="00541BAE" w:rsidP="0057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77E46" w:rsidRPr="007D65C7" w14:paraId="33325107" w14:textId="77777777" w:rsidTr="00715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7FC11C5B" w14:textId="18DD9786" w:rsidR="00577E46" w:rsidRPr="007D65C7" w:rsidRDefault="00577E46" w:rsidP="00577E4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2E69BA48" w14:textId="77777777" w:rsidR="00577E46" w:rsidRPr="007D65C7" w:rsidRDefault="00577E46" w:rsidP="00577E4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Punkter til kommende bestyrelsesmøder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291C334D" w14:textId="77777777" w:rsidR="00577E46" w:rsidRPr="007D65C7" w:rsidRDefault="00577E46" w:rsidP="0057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60AAA7B6" w14:textId="77777777" w:rsidR="00DA00F6" w:rsidRDefault="00DA00F6" w:rsidP="00DA0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Beskrivelse af udskoling</w:t>
            </w:r>
          </w:p>
          <w:p w14:paraId="39E8CDF7" w14:textId="60AEA417" w:rsidR="00ED6897" w:rsidRPr="007D65C7" w:rsidRDefault="00ED6897" w:rsidP="00160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77E46" w:rsidRPr="007D65C7" w14:paraId="3635FB18" w14:textId="77777777" w:rsidTr="00715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2C5B3A48" w14:textId="5211861C" w:rsidR="00577E46" w:rsidRPr="007D65C7" w:rsidRDefault="00577E46" w:rsidP="00577E4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42D7B399" w14:textId="77777777" w:rsidR="00577E46" w:rsidRPr="007D65C7" w:rsidRDefault="00577E46" w:rsidP="00577E4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Opgaver til næste møde og ansvarlige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811CD72" w14:textId="77777777" w:rsidR="00577E46" w:rsidRPr="007D65C7" w:rsidRDefault="00577E46" w:rsidP="0057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0E037897" w14:textId="039E90EC" w:rsidR="00577E46" w:rsidRPr="007D65C7" w:rsidRDefault="00577E46" w:rsidP="0057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bookmarkEnd w:id="1"/>
    <w:p w14:paraId="0E405913" w14:textId="751FFF6F" w:rsidR="0043464B" w:rsidRPr="007D65C7" w:rsidRDefault="00EB746E" w:rsidP="00315D81">
      <w:pPr>
        <w:tabs>
          <w:tab w:val="left" w:pos="6195"/>
        </w:tabs>
        <w:jc w:val="right"/>
        <w:rPr>
          <w:rFonts w:ascii="Arial" w:hAnsi="Arial" w:cs="Arial"/>
        </w:rPr>
      </w:pPr>
      <w:r w:rsidRPr="007D65C7">
        <w:rPr>
          <w:rFonts w:ascii="Arial" w:hAnsi="Arial" w:cs="Arial"/>
        </w:rPr>
        <w:br/>
      </w:r>
      <w:r w:rsidR="00595CFD" w:rsidRPr="007D65C7">
        <w:rPr>
          <w:rFonts w:ascii="Arial" w:hAnsi="Arial" w:cs="Arial"/>
        </w:rPr>
        <w:t xml:space="preserve">Referent: </w:t>
      </w:r>
      <w:r w:rsidR="00C207EF" w:rsidRPr="007D65C7">
        <w:rPr>
          <w:rFonts w:ascii="Arial" w:hAnsi="Arial" w:cs="Arial"/>
        </w:rPr>
        <w:t>Christian</w:t>
      </w:r>
    </w:p>
    <w:sectPr w:rsidR="0043464B" w:rsidRPr="007D65C7" w:rsidSect="00934D7E">
      <w:pgSz w:w="16838" w:h="11906" w:orient="landscape"/>
      <w:pgMar w:top="709" w:right="82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4F02" w14:textId="77777777" w:rsidR="000F3C6E" w:rsidRDefault="000F3C6E" w:rsidP="00260463">
      <w:pPr>
        <w:spacing w:after="0" w:line="240" w:lineRule="auto"/>
      </w:pPr>
      <w:r>
        <w:separator/>
      </w:r>
    </w:p>
  </w:endnote>
  <w:endnote w:type="continuationSeparator" w:id="0">
    <w:p w14:paraId="663A6889" w14:textId="77777777" w:rsidR="000F3C6E" w:rsidRDefault="000F3C6E" w:rsidP="00260463">
      <w:pPr>
        <w:spacing w:after="0" w:line="240" w:lineRule="auto"/>
      </w:pPr>
      <w:r>
        <w:continuationSeparator/>
      </w:r>
    </w:p>
  </w:endnote>
  <w:endnote w:type="continuationNotice" w:id="1">
    <w:p w14:paraId="6AAAA9A0" w14:textId="77777777" w:rsidR="000F3C6E" w:rsidRDefault="000F3C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17CF" w14:textId="77777777" w:rsidR="000F3C6E" w:rsidRDefault="000F3C6E" w:rsidP="00260463">
      <w:pPr>
        <w:spacing w:after="0" w:line="240" w:lineRule="auto"/>
      </w:pPr>
      <w:r>
        <w:separator/>
      </w:r>
    </w:p>
  </w:footnote>
  <w:footnote w:type="continuationSeparator" w:id="0">
    <w:p w14:paraId="6D9A8563" w14:textId="77777777" w:rsidR="000F3C6E" w:rsidRDefault="000F3C6E" w:rsidP="00260463">
      <w:pPr>
        <w:spacing w:after="0" w:line="240" w:lineRule="auto"/>
      </w:pPr>
      <w:r>
        <w:continuationSeparator/>
      </w:r>
    </w:p>
  </w:footnote>
  <w:footnote w:type="continuationNotice" w:id="1">
    <w:p w14:paraId="72C81654" w14:textId="77777777" w:rsidR="000F3C6E" w:rsidRDefault="000F3C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2D8B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2137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9A5F4A"/>
    <w:multiLevelType w:val="hybridMultilevel"/>
    <w:tmpl w:val="8E084D2A"/>
    <w:lvl w:ilvl="0" w:tplc="D38C60C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7B30"/>
    <w:multiLevelType w:val="hybridMultilevel"/>
    <w:tmpl w:val="9DB4754C"/>
    <w:lvl w:ilvl="0" w:tplc="0C3001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4FAC"/>
    <w:multiLevelType w:val="hybridMultilevel"/>
    <w:tmpl w:val="F84AD8C4"/>
    <w:lvl w:ilvl="0" w:tplc="533A48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D34AA"/>
    <w:multiLevelType w:val="hybridMultilevel"/>
    <w:tmpl w:val="C9A67DE2"/>
    <w:lvl w:ilvl="0" w:tplc="1688D92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A2C2A"/>
    <w:multiLevelType w:val="hybridMultilevel"/>
    <w:tmpl w:val="F422579E"/>
    <w:lvl w:ilvl="0" w:tplc="4AFCF9A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85365"/>
    <w:multiLevelType w:val="hybridMultilevel"/>
    <w:tmpl w:val="541669EC"/>
    <w:lvl w:ilvl="0" w:tplc="6D2CA6D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B000F"/>
    <w:multiLevelType w:val="hybridMultilevel"/>
    <w:tmpl w:val="EE083E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799A"/>
    <w:multiLevelType w:val="hybridMultilevel"/>
    <w:tmpl w:val="34364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F2468"/>
    <w:multiLevelType w:val="hybridMultilevel"/>
    <w:tmpl w:val="64BC13BE"/>
    <w:lvl w:ilvl="0" w:tplc="6A466D44">
      <w:start w:val="3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A245B"/>
    <w:multiLevelType w:val="hybridMultilevel"/>
    <w:tmpl w:val="D28A9882"/>
    <w:lvl w:ilvl="0" w:tplc="4ED806D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80507"/>
    <w:multiLevelType w:val="multilevel"/>
    <w:tmpl w:val="0F0454CC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num w:numId="1" w16cid:durableId="872225871">
    <w:abstractNumId w:val="0"/>
  </w:num>
  <w:num w:numId="2" w16cid:durableId="1193688656">
    <w:abstractNumId w:val="8"/>
  </w:num>
  <w:num w:numId="3" w16cid:durableId="1497453388">
    <w:abstractNumId w:val="7"/>
  </w:num>
  <w:num w:numId="4" w16cid:durableId="1407603831">
    <w:abstractNumId w:val="10"/>
  </w:num>
  <w:num w:numId="5" w16cid:durableId="1026909498">
    <w:abstractNumId w:val="11"/>
  </w:num>
  <w:num w:numId="6" w16cid:durableId="1596549414">
    <w:abstractNumId w:val="9"/>
  </w:num>
  <w:num w:numId="7" w16cid:durableId="603390419">
    <w:abstractNumId w:val="6"/>
  </w:num>
  <w:num w:numId="8" w16cid:durableId="1914318100">
    <w:abstractNumId w:val="5"/>
  </w:num>
  <w:num w:numId="9" w16cid:durableId="323044910">
    <w:abstractNumId w:val="2"/>
  </w:num>
  <w:num w:numId="10" w16cid:durableId="486362900">
    <w:abstractNumId w:val="1"/>
  </w:num>
  <w:num w:numId="11" w16cid:durableId="1880123438">
    <w:abstractNumId w:val="4"/>
  </w:num>
  <w:num w:numId="12" w16cid:durableId="3788269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mtWSIjm8xsfQgVYiyQTFs2+EqmGQvh7W0y7PCaLPxPgIybC4BNN5FhaMuM5jJriH"/>
  </w:docVars>
  <w:rsids>
    <w:rsidRoot w:val="00577DF4"/>
    <w:rsid w:val="00000403"/>
    <w:rsid w:val="00000A69"/>
    <w:rsid w:val="00000B05"/>
    <w:rsid w:val="00000B7E"/>
    <w:rsid w:val="000011EB"/>
    <w:rsid w:val="0000125D"/>
    <w:rsid w:val="000015C9"/>
    <w:rsid w:val="00001BE0"/>
    <w:rsid w:val="000024F8"/>
    <w:rsid w:val="0000282B"/>
    <w:rsid w:val="000028A4"/>
    <w:rsid w:val="000029FD"/>
    <w:rsid w:val="00002CB3"/>
    <w:rsid w:val="00002CD0"/>
    <w:rsid w:val="00002F01"/>
    <w:rsid w:val="00003197"/>
    <w:rsid w:val="000034CB"/>
    <w:rsid w:val="000034F1"/>
    <w:rsid w:val="00003653"/>
    <w:rsid w:val="00004E80"/>
    <w:rsid w:val="00005051"/>
    <w:rsid w:val="0000661D"/>
    <w:rsid w:val="00006B8C"/>
    <w:rsid w:val="00007C93"/>
    <w:rsid w:val="00007FC1"/>
    <w:rsid w:val="0001046C"/>
    <w:rsid w:val="0001057A"/>
    <w:rsid w:val="00010938"/>
    <w:rsid w:val="000111F1"/>
    <w:rsid w:val="0001145E"/>
    <w:rsid w:val="0001174E"/>
    <w:rsid w:val="00011808"/>
    <w:rsid w:val="00011EA2"/>
    <w:rsid w:val="0001244E"/>
    <w:rsid w:val="00012573"/>
    <w:rsid w:val="000125F5"/>
    <w:rsid w:val="000134C2"/>
    <w:rsid w:val="000136B6"/>
    <w:rsid w:val="00013856"/>
    <w:rsid w:val="0001397E"/>
    <w:rsid w:val="000147FE"/>
    <w:rsid w:val="0001543E"/>
    <w:rsid w:val="00015A70"/>
    <w:rsid w:val="00015FE2"/>
    <w:rsid w:val="000166F1"/>
    <w:rsid w:val="000169C1"/>
    <w:rsid w:val="00016B1A"/>
    <w:rsid w:val="00016EF5"/>
    <w:rsid w:val="0001718F"/>
    <w:rsid w:val="000179AF"/>
    <w:rsid w:val="00017D9C"/>
    <w:rsid w:val="000205EF"/>
    <w:rsid w:val="00020B62"/>
    <w:rsid w:val="00021255"/>
    <w:rsid w:val="000216EB"/>
    <w:rsid w:val="000217C3"/>
    <w:rsid w:val="00022ACA"/>
    <w:rsid w:val="00023B39"/>
    <w:rsid w:val="00024366"/>
    <w:rsid w:val="00024534"/>
    <w:rsid w:val="0002542D"/>
    <w:rsid w:val="00025664"/>
    <w:rsid w:val="000257B5"/>
    <w:rsid w:val="00025D0C"/>
    <w:rsid w:val="0002630F"/>
    <w:rsid w:val="0002678C"/>
    <w:rsid w:val="0002744C"/>
    <w:rsid w:val="000274FB"/>
    <w:rsid w:val="00027A48"/>
    <w:rsid w:val="00027AFD"/>
    <w:rsid w:val="000313E7"/>
    <w:rsid w:val="000316D0"/>
    <w:rsid w:val="00031ACA"/>
    <w:rsid w:val="00032D00"/>
    <w:rsid w:val="00032F63"/>
    <w:rsid w:val="000333E7"/>
    <w:rsid w:val="0003357E"/>
    <w:rsid w:val="0003377E"/>
    <w:rsid w:val="000338CA"/>
    <w:rsid w:val="00033C02"/>
    <w:rsid w:val="00033DDB"/>
    <w:rsid w:val="00033ED9"/>
    <w:rsid w:val="00033FE0"/>
    <w:rsid w:val="0003437B"/>
    <w:rsid w:val="00034A0F"/>
    <w:rsid w:val="00034B2F"/>
    <w:rsid w:val="00034DB4"/>
    <w:rsid w:val="00035B6E"/>
    <w:rsid w:val="000367A1"/>
    <w:rsid w:val="00037CC3"/>
    <w:rsid w:val="00040B77"/>
    <w:rsid w:val="00041167"/>
    <w:rsid w:val="00041684"/>
    <w:rsid w:val="000416D2"/>
    <w:rsid w:val="000417CD"/>
    <w:rsid w:val="00041980"/>
    <w:rsid w:val="000419F8"/>
    <w:rsid w:val="00042276"/>
    <w:rsid w:val="000426C4"/>
    <w:rsid w:val="00042731"/>
    <w:rsid w:val="00042762"/>
    <w:rsid w:val="0004293B"/>
    <w:rsid w:val="00042D2B"/>
    <w:rsid w:val="0004376E"/>
    <w:rsid w:val="00043BB4"/>
    <w:rsid w:val="00043BCB"/>
    <w:rsid w:val="000448BF"/>
    <w:rsid w:val="00044EA1"/>
    <w:rsid w:val="00045C0E"/>
    <w:rsid w:val="0004608D"/>
    <w:rsid w:val="000460A1"/>
    <w:rsid w:val="00046402"/>
    <w:rsid w:val="0004647E"/>
    <w:rsid w:val="00046958"/>
    <w:rsid w:val="00046D14"/>
    <w:rsid w:val="000478CC"/>
    <w:rsid w:val="0005105E"/>
    <w:rsid w:val="00051061"/>
    <w:rsid w:val="000515D6"/>
    <w:rsid w:val="00051609"/>
    <w:rsid w:val="00051918"/>
    <w:rsid w:val="00051B4E"/>
    <w:rsid w:val="00052932"/>
    <w:rsid w:val="00052A30"/>
    <w:rsid w:val="00052C6B"/>
    <w:rsid w:val="00053257"/>
    <w:rsid w:val="0005380B"/>
    <w:rsid w:val="00053F32"/>
    <w:rsid w:val="00053F6C"/>
    <w:rsid w:val="0005446E"/>
    <w:rsid w:val="000549ED"/>
    <w:rsid w:val="00054F20"/>
    <w:rsid w:val="0005552E"/>
    <w:rsid w:val="00055C81"/>
    <w:rsid w:val="00056AE9"/>
    <w:rsid w:val="000578E5"/>
    <w:rsid w:val="00057C87"/>
    <w:rsid w:val="000601A1"/>
    <w:rsid w:val="000603C8"/>
    <w:rsid w:val="000603DF"/>
    <w:rsid w:val="00060E37"/>
    <w:rsid w:val="000621B0"/>
    <w:rsid w:val="00062398"/>
    <w:rsid w:val="00062440"/>
    <w:rsid w:val="00062A08"/>
    <w:rsid w:val="00062BF3"/>
    <w:rsid w:val="0006313D"/>
    <w:rsid w:val="00063866"/>
    <w:rsid w:val="000646EF"/>
    <w:rsid w:val="00064C47"/>
    <w:rsid w:val="000651F5"/>
    <w:rsid w:val="00065589"/>
    <w:rsid w:val="000657F6"/>
    <w:rsid w:val="00065AE3"/>
    <w:rsid w:val="00065DE8"/>
    <w:rsid w:val="00065E57"/>
    <w:rsid w:val="00065F3B"/>
    <w:rsid w:val="00066227"/>
    <w:rsid w:val="000663DE"/>
    <w:rsid w:val="00066474"/>
    <w:rsid w:val="00066A56"/>
    <w:rsid w:val="00066EE6"/>
    <w:rsid w:val="00066F7A"/>
    <w:rsid w:val="000670CC"/>
    <w:rsid w:val="00067578"/>
    <w:rsid w:val="00067667"/>
    <w:rsid w:val="00067B92"/>
    <w:rsid w:val="00070472"/>
    <w:rsid w:val="00070848"/>
    <w:rsid w:val="00070DE6"/>
    <w:rsid w:val="0007138B"/>
    <w:rsid w:val="000718A1"/>
    <w:rsid w:val="00071B18"/>
    <w:rsid w:val="00071F33"/>
    <w:rsid w:val="0007227C"/>
    <w:rsid w:val="000724F0"/>
    <w:rsid w:val="00073277"/>
    <w:rsid w:val="000737F9"/>
    <w:rsid w:val="00073832"/>
    <w:rsid w:val="0007384B"/>
    <w:rsid w:val="00073A46"/>
    <w:rsid w:val="00073B1B"/>
    <w:rsid w:val="00074969"/>
    <w:rsid w:val="00074B83"/>
    <w:rsid w:val="000750E4"/>
    <w:rsid w:val="000752E3"/>
    <w:rsid w:val="000759E8"/>
    <w:rsid w:val="00076295"/>
    <w:rsid w:val="00076596"/>
    <w:rsid w:val="00076712"/>
    <w:rsid w:val="00076938"/>
    <w:rsid w:val="00076BF2"/>
    <w:rsid w:val="00077806"/>
    <w:rsid w:val="000800E8"/>
    <w:rsid w:val="0008065E"/>
    <w:rsid w:val="0008071A"/>
    <w:rsid w:val="00080AF2"/>
    <w:rsid w:val="00080AF5"/>
    <w:rsid w:val="00081669"/>
    <w:rsid w:val="00081698"/>
    <w:rsid w:val="00081890"/>
    <w:rsid w:val="00081AFA"/>
    <w:rsid w:val="00081F27"/>
    <w:rsid w:val="0008200A"/>
    <w:rsid w:val="000822E8"/>
    <w:rsid w:val="000823CD"/>
    <w:rsid w:val="00082512"/>
    <w:rsid w:val="000828A8"/>
    <w:rsid w:val="00082C28"/>
    <w:rsid w:val="000837FC"/>
    <w:rsid w:val="00083D7F"/>
    <w:rsid w:val="00083E3E"/>
    <w:rsid w:val="00085225"/>
    <w:rsid w:val="00085A77"/>
    <w:rsid w:val="00086126"/>
    <w:rsid w:val="000867AC"/>
    <w:rsid w:val="00087232"/>
    <w:rsid w:val="0008740E"/>
    <w:rsid w:val="00087D94"/>
    <w:rsid w:val="00090E3C"/>
    <w:rsid w:val="000911DE"/>
    <w:rsid w:val="000919A0"/>
    <w:rsid w:val="00091A9C"/>
    <w:rsid w:val="00091EF5"/>
    <w:rsid w:val="00093127"/>
    <w:rsid w:val="00093201"/>
    <w:rsid w:val="0009350B"/>
    <w:rsid w:val="0009372C"/>
    <w:rsid w:val="000939A7"/>
    <w:rsid w:val="00093E26"/>
    <w:rsid w:val="00093E46"/>
    <w:rsid w:val="00093FD7"/>
    <w:rsid w:val="000945B0"/>
    <w:rsid w:val="00094D19"/>
    <w:rsid w:val="0009557D"/>
    <w:rsid w:val="00095957"/>
    <w:rsid w:val="00095ADF"/>
    <w:rsid w:val="00095B16"/>
    <w:rsid w:val="000960A6"/>
    <w:rsid w:val="00096495"/>
    <w:rsid w:val="0009767E"/>
    <w:rsid w:val="000A03C8"/>
    <w:rsid w:val="000A0CBE"/>
    <w:rsid w:val="000A196E"/>
    <w:rsid w:val="000A19D6"/>
    <w:rsid w:val="000A2080"/>
    <w:rsid w:val="000A21DE"/>
    <w:rsid w:val="000A2D01"/>
    <w:rsid w:val="000A36D3"/>
    <w:rsid w:val="000A372D"/>
    <w:rsid w:val="000A495B"/>
    <w:rsid w:val="000A50D5"/>
    <w:rsid w:val="000A527F"/>
    <w:rsid w:val="000A55CE"/>
    <w:rsid w:val="000A6C03"/>
    <w:rsid w:val="000A6CAA"/>
    <w:rsid w:val="000A6DD7"/>
    <w:rsid w:val="000A7869"/>
    <w:rsid w:val="000A78D5"/>
    <w:rsid w:val="000B0277"/>
    <w:rsid w:val="000B0631"/>
    <w:rsid w:val="000B0986"/>
    <w:rsid w:val="000B0B6E"/>
    <w:rsid w:val="000B13A7"/>
    <w:rsid w:val="000B1DEA"/>
    <w:rsid w:val="000B1FC3"/>
    <w:rsid w:val="000B2086"/>
    <w:rsid w:val="000B20C8"/>
    <w:rsid w:val="000B2339"/>
    <w:rsid w:val="000B2D8A"/>
    <w:rsid w:val="000B2F08"/>
    <w:rsid w:val="000B33DC"/>
    <w:rsid w:val="000B33E0"/>
    <w:rsid w:val="000B399A"/>
    <w:rsid w:val="000B3A46"/>
    <w:rsid w:val="000B442F"/>
    <w:rsid w:val="000B4792"/>
    <w:rsid w:val="000B5144"/>
    <w:rsid w:val="000B558E"/>
    <w:rsid w:val="000B562C"/>
    <w:rsid w:val="000B5F01"/>
    <w:rsid w:val="000B6BBD"/>
    <w:rsid w:val="000B72DA"/>
    <w:rsid w:val="000B7BF3"/>
    <w:rsid w:val="000B7DD3"/>
    <w:rsid w:val="000C02D0"/>
    <w:rsid w:val="000C082C"/>
    <w:rsid w:val="000C08DF"/>
    <w:rsid w:val="000C0F53"/>
    <w:rsid w:val="000C13DA"/>
    <w:rsid w:val="000C1559"/>
    <w:rsid w:val="000C1C54"/>
    <w:rsid w:val="000C1E92"/>
    <w:rsid w:val="000C1EA0"/>
    <w:rsid w:val="000C218E"/>
    <w:rsid w:val="000C265A"/>
    <w:rsid w:val="000C2671"/>
    <w:rsid w:val="000C2983"/>
    <w:rsid w:val="000C2BA4"/>
    <w:rsid w:val="000C335A"/>
    <w:rsid w:val="000C3465"/>
    <w:rsid w:val="000C3C8F"/>
    <w:rsid w:val="000C49D8"/>
    <w:rsid w:val="000C4A66"/>
    <w:rsid w:val="000C4C14"/>
    <w:rsid w:val="000C5177"/>
    <w:rsid w:val="000C614D"/>
    <w:rsid w:val="000C6F84"/>
    <w:rsid w:val="000C730E"/>
    <w:rsid w:val="000C782A"/>
    <w:rsid w:val="000C7C1D"/>
    <w:rsid w:val="000D03F4"/>
    <w:rsid w:val="000D08AB"/>
    <w:rsid w:val="000D0C66"/>
    <w:rsid w:val="000D0F58"/>
    <w:rsid w:val="000D1D32"/>
    <w:rsid w:val="000D20BD"/>
    <w:rsid w:val="000D257D"/>
    <w:rsid w:val="000D2918"/>
    <w:rsid w:val="000D338E"/>
    <w:rsid w:val="000D348A"/>
    <w:rsid w:val="000D393A"/>
    <w:rsid w:val="000D3C4F"/>
    <w:rsid w:val="000D3E0F"/>
    <w:rsid w:val="000D3F55"/>
    <w:rsid w:val="000D41EF"/>
    <w:rsid w:val="000D489E"/>
    <w:rsid w:val="000D4CE2"/>
    <w:rsid w:val="000D6CE0"/>
    <w:rsid w:val="000D6F5B"/>
    <w:rsid w:val="000D7B10"/>
    <w:rsid w:val="000D7D10"/>
    <w:rsid w:val="000D7E75"/>
    <w:rsid w:val="000E0485"/>
    <w:rsid w:val="000E0F63"/>
    <w:rsid w:val="000E2E86"/>
    <w:rsid w:val="000E36A3"/>
    <w:rsid w:val="000E3951"/>
    <w:rsid w:val="000E3BE1"/>
    <w:rsid w:val="000E3D52"/>
    <w:rsid w:val="000E4253"/>
    <w:rsid w:val="000E4CFA"/>
    <w:rsid w:val="000E4ECA"/>
    <w:rsid w:val="000E4F52"/>
    <w:rsid w:val="000E57EA"/>
    <w:rsid w:val="000E5C88"/>
    <w:rsid w:val="000E61EB"/>
    <w:rsid w:val="000E63BA"/>
    <w:rsid w:val="000E6482"/>
    <w:rsid w:val="000E6A76"/>
    <w:rsid w:val="000E6FF4"/>
    <w:rsid w:val="000E74C4"/>
    <w:rsid w:val="000E784F"/>
    <w:rsid w:val="000E79D6"/>
    <w:rsid w:val="000F02D4"/>
    <w:rsid w:val="000F07D6"/>
    <w:rsid w:val="000F09CC"/>
    <w:rsid w:val="000F0A8C"/>
    <w:rsid w:val="000F11AF"/>
    <w:rsid w:val="000F1332"/>
    <w:rsid w:val="000F14BD"/>
    <w:rsid w:val="000F1731"/>
    <w:rsid w:val="000F1CE0"/>
    <w:rsid w:val="000F1D10"/>
    <w:rsid w:val="000F222F"/>
    <w:rsid w:val="000F2522"/>
    <w:rsid w:val="000F3194"/>
    <w:rsid w:val="000F323F"/>
    <w:rsid w:val="000F3520"/>
    <w:rsid w:val="000F384D"/>
    <w:rsid w:val="000F3C6E"/>
    <w:rsid w:val="000F3DB7"/>
    <w:rsid w:val="000F3EE7"/>
    <w:rsid w:val="000F4914"/>
    <w:rsid w:val="000F51CC"/>
    <w:rsid w:val="000F5766"/>
    <w:rsid w:val="000F67EA"/>
    <w:rsid w:val="000F69E3"/>
    <w:rsid w:val="000F6BEB"/>
    <w:rsid w:val="000F6D8C"/>
    <w:rsid w:val="000F751C"/>
    <w:rsid w:val="000F78C6"/>
    <w:rsid w:val="000F78CC"/>
    <w:rsid w:val="001018D2"/>
    <w:rsid w:val="00102931"/>
    <w:rsid w:val="00103F3F"/>
    <w:rsid w:val="001047B5"/>
    <w:rsid w:val="00105042"/>
    <w:rsid w:val="00105A61"/>
    <w:rsid w:val="00105F71"/>
    <w:rsid w:val="001068C9"/>
    <w:rsid w:val="00107530"/>
    <w:rsid w:val="001078E3"/>
    <w:rsid w:val="00107EF2"/>
    <w:rsid w:val="00110640"/>
    <w:rsid w:val="00110C61"/>
    <w:rsid w:val="00110F0E"/>
    <w:rsid w:val="0011167F"/>
    <w:rsid w:val="00111F00"/>
    <w:rsid w:val="00111F1A"/>
    <w:rsid w:val="00112029"/>
    <w:rsid w:val="001120EF"/>
    <w:rsid w:val="00112389"/>
    <w:rsid w:val="00113B16"/>
    <w:rsid w:val="0011580E"/>
    <w:rsid w:val="0011596B"/>
    <w:rsid w:val="001167F0"/>
    <w:rsid w:val="001169FD"/>
    <w:rsid w:val="00116E0A"/>
    <w:rsid w:val="00117EE9"/>
    <w:rsid w:val="00117FBA"/>
    <w:rsid w:val="001212FC"/>
    <w:rsid w:val="001214D6"/>
    <w:rsid w:val="001221C0"/>
    <w:rsid w:val="001231A9"/>
    <w:rsid w:val="001232D0"/>
    <w:rsid w:val="0012405D"/>
    <w:rsid w:val="0012458D"/>
    <w:rsid w:val="001245FE"/>
    <w:rsid w:val="00124AAB"/>
    <w:rsid w:val="00124C48"/>
    <w:rsid w:val="00124FCB"/>
    <w:rsid w:val="00125010"/>
    <w:rsid w:val="001264B7"/>
    <w:rsid w:val="00126665"/>
    <w:rsid w:val="00126913"/>
    <w:rsid w:val="0012723C"/>
    <w:rsid w:val="0012762C"/>
    <w:rsid w:val="001301F6"/>
    <w:rsid w:val="001303FA"/>
    <w:rsid w:val="00130A5D"/>
    <w:rsid w:val="00130BD9"/>
    <w:rsid w:val="00130BED"/>
    <w:rsid w:val="001329FB"/>
    <w:rsid w:val="00133019"/>
    <w:rsid w:val="00133AF5"/>
    <w:rsid w:val="00134E0C"/>
    <w:rsid w:val="00135642"/>
    <w:rsid w:val="00135721"/>
    <w:rsid w:val="00135B13"/>
    <w:rsid w:val="00135D18"/>
    <w:rsid w:val="00136E85"/>
    <w:rsid w:val="00136F3D"/>
    <w:rsid w:val="001371C9"/>
    <w:rsid w:val="00137662"/>
    <w:rsid w:val="001379CF"/>
    <w:rsid w:val="00137D6D"/>
    <w:rsid w:val="00137F09"/>
    <w:rsid w:val="0014015D"/>
    <w:rsid w:val="001403FF"/>
    <w:rsid w:val="00141990"/>
    <w:rsid w:val="00141E93"/>
    <w:rsid w:val="0014234F"/>
    <w:rsid w:val="001425C6"/>
    <w:rsid w:val="00143531"/>
    <w:rsid w:val="00143C0C"/>
    <w:rsid w:val="0014401F"/>
    <w:rsid w:val="00144DDE"/>
    <w:rsid w:val="00144DF9"/>
    <w:rsid w:val="001450EF"/>
    <w:rsid w:val="001455E6"/>
    <w:rsid w:val="00145A5A"/>
    <w:rsid w:val="00145E06"/>
    <w:rsid w:val="001462D3"/>
    <w:rsid w:val="001473ED"/>
    <w:rsid w:val="00147807"/>
    <w:rsid w:val="00147827"/>
    <w:rsid w:val="00147DBD"/>
    <w:rsid w:val="00150253"/>
    <w:rsid w:val="00150BAC"/>
    <w:rsid w:val="00150FBC"/>
    <w:rsid w:val="00151488"/>
    <w:rsid w:val="00151676"/>
    <w:rsid w:val="001522E1"/>
    <w:rsid w:val="0015255F"/>
    <w:rsid w:val="001529AA"/>
    <w:rsid w:val="001531CA"/>
    <w:rsid w:val="001532FA"/>
    <w:rsid w:val="0015359D"/>
    <w:rsid w:val="00153605"/>
    <w:rsid w:val="001536C7"/>
    <w:rsid w:val="00153901"/>
    <w:rsid w:val="00154552"/>
    <w:rsid w:val="00154846"/>
    <w:rsid w:val="001549F3"/>
    <w:rsid w:val="00154E16"/>
    <w:rsid w:val="0015511D"/>
    <w:rsid w:val="0015560E"/>
    <w:rsid w:val="001556C1"/>
    <w:rsid w:val="001565FB"/>
    <w:rsid w:val="00156FA4"/>
    <w:rsid w:val="00157BF5"/>
    <w:rsid w:val="00160F26"/>
    <w:rsid w:val="001616F3"/>
    <w:rsid w:val="00161C82"/>
    <w:rsid w:val="00161D34"/>
    <w:rsid w:val="00161D79"/>
    <w:rsid w:val="00161E7A"/>
    <w:rsid w:val="001621EC"/>
    <w:rsid w:val="0016294B"/>
    <w:rsid w:val="001635C3"/>
    <w:rsid w:val="00163C37"/>
    <w:rsid w:val="001642AA"/>
    <w:rsid w:val="00164A48"/>
    <w:rsid w:val="00164E1A"/>
    <w:rsid w:val="00164ECA"/>
    <w:rsid w:val="00165367"/>
    <w:rsid w:val="00165E4A"/>
    <w:rsid w:val="001661C6"/>
    <w:rsid w:val="001672FC"/>
    <w:rsid w:val="0016797D"/>
    <w:rsid w:val="001679DF"/>
    <w:rsid w:val="00167E35"/>
    <w:rsid w:val="0017022C"/>
    <w:rsid w:val="001702CB"/>
    <w:rsid w:val="00170D16"/>
    <w:rsid w:val="00170EAE"/>
    <w:rsid w:val="0017182B"/>
    <w:rsid w:val="00171A74"/>
    <w:rsid w:val="00171B07"/>
    <w:rsid w:val="00171D05"/>
    <w:rsid w:val="001722B5"/>
    <w:rsid w:val="00172AC6"/>
    <w:rsid w:val="00172B04"/>
    <w:rsid w:val="001734F6"/>
    <w:rsid w:val="00173BC3"/>
    <w:rsid w:val="0017426F"/>
    <w:rsid w:val="0017445E"/>
    <w:rsid w:val="00175623"/>
    <w:rsid w:val="0017628A"/>
    <w:rsid w:val="0017666B"/>
    <w:rsid w:val="00177297"/>
    <w:rsid w:val="001805A3"/>
    <w:rsid w:val="0018109B"/>
    <w:rsid w:val="00181144"/>
    <w:rsid w:val="00181241"/>
    <w:rsid w:val="00181685"/>
    <w:rsid w:val="00181D72"/>
    <w:rsid w:val="0018288A"/>
    <w:rsid w:val="00182D2D"/>
    <w:rsid w:val="00182F36"/>
    <w:rsid w:val="00183107"/>
    <w:rsid w:val="00183187"/>
    <w:rsid w:val="00183596"/>
    <w:rsid w:val="00183C92"/>
    <w:rsid w:val="001842CA"/>
    <w:rsid w:val="001848BC"/>
    <w:rsid w:val="001857B0"/>
    <w:rsid w:val="0018591C"/>
    <w:rsid w:val="00185DB7"/>
    <w:rsid w:val="00185EB1"/>
    <w:rsid w:val="00186D8E"/>
    <w:rsid w:val="00187615"/>
    <w:rsid w:val="00187AC7"/>
    <w:rsid w:val="00190019"/>
    <w:rsid w:val="00190133"/>
    <w:rsid w:val="001902EB"/>
    <w:rsid w:val="0019062F"/>
    <w:rsid w:val="001909E3"/>
    <w:rsid w:val="0019232C"/>
    <w:rsid w:val="00193C50"/>
    <w:rsid w:val="00193FD0"/>
    <w:rsid w:val="001951AF"/>
    <w:rsid w:val="0019527F"/>
    <w:rsid w:val="0019550B"/>
    <w:rsid w:val="00195889"/>
    <w:rsid w:val="00195BAA"/>
    <w:rsid w:val="001964B9"/>
    <w:rsid w:val="00196E85"/>
    <w:rsid w:val="00196F6A"/>
    <w:rsid w:val="001971A7"/>
    <w:rsid w:val="00197231"/>
    <w:rsid w:val="001974FF"/>
    <w:rsid w:val="00197D1C"/>
    <w:rsid w:val="00197E6D"/>
    <w:rsid w:val="001A02C7"/>
    <w:rsid w:val="001A04EF"/>
    <w:rsid w:val="001A052F"/>
    <w:rsid w:val="001A09FD"/>
    <w:rsid w:val="001A0C49"/>
    <w:rsid w:val="001A19E0"/>
    <w:rsid w:val="001A1A73"/>
    <w:rsid w:val="001A3035"/>
    <w:rsid w:val="001A31D1"/>
    <w:rsid w:val="001A3512"/>
    <w:rsid w:val="001A3945"/>
    <w:rsid w:val="001A43C6"/>
    <w:rsid w:val="001A442D"/>
    <w:rsid w:val="001A4503"/>
    <w:rsid w:val="001A4DD7"/>
    <w:rsid w:val="001A5265"/>
    <w:rsid w:val="001A5552"/>
    <w:rsid w:val="001A5EA6"/>
    <w:rsid w:val="001A625F"/>
    <w:rsid w:val="001A6979"/>
    <w:rsid w:val="001A75EC"/>
    <w:rsid w:val="001A7AF3"/>
    <w:rsid w:val="001A7C05"/>
    <w:rsid w:val="001A7E7B"/>
    <w:rsid w:val="001B0CA3"/>
    <w:rsid w:val="001B19CF"/>
    <w:rsid w:val="001B2A24"/>
    <w:rsid w:val="001B2E18"/>
    <w:rsid w:val="001B2F18"/>
    <w:rsid w:val="001B39E1"/>
    <w:rsid w:val="001B3A50"/>
    <w:rsid w:val="001B481A"/>
    <w:rsid w:val="001B50C7"/>
    <w:rsid w:val="001B5FB3"/>
    <w:rsid w:val="001B6233"/>
    <w:rsid w:val="001B66F1"/>
    <w:rsid w:val="001B6CF1"/>
    <w:rsid w:val="001B77F1"/>
    <w:rsid w:val="001C02C6"/>
    <w:rsid w:val="001C03CB"/>
    <w:rsid w:val="001C03D4"/>
    <w:rsid w:val="001C10FE"/>
    <w:rsid w:val="001C1B65"/>
    <w:rsid w:val="001C1C5B"/>
    <w:rsid w:val="001C23AF"/>
    <w:rsid w:val="001C2E67"/>
    <w:rsid w:val="001C3CF5"/>
    <w:rsid w:val="001C3DAC"/>
    <w:rsid w:val="001C3DBF"/>
    <w:rsid w:val="001C468B"/>
    <w:rsid w:val="001C4743"/>
    <w:rsid w:val="001C4E0F"/>
    <w:rsid w:val="001C4F6F"/>
    <w:rsid w:val="001C4FAE"/>
    <w:rsid w:val="001C5627"/>
    <w:rsid w:val="001C58BF"/>
    <w:rsid w:val="001C66FF"/>
    <w:rsid w:val="001C6A5E"/>
    <w:rsid w:val="001C7059"/>
    <w:rsid w:val="001C78A1"/>
    <w:rsid w:val="001C7B27"/>
    <w:rsid w:val="001C7E12"/>
    <w:rsid w:val="001D02AD"/>
    <w:rsid w:val="001D05A9"/>
    <w:rsid w:val="001D0A33"/>
    <w:rsid w:val="001D19A9"/>
    <w:rsid w:val="001D1B37"/>
    <w:rsid w:val="001D1BEC"/>
    <w:rsid w:val="001D202A"/>
    <w:rsid w:val="001D2051"/>
    <w:rsid w:val="001D3054"/>
    <w:rsid w:val="001D3298"/>
    <w:rsid w:val="001D33ED"/>
    <w:rsid w:val="001D341F"/>
    <w:rsid w:val="001D4032"/>
    <w:rsid w:val="001D4232"/>
    <w:rsid w:val="001D483D"/>
    <w:rsid w:val="001D4DB5"/>
    <w:rsid w:val="001D519A"/>
    <w:rsid w:val="001D628F"/>
    <w:rsid w:val="001D686D"/>
    <w:rsid w:val="001D6B11"/>
    <w:rsid w:val="001D6E95"/>
    <w:rsid w:val="001D70E4"/>
    <w:rsid w:val="001D72CB"/>
    <w:rsid w:val="001D7571"/>
    <w:rsid w:val="001E0085"/>
    <w:rsid w:val="001E04A0"/>
    <w:rsid w:val="001E04BD"/>
    <w:rsid w:val="001E126C"/>
    <w:rsid w:val="001E16C1"/>
    <w:rsid w:val="001E3242"/>
    <w:rsid w:val="001E3A56"/>
    <w:rsid w:val="001E46A3"/>
    <w:rsid w:val="001E4C15"/>
    <w:rsid w:val="001E53C0"/>
    <w:rsid w:val="001E5B9C"/>
    <w:rsid w:val="001E60DF"/>
    <w:rsid w:val="001E6FAB"/>
    <w:rsid w:val="001E7C76"/>
    <w:rsid w:val="001F0164"/>
    <w:rsid w:val="001F01CB"/>
    <w:rsid w:val="001F08A4"/>
    <w:rsid w:val="001F0D45"/>
    <w:rsid w:val="001F0E8F"/>
    <w:rsid w:val="001F1016"/>
    <w:rsid w:val="001F11F2"/>
    <w:rsid w:val="001F182C"/>
    <w:rsid w:val="001F1887"/>
    <w:rsid w:val="001F1A0F"/>
    <w:rsid w:val="001F1CB8"/>
    <w:rsid w:val="001F1DEC"/>
    <w:rsid w:val="001F21BC"/>
    <w:rsid w:val="001F262E"/>
    <w:rsid w:val="001F2729"/>
    <w:rsid w:val="001F2BB3"/>
    <w:rsid w:val="001F3805"/>
    <w:rsid w:val="001F3C05"/>
    <w:rsid w:val="001F56C0"/>
    <w:rsid w:val="001F5C49"/>
    <w:rsid w:val="001F7066"/>
    <w:rsid w:val="001F794D"/>
    <w:rsid w:val="001F7E05"/>
    <w:rsid w:val="00200C87"/>
    <w:rsid w:val="00200ECE"/>
    <w:rsid w:val="00200EE6"/>
    <w:rsid w:val="0020135C"/>
    <w:rsid w:val="00201A5C"/>
    <w:rsid w:val="00201D09"/>
    <w:rsid w:val="00201EA0"/>
    <w:rsid w:val="00201F51"/>
    <w:rsid w:val="00201F6D"/>
    <w:rsid w:val="00202139"/>
    <w:rsid w:val="00202745"/>
    <w:rsid w:val="00202A32"/>
    <w:rsid w:val="00202A3A"/>
    <w:rsid w:val="002030B0"/>
    <w:rsid w:val="002033A5"/>
    <w:rsid w:val="002035A0"/>
    <w:rsid w:val="00203B23"/>
    <w:rsid w:val="002041EA"/>
    <w:rsid w:val="0020478C"/>
    <w:rsid w:val="002047CB"/>
    <w:rsid w:val="002048FD"/>
    <w:rsid w:val="00204984"/>
    <w:rsid w:val="00204B82"/>
    <w:rsid w:val="00204EF7"/>
    <w:rsid w:val="0020532E"/>
    <w:rsid w:val="00205666"/>
    <w:rsid w:val="00205F53"/>
    <w:rsid w:val="00206322"/>
    <w:rsid w:val="002068E4"/>
    <w:rsid w:val="0020697E"/>
    <w:rsid w:val="002069C2"/>
    <w:rsid w:val="00206DC4"/>
    <w:rsid w:val="00206E35"/>
    <w:rsid w:val="00207C75"/>
    <w:rsid w:val="0021014F"/>
    <w:rsid w:val="0021038B"/>
    <w:rsid w:val="002103BA"/>
    <w:rsid w:val="002110B0"/>
    <w:rsid w:val="00211462"/>
    <w:rsid w:val="002120E5"/>
    <w:rsid w:val="002121E5"/>
    <w:rsid w:val="002121FB"/>
    <w:rsid w:val="0021359E"/>
    <w:rsid w:val="00213D20"/>
    <w:rsid w:val="0021434E"/>
    <w:rsid w:val="00214861"/>
    <w:rsid w:val="00214E3E"/>
    <w:rsid w:val="00214F7E"/>
    <w:rsid w:val="00215763"/>
    <w:rsid w:val="00215A27"/>
    <w:rsid w:val="00215A6F"/>
    <w:rsid w:val="00215E96"/>
    <w:rsid w:val="00215F09"/>
    <w:rsid w:val="00215FDB"/>
    <w:rsid w:val="00215FE9"/>
    <w:rsid w:val="00217872"/>
    <w:rsid w:val="00217A06"/>
    <w:rsid w:val="00217B50"/>
    <w:rsid w:val="00217C2D"/>
    <w:rsid w:val="00217F32"/>
    <w:rsid w:val="00220593"/>
    <w:rsid w:val="00220615"/>
    <w:rsid w:val="002206BA"/>
    <w:rsid w:val="002207FD"/>
    <w:rsid w:val="00220A58"/>
    <w:rsid w:val="00220AF6"/>
    <w:rsid w:val="00220D4D"/>
    <w:rsid w:val="002216ED"/>
    <w:rsid w:val="00222F93"/>
    <w:rsid w:val="002230AC"/>
    <w:rsid w:val="002239AE"/>
    <w:rsid w:val="00223C58"/>
    <w:rsid w:val="00223C89"/>
    <w:rsid w:val="00223E81"/>
    <w:rsid w:val="0022411D"/>
    <w:rsid w:val="00224420"/>
    <w:rsid w:val="002244AC"/>
    <w:rsid w:val="0022518D"/>
    <w:rsid w:val="0022587E"/>
    <w:rsid w:val="00225BBB"/>
    <w:rsid w:val="00225CA6"/>
    <w:rsid w:val="00225D35"/>
    <w:rsid w:val="002269A7"/>
    <w:rsid w:val="00227095"/>
    <w:rsid w:val="00227BDD"/>
    <w:rsid w:val="00227C8C"/>
    <w:rsid w:val="00227DAD"/>
    <w:rsid w:val="002300DA"/>
    <w:rsid w:val="002304AF"/>
    <w:rsid w:val="002306B8"/>
    <w:rsid w:val="00230CB0"/>
    <w:rsid w:val="00231114"/>
    <w:rsid w:val="00231397"/>
    <w:rsid w:val="00231BAB"/>
    <w:rsid w:val="0023215A"/>
    <w:rsid w:val="00232335"/>
    <w:rsid w:val="002323C7"/>
    <w:rsid w:val="00232A12"/>
    <w:rsid w:val="00232D25"/>
    <w:rsid w:val="00232F7C"/>
    <w:rsid w:val="00233C83"/>
    <w:rsid w:val="0023460B"/>
    <w:rsid w:val="00235133"/>
    <w:rsid w:val="00235232"/>
    <w:rsid w:val="002355EA"/>
    <w:rsid w:val="00235C48"/>
    <w:rsid w:val="00235D6A"/>
    <w:rsid w:val="00235D7C"/>
    <w:rsid w:val="002363C0"/>
    <w:rsid w:val="0023666E"/>
    <w:rsid w:val="002366DB"/>
    <w:rsid w:val="002366FF"/>
    <w:rsid w:val="00236DBB"/>
    <w:rsid w:val="00237512"/>
    <w:rsid w:val="00237741"/>
    <w:rsid w:val="00237B18"/>
    <w:rsid w:val="0023B36A"/>
    <w:rsid w:val="0024068C"/>
    <w:rsid w:val="00240D75"/>
    <w:rsid w:val="0024173F"/>
    <w:rsid w:val="00241A03"/>
    <w:rsid w:val="00241BC5"/>
    <w:rsid w:val="00241BEE"/>
    <w:rsid w:val="00242697"/>
    <w:rsid w:val="00242A0F"/>
    <w:rsid w:val="00242B99"/>
    <w:rsid w:val="002434D3"/>
    <w:rsid w:val="00244203"/>
    <w:rsid w:val="002444F2"/>
    <w:rsid w:val="002446B8"/>
    <w:rsid w:val="00244B37"/>
    <w:rsid w:val="00246364"/>
    <w:rsid w:val="002466A2"/>
    <w:rsid w:val="002466C5"/>
    <w:rsid w:val="002474FD"/>
    <w:rsid w:val="00247988"/>
    <w:rsid w:val="00250065"/>
    <w:rsid w:val="0025035B"/>
    <w:rsid w:val="002505C1"/>
    <w:rsid w:val="002506CB"/>
    <w:rsid w:val="00250D3E"/>
    <w:rsid w:val="002514AD"/>
    <w:rsid w:val="00251CC1"/>
    <w:rsid w:val="0025226E"/>
    <w:rsid w:val="00252830"/>
    <w:rsid w:val="00252A19"/>
    <w:rsid w:val="00252B99"/>
    <w:rsid w:val="00255EE3"/>
    <w:rsid w:val="00256177"/>
    <w:rsid w:val="00256694"/>
    <w:rsid w:val="00256819"/>
    <w:rsid w:val="002569E1"/>
    <w:rsid w:val="0025794E"/>
    <w:rsid w:val="00260463"/>
    <w:rsid w:val="002605F6"/>
    <w:rsid w:val="002606B5"/>
    <w:rsid w:val="00260F09"/>
    <w:rsid w:val="002615E0"/>
    <w:rsid w:val="002619CB"/>
    <w:rsid w:val="00262066"/>
    <w:rsid w:val="0026244A"/>
    <w:rsid w:val="00262744"/>
    <w:rsid w:val="00263495"/>
    <w:rsid w:val="00263A20"/>
    <w:rsid w:val="00263D39"/>
    <w:rsid w:val="002642DE"/>
    <w:rsid w:val="0026452C"/>
    <w:rsid w:val="00264E53"/>
    <w:rsid w:val="002666F9"/>
    <w:rsid w:val="00267F05"/>
    <w:rsid w:val="002703DB"/>
    <w:rsid w:val="00270559"/>
    <w:rsid w:val="00270910"/>
    <w:rsid w:val="00270AA1"/>
    <w:rsid w:val="00270C4B"/>
    <w:rsid w:val="00271738"/>
    <w:rsid w:val="00272307"/>
    <w:rsid w:val="002729A7"/>
    <w:rsid w:val="002733F8"/>
    <w:rsid w:val="00274A49"/>
    <w:rsid w:val="00274FB5"/>
    <w:rsid w:val="00275C96"/>
    <w:rsid w:val="00276278"/>
    <w:rsid w:val="002770B0"/>
    <w:rsid w:val="0027713E"/>
    <w:rsid w:val="00277319"/>
    <w:rsid w:val="002800D4"/>
    <w:rsid w:val="002806DC"/>
    <w:rsid w:val="002807C1"/>
    <w:rsid w:val="00280B67"/>
    <w:rsid w:val="00281AD3"/>
    <w:rsid w:val="00281D47"/>
    <w:rsid w:val="00283242"/>
    <w:rsid w:val="00283331"/>
    <w:rsid w:val="00283D2C"/>
    <w:rsid w:val="00283ECE"/>
    <w:rsid w:val="00283F29"/>
    <w:rsid w:val="00284466"/>
    <w:rsid w:val="002846CE"/>
    <w:rsid w:val="00284A7C"/>
    <w:rsid w:val="00284BB3"/>
    <w:rsid w:val="00284D70"/>
    <w:rsid w:val="00285301"/>
    <w:rsid w:val="00285CDF"/>
    <w:rsid w:val="00286BEF"/>
    <w:rsid w:val="00286E53"/>
    <w:rsid w:val="00286E74"/>
    <w:rsid w:val="00287278"/>
    <w:rsid w:val="002876FD"/>
    <w:rsid w:val="00290C8F"/>
    <w:rsid w:val="00291051"/>
    <w:rsid w:val="00292843"/>
    <w:rsid w:val="002931B3"/>
    <w:rsid w:val="0029361D"/>
    <w:rsid w:val="0029370F"/>
    <w:rsid w:val="00293801"/>
    <w:rsid w:val="00293BBC"/>
    <w:rsid w:val="002940BD"/>
    <w:rsid w:val="00295075"/>
    <w:rsid w:val="0029525B"/>
    <w:rsid w:val="00295487"/>
    <w:rsid w:val="00295766"/>
    <w:rsid w:val="00295FE0"/>
    <w:rsid w:val="00296CEE"/>
    <w:rsid w:val="00297766"/>
    <w:rsid w:val="00297C6F"/>
    <w:rsid w:val="002A0402"/>
    <w:rsid w:val="002A0537"/>
    <w:rsid w:val="002A0BF9"/>
    <w:rsid w:val="002A0D4A"/>
    <w:rsid w:val="002A1757"/>
    <w:rsid w:val="002A1D3E"/>
    <w:rsid w:val="002A1E44"/>
    <w:rsid w:val="002A217B"/>
    <w:rsid w:val="002A24DC"/>
    <w:rsid w:val="002A25E8"/>
    <w:rsid w:val="002A2830"/>
    <w:rsid w:val="002A2D7D"/>
    <w:rsid w:val="002A35F1"/>
    <w:rsid w:val="002A513E"/>
    <w:rsid w:val="002A54D5"/>
    <w:rsid w:val="002A57C6"/>
    <w:rsid w:val="002A5D37"/>
    <w:rsid w:val="002A5D6A"/>
    <w:rsid w:val="002A6728"/>
    <w:rsid w:val="002A6B5D"/>
    <w:rsid w:val="002A6CF6"/>
    <w:rsid w:val="002A6D49"/>
    <w:rsid w:val="002A6DD8"/>
    <w:rsid w:val="002A7491"/>
    <w:rsid w:val="002A7496"/>
    <w:rsid w:val="002A7864"/>
    <w:rsid w:val="002B033A"/>
    <w:rsid w:val="002B0496"/>
    <w:rsid w:val="002B0AB8"/>
    <w:rsid w:val="002B0C76"/>
    <w:rsid w:val="002B0D0B"/>
    <w:rsid w:val="002B1097"/>
    <w:rsid w:val="002B29BB"/>
    <w:rsid w:val="002B2A66"/>
    <w:rsid w:val="002B3AB6"/>
    <w:rsid w:val="002B3B6E"/>
    <w:rsid w:val="002B45C7"/>
    <w:rsid w:val="002B48E0"/>
    <w:rsid w:val="002B4A53"/>
    <w:rsid w:val="002B529E"/>
    <w:rsid w:val="002B5882"/>
    <w:rsid w:val="002B5DEA"/>
    <w:rsid w:val="002B69C7"/>
    <w:rsid w:val="002B6D52"/>
    <w:rsid w:val="002B7B9E"/>
    <w:rsid w:val="002B7D9D"/>
    <w:rsid w:val="002B7ED2"/>
    <w:rsid w:val="002C00BD"/>
    <w:rsid w:val="002C024C"/>
    <w:rsid w:val="002C0F77"/>
    <w:rsid w:val="002C1082"/>
    <w:rsid w:val="002C1401"/>
    <w:rsid w:val="002C148F"/>
    <w:rsid w:val="002C178E"/>
    <w:rsid w:val="002C1928"/>
    <w:rsid w:val="002C1C27"/>
    <w:rsid w:val="002C1C31"/>
    <w:rsid w:val="002C257E"/>
    <w:rsid w:val="002C271C"/>
    <w:rsid w:val="002C319C"/>
    <w:rsid w:val="002C3E95"/>
    <w:rsid w:val="002C5BBE"/>
    <w:rsid w:val="002C650B"/>
    <w:rsid w:val="002C6A23"/>
    <w:rsid w:val="002C6E68"/>
    <w:rsid w:val="002C6F85"/>
    <w:rsid w:val="002C7CE8"/>
    <w:rsid w:val="002D0188"/>
    <w:rsid w:val="002D04D4"/>
    <w:rsid w:val="002D05CB"/>
    <w:rsid w:val="002D0BA2"/>
    <w:rsid w:val="002D0CCF"/>
    <w:rsid w:val="002D1AD1"/>
    <w:rsid w:val="002D1E25"/>
    <w:rsid w:val="002D1FA4"/>
    <w:rsid w:val="002D28DF"/>
    <w:rsid w:val="002D35EA"/>
    <w:rsid w:val="002D3706"/>
    <w:rsid w:val="002D3D4B"/>
    <w:rsid w:val="002D4234"/>
    <w:rsid w:val="002D49EB"/>
    <w:rsid w:val="002D4C10"/>
    <w:rsid w:val="002D4DCA"/>
    <w:rsid w:val="002D59A4"/>
    <w:rsid w:val="002D5EBB"/>
    <w:rsid w:val="002D6CC0"/>
    <w:rsid w:val="002D7056"/>
    <w:rsid w:val="002D709E"/>
    <w:rsid w:val="002D78A5"/>
    <w:rsid w:val="002E01DB"/>
    <w:rsid w:val="002E0308"/>
    <w:rsid w:val="002E0527"/>
    <w:rsid w:val="002E0772"/>
    <w:rsid w:val="002E07BD"/>
    <w:rsid w:val="002E2BD1"/>
    <w:rsid w:val="002E3908"/>
    <w:rsid w:val="002E3994"/>
    <w:rsid w:val="002E3BD1"/>
    <w:rsid w:val="002E51CC"/>
    <w:rsid w:val="002E5359"/>
    <w:rsid w:val="002E55CE"/>
    <w:rsid w:val="002E5AA8"/>
    <w:rsid w:val="002E5F8D"/>
    <w:rsid w:val="002E6725"/>
    <w:rsid w:val="002E6BE5"/>
    <w:rsid w:val="002E750B"/>
    <w:rsid w:val="002E77C9"/>
    <w:rsid w:val="002E78D7"/>
    <w:rsid w:val="002E7BC2"/>
    <w:rsid w:val="002E7DA9"/>
    <w:rsid w:val="002E7ECE"/>
    <w:rsid w:val="002F0235"/>
    <w:rsid w:val="002F0333"/>
    <w:rsid w:val="002F0EFD"/>
    <w:rsid w:val="002F1183"/>
    <w:rsid w:val="002F12C2"/>
    <w:rsid w:val="002F19E7"/>
    <w:rsid w:val="002F2127"/>
    <w:rsid w:val="002F22CE"/>
    <w:rsid w:val="002F2AB3"/>
    <w:rsid w:val="002F3B71"/>
    <w:rsid w:val="002F3D16"/>
    <w:rsid w:val="002F505C"/>
    <w:rsid w:val="002F52FD"/>
    <w:rsid w:val="002F5563"/>
    <w:rsid w:val="002F6D06"/>
    <w:rsid w:val="002F6D09"/>
    <w:rsid w:val="002F6D44"/>
    <w:rsid w:val="002F7040"/>
    <w:rsid w:val="002F751A"/>
    <w:rsid w:val="002F7A73"/>
    <w:rsid w:val="003015BF"/>
    <w:rsid w:val="00301EB6"/>
    <w:rsid w:val="003020E9"/>
    <w:rsid w:val="0030249C"/>
    <w:rsid w:val="00302624"/>
    <w:rsid w:val="00302B92"/>
    <w:rsid w:val="00302DFD"/>
    <w:rsid w:val="00302F0F"/>
    <w:rsid w:val="0030306E"/>
    <w:rsid w:val="003039B0"/>
    <w:rsid w:val="00304699"/>
    <w:rsid w:val="00304AB1"/>
    <w:rsid w:val="00305035"/>
    <w:rsid w:val="00305FC5"/>
    <w:rsid w:val="003060F0"/>
    <w:rsid w:val="0030717D"/>
    <w:rsid w:val="00307E41"/>
    <w:rsid w:val="00307F01"/>
    <w:rsid w:val="003108B3"/>
    <w:rsid w:val="00310930"/>
    <w:rsid w:val="00310952"/>
    <w:rsid w:val="00310B2D"/>
    <w:rsid w:val="003111E0"/>
    <w:rsid w:val="00311B0F"/>
    <w:rsid w:val="00311C51"/>
    <w:rsid w:val="00312630"/>
    <w:rsid w:val="0031265D"/>
    <w:rsid w:val="00312C63"/>
    <w:rsid w:val="00313808"/>
    <w:rsid w:val="0031424E"/>
    <w:rsid w:val="003142E2"/>
    <w:rsid w:val="003146AB"/>
    <w:rsid w:val="00314F2E"/>
    <w:rsid w:val="00314FE1"/>
    <w:rsid w:val="0031532C"/>
    <w:rsid w:val="00315796"/>
    <w:rsid w:val="00315965"/>
    <w:rsid w:val="003159B7"/>
    <w:rsid w:val="00315D81"/>
    <w:rsid w:val="00316486"/>
    <w:rsid w:val="00316A4D"/>
    <w:rsid w:val="00316BA1"/>
    <w:rsid w:val="00316CAB"/>
    <w:rsid w:val="00316E9B"/>
    <w:rsid w:val="00317944"/>
    <w:rsid w:val="00317CAB"/>
    <w:rsid w:val="003200ED"/>
    <w:rsid w:val="003206CA"/>
    <w:rsid w:val="00320E1D"/>
    <w:rsid w:val="00321021"/>
    <w:rsid w:val="00321262"/>
    <w:rsid w:val="003217B1"/>
    <w:rsid w:val="00322314"/>
    <w:rsid w:val="003231FA"/>
    <w:rsid w:val="003232E5"/>
    <w:rsid w:val="003240DC"/>
    <w:rsid w:val="00324681"/>
    <w:rsid w:val="003248AE"/>
    <w:rsid w:val="00324F6A"/>
    <w:rsid w:val="003252EE"/>
    <w:rsid w:val="0032576C"/>
    <w:rsid w:val="00325EB0"/>
    <w:rsid w:val="0032634C"/>
    <w:rsid w:val="00327A9B"/>
    <w:rsid w:val="00330740"/>
    <w:rsid w:val="00330816"/>
    <w:rsid w:val="00330826"/>
    <w:rsid w:val="00330922"/>
    <w:rsid w:val="00331F6E"/>
    <w:rsid w:val="003320D6"/>
    <w:rsid w:val="00332B5B"/>
    <w:rsid w:val="00332C59"/>
    <w:rsid w:val="00332C9D"/>
    <w:rsid w:val="00332D66"/>
    <w:rsid w:val="003334C9"/>
    <w:rsid w:val="00333BDB"/>
    <w:rsid w:val="00333E87"/>
    <w:rsid w:val="00334091"/>
    <w:rsid w:val="00334699"/>
    <w:rsid w:val="00334860"/>
    <w:rsid w:val="00334A90"/>
    <w:rsid w:val="00334AFA"/>
    <w:rsid w:val="00334C44"/>
    <w:rsid w:val="00334C76"/>
    <w:rsid w:val="0033534D"/>
    <w:rsid w:val="003365E7"/>
    <w:rsid w:val="00336C7A"/>
    <w:rsid w:val="00336DC0"/>
    <w:rsid w:val="00340461"/>
    <w:rsid w:val="00340689"/>
    <w:rsid w:val="0034091D"/>
    <w:rsid w:val="0034124B"/>
    <w:rsid w:val="00341ACC"/>
    <w:rsid w:val="00342585"/>
    <w:rsid w:val="00343977"/>
    <w:rsid w:val="0034497F"/>
    <w:rsid w:val="00344C1A"/>
    <w:rsid w:val="00344CF0"/>
    <w:rsid w:val="00344DB0"/>
    <w:rsid w:val="00344E8F"/>
    <w:rsid w:val="0034510B"/>
    <w:rsid w:val="00345261"/>
    <w:rsid w:val="003458E2"/>
    <w:rsid w:val="00346638"/>
    <w:rsid w:val="00347141"/>
    <w:rsid w:val="00347C58"/>
    <w:rsid w:val="00347D8D"/>
    <w:rsid w:val="0034903C"/>
    <w:rsid w:val="003500FB"/>
    <w:rsid w:val="0035052F"/>
    <w:rsid w:val="00350651"/>
    <w:rsid w:val="00350EE5"/>
    <w:rsid w:val="00351475"/>
    <w:rsid w:val="00352ACE"/>
    <w:rsid w:val="00352B06"/>
    <w:rsid w:val="00352BEC"/>
    <w:rsid w:val="00352E9D"/>
    <w:rsid w:val="00353759"/>
    <w:rsid w:val="00353B0C"/>
    <w:rsid w:val="003543E1"/>
    <w:rsid w:val="003544F0"/>
    <w:rsid w:val="00354C25"/>
    <w:rsid w:val="00354DCC"/>
    <w:rsid w:val="00354E1E"/>
    <w:rsid w:val="00355393"/>
    <w:rsid w:val="00355F6F"/>
    <w:rsid w:val="003561C9"/>
    <w:rsid w:val="00356A46"/>
    <w:rsid w:val="00356C22"/>
    <w:rsid w:val="0035774D"/>
    <w:rsid w:val="00357D31"/>
    <w:rsid w:val="003607D5"/>
    <w:rsid w:val="00360CDE"/>
    <w:rsid w:val="00361208"/>
    <w:rsid w:val="00361259"/>
    <w:rsid w:val="00361846"/>
    <w:rsid w:val="00362185"/>
    <w:rsid w:val="003624F7"/>
    <w:rsid w:val="003626E8"/>
    <w:rsid w:val="00363114"/>
    <w:rsid w:val="0036419C"/>
    <w:rsid w:val="00364AC0"/>
    <w:rsid w:val="00365112"/>
    <w:rsid w:val="00365190"/>
    <w:rsid w:val="00365338"/>
    <w:rsid w:val="0036636F"/>
    <w:rsid w:val="00366503"/>
    <w:rsid w:val="00366B9D"/>
    <w:rsid w:val="00366DA8"/>
    <w:rsid w:val="00366F4B"/>
    <w:rsid w:val="0036722A"/>
    <w:rsid w:val="00367282"/>
    <w:rsid w:val="00367ADE"/>
    <w:rsid w:val="00367B31"/>
    <w:rsid w:val="00367CD7"/>
    <w:rsid w:val="003702F2"/>
    <w:rsid w:val="00370847"/>
    <w:rsid w:val="00370D1A"/>
    <w:rsid w:val="00371B5F"/>
    <w:rsid w:val="00371C27"/>
    <w:rsid w:val="00371EC8"/>
    <w:rsid w:val="00371F4F"/>
    <w:rsid w:val="00371FB0"/>
    <w:rsid w:val="00372F3A"/>
    <w:rsid w:val="00373F63"/>
    <w:rsid w:val="00375408"/>
    <w:rsid w:val="003754A3"/>
    <w:rsid w:val="0037550C"/>
    <w:rsid w:val="00375A3A"/>
    <w:rsid w:val="00376812"/>
    <w:rsid w:val="0037763B"/>
    <w:rsid w:val="00377727"/>
    <w:rsid w:val="003802EC"/>
    <w:rsid w:val="00380D8D"/>
    <w:rsid w:val="00381908"/>
    <w:rsid w:val="0038198D"/>
    <w:rsid w:val="003826EE"/>
    <w:rsid w:val="003836B7"/>
    <w:rsid w:val="00383E51"/>
    <w:rsid w:val="00383F1F"/>
    <w:rsid w:val="003842BD"/>
    <w:rsid w:val="0038462A"/>
    <w:rsid w:val="0038473B"/>
    <w:rsid w:val="0038530B"/>
    <w:rsid w:val="00385B60"/>
    <w:rsid w:val="00386001"/>
    <w:rsid w:val="0038624B"/>
    <w:rsid w:val="0038634C"/>
    <w:rsid w:val="003866FB"/>
    <w:rsid w:val="00386E00"/>
    <w:rsid w:val="00387159"/>
    <w:rsid w:val="003873FF"/>
    <w:rsid w:val="003876F6"/>
    <w:rsid w:val="00387925"/>
    <w:rsid w:val="00387D69"/>
    <w:rsid w:val="003900E7"/>
    <w:rsid w:val="00391BDB"/>
    <w:rsid w:val="003929BA"/>
    <w:rsid w:val="00392D26"/>
    <w:rsid w:val="00393DB3"/>
    <w:rsid w:val="00393F9F"/>
    <w:rsid w:val="00394194"/>
    <w:rsid w:val="00394C33"/>
    <w:rsid w:val="00395064"/>
    <w:rsid w:val="0039588C"/>
    <w:rsid w:val="00395F37"/>
    <w:rsid w:val="003960E5"/>
    <w:rsid w:val="0039650D"/>
    <w:rsid w:val="00396CDA"/>
    <w:rsid w:val="00396F43"/>
    <w:rsid w:val="00396F5A"/>
    <w:rsid w:val="003970D3"/>
    <w:rsid w:val="00397F6C"/>
    <w:rsid w:val="003A071A"/>
    <w:rsid w:val="003A0AF8"/>
    <w:rsid w:val="003A126F"/>
    <w:rsid w:val="003A146E"/>
    <w:rsid w:val="003A18B2"/>
    <w:rsid w:val="003A2408"/>
    <w:rsid w:val="003A2765"/>
    <w:rsid w:val="003A292F"/>
    <w:rsid w:val="003A2A62"/>
    <w:rsid w:val="003A3324"/>
    <w:rsid w:val="003A3606"/>
    <w:rsid w:val="003A3A25"/>
    <w:rsid w:val="003A3C18"/>
    <w:rsid w:val="003A4863"/>
    <w:rsid w:val="003A49CA"/>
    <w:rsid w:val="003A4E51"/>
    <w:rsid w:val="003A5143"/>
    <w:rsid w:val="003A540C"/>
    <w:rsid w:val="003A541A"/>
    <w:rsid w:val="003A589C"/>
    <w:rsid w:val="003A5CD6"/>
    <w:rsid w:val="003A617C"/>
    <w:rsid w:val="003A6ADC"/>
    <w:rsid w:val="003A6ED6"/>
    <w:rsid w:val="003A7063"/>
    <w:rsid w:val="003A7973"/>
    <w:rsid w:val="003A7AF4"/>
    <w:rsid w:val="003A7E42"/>
    <w:rsid w:val="003A7E6E"/>
    <w:rsid w:val="003B0073"/>
    <w:rsid w:val="003B00D6"/>
    <w:rsid w:val="003B05BC"/>
    <w:rsid w:val="003B09A8"/>
    <w:rsid w:val="003B0AC2"/>
    <w:rsid w:val="003B0BAF"/>
    <w:rsid w:val="003B0D1E"/>
    <w:rsid w:val="003B16A5"/>
    <w:rsid w:val="003B1A29"/>
    <w:rsid w:val="003B22B7"/>
    <w:rsid w:val="003B22C2"/>
    <w:rsid w:val="003B2CEC"/>
    <w:rsid w:val="003B3571"/>
    <w:rsid w:val="003B4B0A"/>
    <w:rsid w:val="003B4D07"/>
    <w:rsid w:val="003B4DF2"/>
    <w:rsid w:val="003B53FE"/>
    <w:rsid w:val="003B564B"/>
    <w:rsid w:val="003B5C62"/>
    <w:rsid w:val="003B5C95"/>
    <w:rsid w:val="003B6075"/>
    <w:rsid w:val="003B6896"/>
    <w:rsid w:val="003B6BAB"/>
    <w:rsid w:val="003B6BD7"/>
    <w:rsid w:val="003B72E6"/>
    <w:rsid w:val="003B78EC"/>
    <w:rsid w:val="003B7C26"/>
    <w:rsid w:val="003B7C94"/>
    <w:rsid w:val="003C0CD7"/>
    <w:rsid w:val="003C0E86"/>
    <w:rsid w:val="003C112A"/>
    <w:rsid w:val="003C1460"/>
    <w:rsid w:val="003C1A23"/>
    <w:rsid w:val="003C1E2D"/>
    <w:rsid w:val="003C25BD"/>
    <w:rsid w:val="003C2AA6"/>
    <w:rsid w:val="003C2BFE"/>
    <w:rsid w:val="003C34E0"/>
    <w:rsid w:val="003C3646"/>
    <w:rsid w:val="003C43CB"/>
    <w:rsid w:val="003C4840"/>
    <w:rsid w:val="003C55CE"/>
    <w:rsid w:val="003C5A2C"/>
    <w:rsid w:val="003C6229"/>
    <w:rsid w:val="003C6607"/>
    <w:rsid w:val="003C7BEB"/>
    <w:rsid w:val="003C7D0E"/>
    <w:rsid w:val="003D085D"/>
    <w:rsid w:val="003D0865"/>
    <w:rsid w:val="003D0904"/>
    <w:rsid w:val="003D13FD"/>
    <w:rsid w:val="003D2BCD"/>
    <w:rsid w:val="003D2ED6"/>
    <w:rsid w:val="003D306A"/>
    <w:rsid w:val="003D3482"/>
    <w:rsid w:val="003D3814"/>
    <w:rsid w:val="003D3AD2"/>
    <w:rsid w:val="003D3BA7"/>
    <w:rsid w:val="003D3D4B"/>
    <w:rsid w:val="003D3ED7"/>
    <w:rsid w:val="003D3F43"/>
    <w:rsid w:val="003D4107"/>
    <w:rsid w:val="003D420E"/>
    <w:rsid w:val="003D4766"/>
    <w:rsid w:val="003D4DB1"/>
    <w:rsid w:val="003D5588"/>
    <w:rsid w:val="003D591D"/>
    <w:rsid w:val="003D5963"/>
    <w:rsid w:val="003D6B93"/>
    <w:rsid w:val="003D6D41"/>
    <w:rsid w:val="003D6DE5"/>
    <w:rsid w:val="003D6E91"/>
    <w:rsid w:val="003D76EA"/>
    <w:rsid w:val="003E013F"/>
    <w:rsid w:val="003E02EC"/>
    <w:rsid w:val="003E0B91"/>
    <w:rsid w:val="003E0C9D"/>
    <w:rsid w:val="003E0CC8"/>
    <w:rsid w:val="003E1121"/>
    <w:rsid w:val="003E139C"/>
    <w:rsid w:val="003E17EB"/>
    <w:rsid w:val="003E1A9C"/>
    <w:rsid w:val="003E21F3"/>
    <w:rsid w:val="003E2F2C"/>
    <w:rsid w:val="003E3D4D"/>
    <w:rsid w:val="003E4B5D"/>
    <w:rsid w:val="003E57CB"/>
    <w:rsid w:val="003E59E9"/>
    <w:rsid w:val="003E5C83"/>
    <w:rsid w:val="003E5E8D"/>
    <w:rsid w:val="003E6413"/>
    <w:rsid w:val="003F04CE"/>
    <w:rsid w:val="003F092C"/>
    <w:rsid w:val="003F0A31"/>
    <w:rsid w:val="003F0A3F"/>
    <w:rsid w:val="003F0F7B"/>
    <w:rsid w:val="003F1351"/>
    <w:rsid w:val="003F16C5"/>
    <w:rsid w:val="003F186E"/>
    <w:rsid w:val="003F1BD0"/>
    <w:rsid w:val="003F20D2"/>
    <w:rsid w:val="003F221A"/>
    <w:rsid w:val="003F286D"/>
    <w:rsid w:val="003F2D92"/>
    <w:rsid w:val="003F3834"/>
    <w:rsid w:val="003F4539"/>
    <w:rsid w:val="003F4843"/>
    <w:rsid w:val="003F4C3A"/>
    <w:rsid w:val="003F50B6"/>
    <w:rsid w:val="003F6834"/>
    <w:rsid w:val="003F6A6A"/>
    <w:rsid w:val="003F78D8"/>
    <w:rsid w:val="003F7B0F"/>
    <w:rsid w:val="003F7C02"/>
    <w:rsid w:val="00400231"/>
    <w:rsid w:val="004005F5"/>
    <w:rsid w:val="00401201"/>
    <w:rsid w:val="00401E9C"/>
    <w:rsid w:val="00402042"/>
    <w:rsid w:val="004023A7"/>
    <w:rsid w:val="0040248A"/>
    <w:rsid w:val="00402711"/>
    <w:rsid w:val="00402EFE"/>
    <w:rsid w:val="004033D4"/>
    <w:rsid w:val="00403591"/>
    <w:rsid w:val="0040364D"/>
    <w:rsid w:val="0040442B"/>
    <w:rsid w:val="004044AF"/>
    <w:rsid w:val="004045EE"/>
    <w:rsid w:val="00404739"/>
    <w:rsid w:val="0040475D"/>
    <w:rsid w:val="00404E0C"/>
    <w:rsid w:val="004051B5"/>
    <w:rsid w:val="004054D5"/>
    <w:rsid w:val="00406211"/>
    <w:rsid w:val="00406908"/>
    <w:rsid w:val="004069E7"/>
    <w:rsid w:val="00406CE8"/>
    <w:rsid w:val="0040768E"/>
    <w:rsid w:val="0041000E"/>
    <w:rsid w:val="00410343"/>
    <w:rsid w:val="00410670"/>
    <w:rsid w:val="00410869"/>
    <w:rsid w:val="00410A6B"/>
    <w:rsid w:val="00410A82"/>
    <w:rsid w:val="0041132F"/>
    <w:rsid w:val="00411579"/>
    <w:rsid w:val="00411870"/>
    <w:rsid w:val="0041190A"/>
    <w:rsid w:val="004119E8"/>
    <w:rsid w:val="00411C7C"/>
    <w:rsid w:val="004127FC"/>
    <w:rsid w:val="00412A1A"/>
    <w:rsid w:val="0041310B"/>
    <w:rsid w:val="00413708"/>
    <w:rsid w:val="00413C29"/>
    <w:rsid w:val="004146B4"/>
    <w:rsid w:val="004146CF"/>
    <w:rsid w:val="00414E10"/>
    <w:rsid w:val="004152B6"/>
    <w:rsid w:val="004159F7"/>
    <w:rsid w:val="00415AB7"/>
    <w:rsid w:val="00415BF3"/>
    <w:rsid w:val="0041671F"/>
    <w:rsid w:val="00417531"/>
    <w:rsid w:val="004175CC"/>
    <w:rsid w:val="004175F3"/>
    <w:rsid w:val="0042015A"/>
    <w:rsid w:val="0042021E"/>
    <w:rsid w:val="004207FE"/>
    <w:rsid w:val="004208E7"/>
    <w:rsid w:val="004210D3"/>
    <w:rsid w:val="00421116"/>
    <w:rsid w:val="0042132F"/>
    <w:rsid w:val="00421480"/>
    <w:rsid w:val="0042164F"/>
    <w:rsid w:val="0042186E"/>
    <w:rsid w:val="00421CA0"/>
    <w:rsid w:val="00422262"/>
    <w:rsid w:val="00422BB0"/>
    <w:rsid w:val="00422D56"/>
    <w:rsid w:val="00422F8A"/>
    <w:rsid w:val="004230B9"/>
    <w:rsid w:val="00423973"/>
    <w:rsid w:val="00423AF4"/>
    <w:rsid w:val="00423B4B"/>
    <w:rsid w:val="00424417"/>
    <w:rsid w:val="00424EA7"/>
    <w:rsid w:val="00425422"/>
    <w:rsid w:val="004259EF"/>
    <w:rsid w:val="0042631B"/>
    <w:rsid w:val="0042664E"/>
    <w:rsid w:val="00426717"/>
    <w:rsid w:val="0042748B"/>
    <w:rsid w:val="00427F6F"/>
    <w:rsid w:val="004301EC"/>
    <w:rsid w:val="00430EFC"/>
    <w:rsid w:val="00430F3D"/>
    <w:rsid w:val="00430FD2"/>
    <w:rsid w:val="00431EB5"/>
    <w:rsid w:val="0043222B"/>
    <w:rsid w:val="00433389"/>
    <w:rsid w:val="004337BF"/>
    <w:rsid w:val="00433A01"/>
    <w:rsid w:val="00434268"/>
    <w:rsid w:val="00434533"/>
    <w:rsid w:val="0043464B"/>
    <w:rsid w:val="00434886"/>
    <w:rsid w:val="0043497B"/>
    <w:rsid w:val="00435694"/>
    <w:rsid w:val="004362C5"/>
    <w:rsid w:val="00436966"/>
    <w:rsid w:val="00436A01"/>
    <w:rsid w:val="00436C98"/>
    <w:rsid w:val="00436FB7"/>
    <w:rsid w:val="004375C7"/>
    <w:rsid w:val="00437858"/>
    <w:rsid w:val="00437999"/>
    <w:rsid w:val="004404B5"/>
    <w:rsid w:val="00441A1F"/>
    <w:rsid w:val="00441B9D"/>
    <w:rsid w:val="00441F10"/>
    <w:rsid w:val="00441F59"/>
    <w:rsid w:val="00442C52"/>
    <w:rsid w:val="00443063"/>
    <w:rsid w:val="00443D98"/>
    <w:rsid w:val="00443F3D"/>
    <w:rsid w:val="00444090"/>
    <w:rsid w:val="004441C4"/>
    <w:rsid w:val="004443C7"/>
    <w:rsid w:val="00444AA0"/>
    <w:rsid w:val="00445335"/>
    <w:rsid w:val="00445760"/>
    <w:rsid w:val="004460F9"/>
    <w:rsid w:val="0044612C"/>
    <w:rsid w:val="0044616D"/>
    <w:rsid w:val="00446607"/>
    <w:rsid w:val="004473D1"/>
    <w:rsid w:val="004475A3"/>
    <w:rsid w:val="004475D1"/>
    <w:rsid w:val="00450F9E"/>
    <w:rsid w:val="004510CA"/>
    <w:rsid w:val="00451543"/>
    <w:rsid w:val="00451974"/>
    <w:rsid w:val="00452A2F"/>
    <w:rsid w:val="00452C17"/>
    <w:rsid w:val="004546B4"/>
    <w:rsid w:val="0045474F"/>
    <w:rsid w:val="004547E6"/>
    <w:rsid w:val="004553C1"/>
    <w:rsid w:val="0045574E"/>
    <w:rsid w:val="00455A24"/>
    <w:rsid w:val="00455A53"/>
    <w:rsid w:val="00455E7C"/>
    <w:rsid w:val="00456938"/>
    <w:rsid w:val="00456D43"/>
    <w:rsid w:val="004570D0"/>
    <w:rsid w:val="00457537"/>
    <w:rsid w:val="004578CD"/>
    <w:rsid w:val="004579CC"/>
    <w:rsid w:val="00457BF7"/>
    <w:rsid w:val="00457EDC"/>
    <w:rsid w:val="00460735"/>
    <w:rsid w:val="0046085E"/>
    <w:rsid w:val="00460D20"/>
    <w:rsid w:val="00461001"/>
    <w:rsid w:val="004613E8"/>
    <w:rsid w:val="004616A5"/>
    <w:rsid w:val="00461A1C"/>
    <w:rsid w:val="00461A94"/>
    <w:rsid w:val="00461B91"/>
    <w:rsid w:val="00461FC0"/>
    <w:rsid w:val="00461FF4"/>
    <w:rsid w:val="004620FE"/>
    <w:rsid w:val="0046262C"/>
    <w:rsid w:val="00462A40"/>
    <w:rsid w:val="00462A4B"/>
    <w:rsid w:val="0046317B"/>
    <w:rsid w:val="00463EFB"/>
    <w:rsid w:val="00464526"/>
    <w:rsid w:val="00464A0C"/>
    <w:rsid w:val="00465094"/>
    <w:rsid w:val="00465C22"/>
    <w:rsid w:val="00466411"/>
    <w:rsid w:val="00466703"/>
    <w:rsid w:val="004671C4"/>
    <w:rsid w:val="0047020B"/>
    <w:rsid w:val="00470787"/>
    <w:rsid w:val="004709F9"/>
    <w:rsid w:val="004713AA"/>
    <w:rsid w:val="00471700"/>
    <w:rsid w:val="00471C5A"/>
    <w:rsid w:val="004726B2"/>
    <w:rsid w:val="00472FE9"/>
    <w:rsid w:val="004731DE"/>
    <w:rsid w:val="0047356A"/>
    <w:rsid w:val="0047376E"/>
    <w:rsid w:val="0047394E"/>
    <w:rsid w:val="00473A86"/>
    <w:rsid w:val="00473BE5"/>
    <w:rsid w:val="0047418B"/>
    <w:rsid w:val="00474221"/>
    <w:rsid w:val="004746A8"/>
    <w:rsid w:val="004750F5"/>
    <w:rsid w:val="00475179"/>
    <w:rsid w:val="00475E56"/>
    <w:rsid w:val="00476025"/>
    <w:rsid w:val="00476576"/>
    <w:rsid w:val="00476610"/>
    <w:rsid w:val="004768E5"/>
    <w:rsid w:val="00477068"/>
    <w:rsid w:val="004773D8"/>
    <w:rsid w:val="00480B34"/>
    <w:rsid w:val="00480B98"/>
    <w:rsid w:val="00481019"/>
    <w:rsid w:val="00481519"/>
    <w:rsid w:val="004817B6"/>
    <w:rsid w:val="00481FA6"/>
    <w:rsid w:val="004848F3"/>
    <w:rsid w:val="00484A14"/>
    <w:rsid w:val="00484DDF"/>
    <w:rsid w:val="00484EA4"/>
    <w:rsid w:val="00484FC2"/>
    <w:rsid w:val="0048517B"/>
    <w:rsid w:val="0048546B"/>
    <w:rsid w:val="00485EA5"/>
    <w:rsid w:val="00486776"/>
    <w:rsid w:val="00486CCC"/>
    <w:rsid w:val="00486E0A"/>
    <w:rsid w:val="00487760"/>
    <w:rsid w:val="00490252"/>
    <w:rsid w:val="00490D5F"/>
    <w:rsid w:val="00490E3B"/>
    <w:rsid w:val="00491456"/>
    <w:rsid w:val="00491741"/>
    <w:rsid w:val="00492007"/>
    <w:rsid w:val="00492170"/>
    <w:rsid w:val="004922D7"/>
    <w:rsid w:val="004924C0"/>
    <w:rsid w:val="00492C4A"/>
    <w:rsid w:val="00493518"/>
    <w:rsid w:val="00493B46"/>
    <w:rsid w:val="00494E3B"/>
    <w:rsid w:val="00495055"/>
    <w:rsid w:val="00495595"/>
    <w:rsid w:val="004955EE"/>
    <w:rsid w:val="00496C37"/>
    <w:rsid w:val="00496ED1"/>
    <w:rsid w:val="0049744D"/>
    <w:rsid w:val="00497815"/>
    <w:rsid w:val="004A1ADE"/>
    <w:rsid w:val="004A1DA1"/>
    <w:rsid w:val="004A2451"/>
    <w:rsid w:val="004A2699"/>
    <w:rsid w:val="004A3753"/>
    <w:rsid w:val="004A3931"/>
    <w:rsid w:val="004A3A48"/>
    <w:rsid w:val="004A3CC9"/>
    <w:rsid w:val="004A46CF"/>
    <w:rsid w:val="004A4D1D"/>
    <w:rsid w:val="004A4E69"/>
    <w:rsid w:val="004A52BB"/>
    <w:rsid w:val="004A5974"/>
    <w:rsid w:val="004A77A5"/>
    <w:rsid w:val="004B045B"/>
    <w:rsid w:val="004B0482"/>
    <w:rsid w:val="004B06C5"/>
    <w:rsid w:val="004B0DF3"/>
    <w:rsid w:val="004B1748"/>
    <w:rsid w:val="004B2204"/>
    <w:rsid w:val="004B22F8"/>
    <w:rsid w:val="004B265D"/>
    <w:rsid w:val="004B27D7"/>
    <w:rsid w:val="004B2C08"/>
    <w:rsid w:val="004B2E24"/>
    <w:rsid w:val="004B3360"/>
    <w:rsid w:val="004B3CC1"/>
    <w:rsid w:val="004B4382"/>
    <w:rsid w:val="004B46F2"/>
    <w:rsid w:val="004B4911"/>
    <w:rsid w:val="004B4E58"/>
    <w:rsid w:val="004B5119"/>
    <w:rsid w:val="004B52CB"/>
    <w:rsid w:val="004B5744"/>
    <w:rsid w:val="004B6497"/>
    <w:rsid w:val="004B67DA"/>
    <w:rsid w:val="004B6B6B"/>
    <w:rsid w:val="004B7E3B"/>
    <w:rsid w:val="004B7E78"/>
    <w:rsid w:val="004B7ED4"/>
    <w:rsid w:val="004C03F4"/>
    <w:rsid w:val="004C0A57"/>
    <w:rsid w:val="004C1212"/>
    <w:rsid w:val="004C196F"/>
    <w:rsid w:val="004C2002"/>
    <w:rsid w:val="004C2023"/>
    <w:rsid w:val="004C282F"/>
    <w:rsid w:val="004C2A79"/>
    <w:rsid w:val="004C2DDA"/>
    <w:rsid w:val="004C30BF"/>
    <w:rsid w:val="004C3262"/>
    <w:rsid w:val="004C41E5"/>
    <w:rsid w:val="004C43A5"/>
    <w:rsid w:val="004C43BB"/>
    <w:rsid w:val="004C4B9B"/>
    <w:rsid w:val="004C520F"/>
    <w:rsid w:val="004C532F"/>
    <w:rsid w:val="004C55F3"/>
    <w:rsid w:val="004C5699"/>
    <w:rsid w:val="004C6D73"/>
    <w:rsid w:val="004C6DE2"/>
    <w:rsid w:val="004C73EB"/>
    <w:rsid w:val="004CE7AE"/>
    <w:rsid w:val="004D0567"/>
    <w:rsid w:val="004D066D"/>
    <w:rsid w:val="004D08B0"/>
    <w:rsid w:val="004D08F8"/>
    <w:rsid w:val="004D0C72"/>
    <w:rsid w:val="004D1E7A"/>
    <w:rsid w:val="004D39F8"/>
    <w:rsid w:val="004D3B4F"/>
    <w:rsid w:val="004D4763"/>
    <w:rsid w:val="004D4C54"/>
    <w:rsid w:val="004D5DD5"/>
    <w:rsid w:val="004D5FFF"/>
    <w:rsid w:val="004D7351"/>
    <w:rsid w:val="004D78FB"/>
    <w:rsid w:val="004E0827"/>
    <w:rsid w:val="004E0AAE"/>
    <w:rsid w:val="004E0E6D"/>
    <w:rsid w:val="004E1BF0"/>
    <w:rsid w:val="004E23BA"/>
    <w:rsid w:val="004E2463"/>
    <w:rsid w:val="004E304F"/>
    <w:rsid w:val="004E399F"/>
    <w:rsid w:val="004E3C00"/>
    <w:rsid w:val="004E3DB8"/>
    <w:rsid w:val="004E4BF7"/>
    <w:rsid w:val="004E4C08"/>
    <w:rsid w:val="004E5305"/>
    <w:rsid w:val="004E54A6"/>
    <w:rsid w:val="004E57C5"/>
    <w:rsid w:val="004E5D4A"/>
    <w:rsid w:val="004E5F77"/>
    <w:rsid w:val="004E604A"/>
    <w:rsid w:val="004E74F0"/>
    <w:rsid w:val="004E7971"/>
    <w:rsid w:val="004F0234"/>
    <w:rsid w:val="004F0342"/>
    <w:rsid w:val="004F03D0"/>
    <w:rsid w:val="004F0808"/>
    <w:rsid w:val="004F0B5D"/>
    <w:rsid w:val="004F0E38"/>
    <w:rsid w:val="004F141D"/>
    <w:rsid w:val="004F1582"/>
    <w:rsid w:val="004F2088"/>
    <w:rsid w:val="004F2271"/>
    <w:rsid w:val="004F2AAD"/>
    <w:rsid w:val="004F2CEC"/>
    <w:rsid w:val="004F2F99"/>
    <w:rsid w:val="004F3AFF"/>
    <w:rsid w:val="004F3D27"/>
    <w:rsid w:val="004F4361"/>
    <w:rsid w:val="004F50CA"/>
    <w:rsid w:val="004F555B"/>
    <w:rsid w:val="004F5857"/>
    <w:rsid w:val="004F655A"/>
    <w:rsid w:val="004F73B9"/>
    <w:rsid w:val="004F78EC"/>
    <w:rsid w:val="004F7B77"/>
    <w:rsid w:val="00500133"/>
    <w:rsid w:val="00500BE7"/>
    <w:rsid w:val="005013D5"/>
    <w:rsid w:val="005016FC"/>
    <w:rsid w:val="00501823"/>
    <w:rsid w:val="0050243C"/>
    <w:rsid w:val="00502779"/>
    <w:rsid w:val="00502C2F"/>
    <w:rsid w:val="00503577"/>
    <w:rsid w:val="00503C23"/>
    <w:rsid w:val="005042ED"/>
    <w:rsid w:val="005043B7"/>
    <w:rsid w:val="00504B7B"/>
    <w:rsid w:val="00504B9F"/>
    <w:rsid w:val="0050537E"/>
    <w:rsid w:val="005061D9"/>
    <w:rsid w:val="00506599"/>
    <w:rsid w:val="0050672E"/>
    <w:rsid w:val="00507958"/>
    <w:rsid w:val="005102F1"/>
    <w:rsid w:val="005107A0"/>
    <w:rsid w:val="00510DDE"/>
    <w:rsid w:val="00510F07"/>
    <w:rsid w:val="005116AC"/>
    <w:rsid w:val="00511C37"/>
    <w:rsid w:val="0051217F"/>
    <w:rsid w:val="00512287"/>
    <w:rsid w:val="00512EFE"/>
    <w:rsid w:val="00513C52"/>
    <w:rsid w:val="005140D2"/>
    <w:rsid w:val="00514BEC"/>
    <w:rsid w:val="00515D57"/>
    <w:rsid w:val="00515E7D"/>
    <w:rsid w:val="005163E1"/>
    <w:rsid w:val="00517863"/>
    <w:rsid w:val="00517958"/>
    <w:rsid w:val="00517B9D"/>
    <w:rsid w:val="00517D13"/>
    <w:rsid w:val="005207F0"/>
    <w:rsid w:val="00520C1C"/>
    <w:rsid w:val="0052131D"/>
    <w:rsid w:val="00521B31"/>
    <w:rsid w:val="00521ED7"/>
    <w:rsid w:val="00521FC0"/>
    <w:rsid w:val="00522079"/>
    <w:rsid w:val="00522208"/>
    <w:rsid w:val="00522257"/>
    <w:rsid w:val="005225DB"/>
    <w:rsid w:val="00522CE0"/>
    <w:rsid w:val="00523009"/>
    <w:rsid w:val="005231A7"/>
    <w:rsid w:val="00523831"/>
    <w:rsid w:val="00523E23"/>
    <w:rsid w:val="00523FB6"/>
    <w:rsid w:val="00524FF0"/>
    <w:rsid w:val="00525219"/>
    <w:rsid w:val="0052536C"/>
    <w:rsid w:val="00526279"/>
    <w:rsid w:val="00526295"/>
    <w:rsid w:val="005262F7"/>
    <w:rsid w:val="00526641"/>
    <w:rsid w:val="005275AF"/>
    <w:rsid w:val="005275BB"/>
    <w:rsid w:val="00527B48"/>
    <w:rsid w:val="00530B72"/>
    <w:rsid w:val="00530CDD"/>
    <w:rsid w:val="00530D34"/>
    <w:rsid w:val="005318AC"/>
    <w:rsid w:val="00531B65"/>
    <w:rsid w:val="00533042"/>
    <w:rsid w:val="00533063"/>
    <w:rsid w:val="00533108"/>
    <w:rsid w:val="00533227"/>
    <w:rsid w:val="0053334E"/>
    <w:rsid w:val="0053379D"/>
    <w:rsid w:val="00533BC3"/>
    <w:rsid w:val="00533E3A"/>
    <w:rsid w:val="00533FFF"/>
    <w:rsid w:val="005344FE"/>
    <w:rsid w:val="00534CA6"/>
    <w:rsid w:val="00534E95"/>
    <w:rsid w:val="0053581C"/>
    <w:rsid w:val="00535CC7"/>
    <w:rsid w:val="00536053"/>
    <w:rsid w:val="00536246"/>
    <w:rsid w:val="00536256"/>
    <w:rsid w:val="00536A3E"/>
    <w:rsid w:val="005376B7"/>
    <w:rsid w:val="00537960"/>
    <w:rsid w:val="00540380"/>
    <w:rsid w:val="00540814"/>
    <w:rsid w:val="00541499"/>
    <w:rsid w:val="00541641"/>
    <w:rsid w:val="00541BAE"/>
    <w:rsid w:val="00541BFE"/>
    <w:rsid w:val="00541E47"/>
    <w:rsid w:val="00541F5B"/>
    <w:rsid w:val="00542BC6"/>
    <w:rsid w:val="00542D5E"/>
    <w:rsid w:val="00542E96"/>
    <w:rsid w:val="005433DF"/>
    <w:rsid w:val="005434F2"/>
    <w:rsid w:val="00543CA8"/>
    <w:rsid w:val="005448C4"/>
    <w:rsid w:val="00544BA3"/>
    <w:rsid w:val="005455B4"/>
    <w:rsid w:val="0054562F"/>
    <w:rsid w:val="00546299"/>
    <w:rsid w:val="00546C25"/>
    <w:rsid w:val="00546F34"/>
    <w:rsid w:val="00547170"/>
    <w:rsid w:val="00547B64"/>
    <w:rsid w:val="0055093C"/>
    <w:rsid w:val="00550F8F"/>
    <w:rsid w:val="005514D4"/>
    <w:rsid w:val="00551F44"/>
    <w:rsid w:val="00552AE9"/>
    <w:rsid w:val="00552C37"/>
    <w:rsid w:val="00553D2A"/>
    <w:rsid w:val="00553F5C"/>
    <w:rsid w:val="005541D2"/>
    <w:rsid w:val="005543B5"/>
    <w:rsid w:val="0055474A"/>
    <w:rsid w:val="00554764"/>
    <w:rsid w:val="00554830"/>
    <w:rsid w:val="00554A97"/>
    <w:rsid w:val="00555001"/>
    <w:rsid w:val="005561E5"/>
    <w:rsid w:val="005561F2"/>
    <w:rsid w:val="00556400"/>
    <w:rsid w:val="005568F4"/>
    <w:rsid w:val="005578B4"/>
    <w:rsid w:val="005578F4"/>
    <w:rsid w:val="00557938"/>
    <w:rsid w:val="005601F9"/>
    <w:rsid w:val="00560505"/>
    <w:rsid w:val="00560AFC"/>
    <w:rsid w:val="00560C35"/>
    <w:rsid w:val="00560E5E"/>
    <w:rsid w:val="00560F64"/>
    <w:rsid w:val="005618A1"/>
    <w:rsid w:val="00561930"/>
    <w:rsid w:val="00561D15"/>
    <w:rsid w:val="00561E15"/>
    <w:rsid w:val="005623A4"/>
    <w:rsid w:val="005624B4"/>
    <w:rsid w:val="00562CD4"/>
    <w:rsid w:val="00562E40"/>
    <w:rsid w:val="00563703"/>
    <w:rsid w:val="005638AA"/>
    <w:rsid w:val="00563F9C"/>
    <w:rsid w:val="005643CD"/>
    <w:rsid w:val="005653C5"/>
    <w:rsid w:val="00565ACE"/>
    <w:rsid w:val="00566406"/>
    <w:rsid w:val="005664EF"/>
    <w:rsid w:val="00566846"/>
    <w:rsid w:val="00566D42"/>
    <w:rsid w:val="00567258"/>
    <w:rsid w:val="005674F6"/>
    <w:rsid w:val="00567622"/>
    <w:rsid w:val="0056780C"/>
    <w:rsid w:val="005678FE"/>
    <w:rsid w:val="00567FFC"/>
    <w:rsid w:val="0057167C"/>
    <w:rsid w:val="0057194D"/>
    <w:rsid w:val="00572672"/>
    <w:rsid w:val="00572AC7"/>
    <w:rsid w:val="005737CD"/>
    <w:rsid w:val="00574325"/>
    <w:rsid w:val="0057473F"/>
    <w:rsid w:val="00574928"/>
    <w:rsid w:val="00574CB6"/>
    <w:rsid w:val="00574FD2"/>
    <w:rsid w:val="00575047"/>
    <w:rsid w:val="0057580C"/>
    <w:rsid w:val="00575A06"/>
    <w:rsid w:val="00575DF1"/>
    <w:rsid w:val="00576AEB"/>
    <w:rsid w:val="00576B1E"/>
    <w:rsid w:val="00577DF4"/>
    <w:rsid w:val="00577E46"/>
    <w:rsid w:val="00577EDC"/>
    <w:rsid w:val="00580263"/>
    <w:rsid w:val="0058178D"/>
    <w:rsid w:val="00581ACA"/>
    <w:rsid w:val="00581B5C"/>
    <w:rsid w:val="00581D6B"/>
    <w:rsid w:val="00581DF1"/>
    <w:rsid w:val="00582803"/>
    <w:rsid w:val="00582B42"/>
    <w:rsid w:val="00582BA1"/>
    <w:rsid w:val="00582D83"/>
    <w:rsid w:val="00583873"/>
    <w:rsid w:val="00583877"/>
    <w:rsid w:val="00583917"/>
    <w:rsid w:val="00583D01"/>
    <w:rsid w:val="005841D6"/>
    <w:rsid w:val="005841F0"/>
    <w:rsid w:val="0058448E"/>
    <w:rsid w:val="00584857"/>
    <w:rsid w:val="005859E7"/>
    <w:rsid w:val="00585E0C"/>
    <w:rsid w:val="00590266"/>
    <w:rsid w:val="0059198D"/>
    <w:rsid w:val="005933C6"/>
    <w:rsid w:val="00593473"/>
    <w:rsid w:val="00593B32"/>
    <w:rsid w:val="00593FD0"/>
    <w:rsid w:val="005942A2"/>
    <w:rsid w:val="005958B2"/>
    <w:rsid w:val="00595CFD"/>
    <w:rsid w:val="00596303"/>
    <w:rsid w:val="00596439"/>
    <w:rsid w:val="00596848"/>
    <w:rsid w:val="00596C9B"/>
    <w:rsid w:val="0059721C"/>
    <w:rsid w:val="0059765B"/>
    <w:rsid w:val="005977C9"/>
    <w:rsid w:val="00597A69"/>
    <w:rsid w:val="00597CBC"/>
    <w:rsid w:val="005A00AD"/>
    <w:rsid w:val="005A0736"/>
    <w:rsid w:val="005A0C20"/>
    <w:rsid w:val="005A1C4F"/>
    <w:rsid w:val="005A1EC5"/>
    <w:rsid w:val="005A20B7"/>
    <w:rsid w:val="005A20F5"/>
    <w:rsid w:val="005A25BC"/>
    <w:rsid w:val="005A2B4E"/>
    <w:rsid w:val="005A373E"/>
    <w:rsid w:val="005A3A08"/>
    <w:rsid w:val="005A3F36"/>
    <w:rsid w:val="005A3F9B"/>
    <w:rsid w:val="005A40AF"/>
    <w:rsid w:val="005A4306"/>
    <w:rsid w:val="005A4A1B"/>
    <w:rsid w:val="005A544E"/>
    <w:rsid w:val="005A552B"/>
    <w:rsid w:val="005A6141"/>
    <w:rsid w:val="005A6425"/>
    <w:rsid w:val="005A6498"/>
    <w:rsid w:val="005A6E72"/>
    <w:rsid w:val="005A755F"/>
    <w:rsid w:val="005A76C6"/>
    <w:rsid w:val="005B0166"/>
    <w:rsid w:val="005B05C5"/>
    <w:rsid w:val="005B0670"/>
    <w:rsid w:val="005B1068"/>
    <w:rsid w:val="005B1D06"/>
    <w:rsid w:val="005B1D7A"/>
    <w:rsid w:val="005B2720"/>
    <w:rsid w:val="005B2B8C"/>
    <w:rsid w:val="005B2F99"/>
    <w:rsid w:val="005B34D7"/>
    <w:rsid w:val="005B3FB1"/>
    <w:rsid w:val="005B4171"/>
    <w:rsid w:val="005B4285"/>
    <w:rsid w:val="005B4314"/>
    <w:rsid w:val="005B4AD4"/>
    <w:rsid w:val="005B4DE8"/>
    <w:rsid w:val="005B521D"/>
    <w:rsid w:val="005B5FF2"/>
    <w:rsid w:val="005B612C"/>
    <w:rsid w:val="005B66C9"/>
    <w:rsid w:val="005B6EC0"/>
    <w:rsid w:val="005B7217"/>
    <w:rsid w:val="005B728D"/>
    <w:rsid w:val="005C0468"/>
    <w:rsid w:val="005C093E"/>
    <w:rsid w:val="005C0ABC"/>
    <w:rsid w:val="005C1BD5"/>
    <w:rsid w:val="005C282D"/>
    <w:rsid w:val="005C2F63"/>
    <w:rsid w:val="005C36FD"/>
    <w:rsid w:val="005C3A03"/>
    <w:rsid w:val="005C3C6E"/>
    <w:rsid w:val="005C3DFC"/>
    <w:rsid w:val="005C45FB"/>
    <w:rsid w:val="005C5282"/>
    <w:rsid w:val="005C5D73"/>
    <w:rsid w:val="005C6B78"/>
    <w:rsid w:val="005C6E02"/>
    <w:rsid w:val="005C7281"/>
    <w:rsid w:val="005D0B15"/>
    <w:rsid w:val="005D1740"/>
    <w:rsid w:val="005D19A5"/>
    <w:rsid w:val="005D207B"/>
    <w:rsid w:val="005D21FD"/>
    <w:rsid w:val="005D2724"/>
    <w:rsid w:val="005D297F"/>
    <w:rsid w:val="005D3D1B"/>
    <w:rsid w:val="005D3D66"/>
    <w:rsid w:val="005D4308"/>
    <w:rsid w:val="005D4A6F"/>
    <w:rsid w:val="005D573F"/>
    <w:rsid w:val="005D5D2D"/>
    <w:rsid w:val="005D62D9"/>
    <w:rsid w:val="005D6B31"/>
    <w:rsid w:val="005D6D10"/>
    <w:rsid w:val="005D78A5"/>
    <w:rsid w:val="005D7B0E"/>
    <w:rsid w:val="005D7B37"/>
    <w:rsid w:val="005E0044"/>
    <w:rsid w:val="005E068E"/>
    <w:rsid w:val="005E0771"/>
    <w:rsid w:val="005E0803"/>
    <w:rsid w:val="005E090C"/>
    <w:rsid w:val="005E09A3"/>
    <w:rsid w:val="005E0BCA"/>
    <w:rsid w:val="005E0C7F"/>
    <w:rsid w:val="005E10D3"/>
    <w:rsid w:val="005E10FF"/>
    <w:rsid w:val="005E1F7C"/>
    <w:rsid w:val="005E1F9B"/>
    <w:rsid w:val="005E2424"/>
    <w:rsid w:val="005E2612"/>
    <w:rsid w:val="005E27D8"/>
    <w:rsid w:val="005E291F"/>
    <w:rsid w:val="005E2B59"/>
    <w:rsid w:val="005E306A"/>
    <w:rsid w:val="005E31A5"/>
    <w:rsid w:val="005E326B"/>
    <w:rsid w:val="005E32E3"/>
    <w:rsid w:val="005E354C"/>
    <w:rsid w:val="005E3BAF"/>
    <w:rsid w:val="005E426C"/>
    <w:rsid w:val="005E436E"/>
    <w:rsid w:val="005E4457"/>
    <w:rsid w:val="005E48F2"/>
    <w:rsid w:val="005E4C6D"/>
    <w:rsid w:val="005E5AF5"/>
    <w:rsid w:val="005E5C66"/>
    <w:rsid w:val="005E5C85"/>
    <w:rsid w:val="005E6B44"/>
    <w:rsid w:val="005E7276"/>
    <w:rsid w:val="005E7B36"/>
    <w:rsid w:val="005E7D51"/>
    <w:rsid w:val="005F06F0"/>
    <w:rsid w:val="005F1CF3"/>
    <w:rsid w:val="005F1FA1"/>
    <w:rsid w:val="005F27C5"/>
    <w:rsid w:val="005F286A"/>
    <w:rsid w:val="005F3DC4"/>
    <w:rsid w:val="005F40D7"/>
    <w:rsid w:val="005F4357"/>
    <w:rsid w:val="005F4C8F"/>
    <w:rsid w:val="005F5287"/>
    <w:rsid w:val="005F57FB"/>
    <w:rsid w:val="005F5833"/>
    <w:rsid w:val="005F5982"/>
    <w:rsid w:val="005F63CC"/>
    <w:rsid w:val="005F6DB6"/>
    <w:rsid w:val="005F74F9"/>
    <w:rsid w:val="005F7CF1"/>
    <w:rsid w:val="005F7F0A"/>
    <w:rsid w:val="00600240"/>
    <w:rsid w:val="0060047B"/>
    <w:rsid w:val="00600969"/>
    <w:rsid w:val="00600CED"/>
    <w:rsid w:val="006016CC"/>
    <w:rsid w:val="00601746"/>
    <w:rsid w:val="00602165"/>
    <w:rsid w:val="00602314"/>
    <w:rsid w:val="00602E8E"/>
    <w:rsid w:val="00602EA7"/>
    <w:rsid w:val="00602FF8"/>
    <w:rsid w:val="006041FB"/>
    <w:rsid w:val="0060436E"/>
    <w:rsid w:val="00604673"/>
    <w:rsid w:val="006047FD"/>
    <w:rsid w:val="00604E63"/>
    <w:rsid w:val="00605076"/>
    <w:rsid w:val="0060565C"/>
    <w:rsid w:val="00605B1C"/>
    <w:rsid w:val="00606560"/>
    <w:rsid w:val="00607D8D"/>
    <w:rsid w:val="00610353"/>
    <w:rsid w:val="00610A0A"/>
    <w:rsid w:val="00610DD3"/>
    <w:rsid w:val="00611517"/>
    <w:rsid w:val="006116E5"/>
    <w:rsid w:val="006116F6"/>
    <w:rsid w:val="00612986"/>
    <w:rsid w:val="006134A4"/>
    <w:rsid w:val="0061354B"/>
    <w:rsid w:val="00614ABA"/>
    <w:rsid w:val="00614B3C"/>
    <w:rsid w:val="00615008"/>
    <w:rsid w:val="006156C3"/>
    <w:rsid w:val="006158EB"/>
    <w:rsid w:val="00615D29"/>
    <w:rsid w:val="00616BA3"/>
    <w:rsid w:val="00617929"/>
    <w:rsid w:val="00617A65"/>
    <w:rsid w:val="00617F90"/>
    <w:rsid w:val="00620198"/>
    <w:rsid w:val="00620362"/>
    <w:rsid w:val="006206E3"/>
    <w:rsid w:val="00620A3C"/>
    <w:rsid w:val="00620F17"/>
    <w:rsid w:val="00620F54"/>
    <w:rsid w:val="00621086"/>
    <w:rsid w:val="00621449"/>
    <w:rsid w:val="0062187F"/>
    <w:rsid w:val="0062386E"/>
    <w:rsid w:val="006250B6"/>
    <w:rsid w:val="00625609"/>
    <w:rsid w:val="006257BD"/>
    <w:rsid w:val="006257DB"/>
    <w:rsid w:val="006259FB"/>
    <w:rsid w:val="00626DED"/>
    <w:rsid w:val="00626F68"/>
    <w:rsid w:val="00627426"/>
    <w:rsid w:val="0062992D"/>
    <w:rsid w:val="00630095"/>
    <w:rsid w:val="006300FD"/>
    <w:rsid w:val="006302B1"/>
    <w:rsid w:val="006306A7"/>
    <w:rsid w:val="006307C3"/>
    <w:rsid w:val="00630DCE"/>
    <w:rsid w:val="00631821"/>
    <w:rsid w:val="00631A08"/>
    <w:rsid w:val="00631C5F"/>
    <w:rsid w:val="006325D5"/>
    <w:rsid w:val="00632684"/>
    <w:rsid w:val="00632D79"/>
    <w:rsid w:val="00633128"/>
    <w:rsid w:val="00634352"/>
    <w:rsid w:val="006349F6"/>
    <w:rsid w:val="00634D2D"/>
    <w:rsid w:val="00634DB3"/>
    <w:rsid w:val="00635924"/>
    <w:rsid w:val="00635F2C"/>
    <w:rsid w:val="00636096"/>
    <w:rsid w:val="006360B1"/>
    <w:rsid w:val="00636912"/>
    <w:rsid w:val="00637285"/>
    <w:rsid w:val="006376A7"/>
    <w:rsid w:val="0063773C"/>
    <w:rsid w:val="00637BBA"/>
    <w:rsid w:val="006407D9"/>
    <w:rsid w:val="00641153"/>
    <w:rsid w:val="0064124C"/>
    <w:rsid w:val="0064140E"/>
    <w:rsid w:val="0064190C"/>
    <w:rsid w:val="006423F6"/>
    <w:rsid w:val="00642FA1"/>
    <w:rsid w:val="00643116"/>
    <w:rsid w:val="00643772"/>
    <w:rsid w:val="00644627"/>
    <w:rsid w:val="00644F4F"/>
    <w:rsid w:val="00645547"/>
    <w:rsid w:val="00645E58"/>
    <w:rsid w:val="00646519"/>
    <w:rsid w:val="0064661B"/>
    <w:rsid w:val="00646845"/>
    <w:rsid w:val="0064775C"/>
    <w:rsid w:val="00647909"/>
    <w:rsid w:val="00647C18"/>
    <w:rsid w:val="0065050E"/>
    <w:rsid w:val="00650BB7"/>
    <w:rsid w:val="00650D6A"/>
    <w:rsid w:val="00651232"/>
    <w:rsid w:val="006514C0"/>
    <w:rsid w:val="00651707"/>
    <w:rsid w:val="00651B97"/>
    <w:rsid w:val="00651DA8"/>
    <w:rsid w:val="00651FC0"/>
    <w:rsid w:val="006526B9"/>
    <w:rsid w:val="00652D48"/>
    <w:rsid w:val="00653E33"/>
    <w:rsid w:val="006543F6"/>
    <w:rsid w:val="00654B48"/>
    <w:rsid w:val="00654C5B"/>
    <w:rsid w:val="00654E4D"/>
    <w:rsid w:val="00655DE6"/>
    <w:rsid w:val="006566B1"/>
    <w:rsid w:val="00656AA2"/>
    <w:rsid w:val="00656C2D"/>
    <w:rsid w:val="0065764F"/>
    <w:rsid w:val="0065791E"/>
    <w:rsid w:val="00657E21"/>
    <w:rsid w:val="00657F43"/>
    <w:rsid w:val="006603A8"/>
    <w:rsid w:val="006603B5"/>
    <w:rsid w:val="006606ED"/>
    <w:rsid w:val="00660739"/>
    <w:rsid w:val="00660C44"/>
    <w:rsid w:val="00661347"/>
    <w:rsid w:val="006619BB"/>
    <w:rsid w:val="006619D1"/>
    <w:rsid w:val="0066259D"/>
    <w:rsid w:val="00662B61"/>
    <w:rsid w:val="0066305B"/>
    <w:rsid w:val="0066334E"/>
    <w:rsid w:val="00663A6F"/>
    <w:rsid w:val="0066401A"/>
    <w:rsid w:val="0066431E"/>
    <w:rsid w:val="00665E3D"/>
    <w:rsid w:val="00665FED"/>
    <w:rsid w:val="006671FA"/>
    <w:rsid w:val="00667567"/>
    <w:rsid w:val="00667BEE"/>
    <w:rsid w:val="00667EAD"/>
    <w:rsid w:val="0067086E"/>
    <w:rsid w:val="00670AB5"/>
    <w:rsid w:val="0067193D"/>
    <w:rsid w:val="00671DCA"/>
    <w:rsid w:val="00672753"/>
    <w:rsid w:val="00672CA4"/>
    <w:rsid w:val="00673690"/>
    <w:rsid w:val="006736A7"/>
    <w:rsid w:val="006737F4"/>
    <w:rsid w:val="00673FFA"/>
    <w:rsid w:val="00674393"/>
    <w:rsid w:val="0067486F"/>
    <w:rsid w:val="00674EEB"/>
    <w:rsid w:val="0067643B"/>
    <w:rsid w:val="00676654"/>
    <w:rsid w:val="00676A61"/>
    <w:rsid w:val="00677045"/>
    <w:rsid w:val="0067732D"/>
    <w:rsid w:val="006773B2"/>
    <w:rsid w:val="006776CF"/>
    <w:rsid w:val="00680055"/>
    <w:rsid w:val="0068104C"/>
    <w:rsid w:val="0068105C"/>
    <w:rsid w:val="00681624"/>
    <w:rsid w:val="00681C6E"/>
    <w:rsid w:val="006825AA"/>
    <w:rsid w:val="00682BA2"/>
    <w:rsid w:val="00682E47"/>
    <w:rsid w:val="00683309"/>
    <w:rsid w:val="0068348D"/>
    <w:rsid w:val="00683C1F"/>
    <w:rsid w:val="00684A8E"/>
    <w:rsid w:val="00684BAB"/>
    <w:rsid w:val="006850FB"/>
    <w:rsid w:val="006856E1"/>
    <w:rsid w:val="00685794"/>
    <w:rsid w:val="00685892"/>
    <w:rsid w:val="00686192"/>
    <w:rsid w:val="00686AA3"/>
    <w:rsid w:val="0068754C"/>
    <w:rsid w:val="00687C6B"/>
    <w:rsid w:val="00690DD3"/>
    <w:rsid w:val="006910C1"/>
    <w:rsid w:val="006918E2"/>
    <w:rsid w:val="00692147"/>
    <w:rsid w:val="00692AD4"/>
    <w:rsid w:val="00692E04"/>
    <w:rsid w:val="00692F1A"/>
    <w:rsid w:val="006934D0"/>
    <w:rsid w:val="00693B63"/>
    <w:rsid w:val="00695137"/>
    <w:rsid w:val="00695A79"/>
    <w:rsid w:val="00696BA1"/>
    <w:rsid w:val="0069755F"/>
    <w:rsid w:val="00697593"/>
    <w:rsid w:val="006A00C5"/>
    <w:rsid w:val="006A019D"/>
    <w:rsid w:val="006A1F18"/>
    <w:rsid w:val="006A24AF"/>
    <w:rsid w:val="006A2627"/>
    <w:rsid w:val="006A3170"/>
    <w:rsid w:val="006A3ADB"/>
    <w:rsid w:val="006A495C"/>
    <w:rsid w:val="006A5094"/>
    <w:rsid w:val="006A53EC"/>
    <w:rsid w:val="006A5F90"/>
    <w:rsid w:val="006A6022"/>
    <w:rsid w:val="006A6181"/>
    <w:rsid w:val="006A6643"/>
    <w:rsid w:val="006A69B4"/>
    <w:rsid w:val="006A6D62"/>
    <w:rsid w:val="006A6FB6"/>
    <w:rsid w:val="006A77C1"/>
    <w:rsid w:val="006B0120"/>
    <w:rsid w:val="006B071A"/>
    <w:rsid w:val="006B1817"/>
    <w:rsid w:val="006B1822"/>
    <w:rsid w:val="006B2141"/>
    <w:rsid w:val="006B2F9F"/>
    <w:rsid w:val="006B3DC6"/>
    <w:rsid w:val="006B406B"/>
    <w:rsid w:val="006B43F2"/>
    <w:rsid w:val="006B4462"/>
    <w:rsid w:val="006B44E2"/>
    <w:rsid w:val="006B4E63"/>
    <w:rsid w:val="006B55D1"/>
    <w:rsid w:val="006B5EDF"/>
    <w:rsid w:val="006B657E"/>
    <w:rsid w:val="006B6DBE"/>
    <w:rsid w:val="006B6EC3"/>
    <w:rsid w:val="006B7324"/>
    <w:rsid w:val="006B7798"/>
    <w:rsid w:val="006C0349"/>
    <w:rsid w:val="006C14F4"/>
    <w:rsid w:val="006C1729"/>
    <w:rsid w:val="006C172F"/>
    <w:rsid w:val="006C17C3"/>
    <w:rsid w:val="006C282F"/>
    <w:rsid w:val="006C2E26"/>
    <w:rsid w:val="006C3086"/>
    <w:rsid w:val="006C36FA"/>
    <w:rsid w:val="006C3963"/>
    <w:rsid w:val="006C3DFF"/>
    <w:rsid w:val="006C412A"/>
    <w:rsid w:val="006C4138"/>
    <w:rsid w:val="006C41E8"/>
    <w:rsid w:val="006C4949"/>
    <w:rsid w:val="006C4D03"/>
    <w:rsid w:val="006C4EEE"/>
    <w:rsid w:val="006C699F"/>
    <w:rsid w:val="006C69E7"/>
    <w:rsid w:val="006C70AC"/>
    <w:rsid w:val="006C71B0"/>
    <w:rsid w:val="006C738C"/>
    <w:rsid w:val="006C7424"/>
    <w:rsid w:val="006C7BA0"/>
    <w:rsid w:val="006D01AF"/>
    <w:rsid w:val="006D02C2"/>
    <w:rsid w:val="006D03EC"/>
    <w:rsid w:val="006D0861"/>
    <w:rsid w:val="006D0B08"/>
    <w:rsid w:val="006D0C2A"/>
    <w:rsid w:val="006D0FE1"/>
    <w:rsid w:val="006D12F3"/>
    <w:rsid w:val="006D14E2"/>
    <w:rsid w:val="006D23C7"/>
    <w:rsid w:val="006D243E"/>
    <w:rsid w:val="006D2567"/>
    <w:rsid w:val="006D2698"/>
    <w:rsid w:val="006D2770"/>
    <w:rsid w:val="006D2B98"/>
    <w:rsid w:val="006D2BE0"/>
    <w:rsid w:val="006D2CE5"/>
    <w:rsid w:val="006D2E18"/>
    <w:rsid w:val="006D3032"/>
    <w:rsid w:val="006D31B9"/>
    <w:rsid w:val="006D3E07"/>
    <w:rsid w:val="006D4238"/>
    <w:rsid w:val="006D4468"/>
    <w:rsid w:val="006D4C90"/>
    <w:rsid w:val="006D4EEA"/>
    <w:rsid w:val="006D53A8"/>
    <w:rsid w:val="006D546F"/>
    <w:rsid w:val="006D54EE"/>
    <w:rsid w:val="006D77E0"/>
    <w:rsid w:val="006D78F1"/>
    <w:rsid w:val="006D7992"/>
    <w:rsid w:val="006D7B17"/>
    <w:rsid w:val="006E02D8"/>
    <w:rsid w:val="006E0767"/>
    <w:rsid w:val="006E16C9"/>
    <w:rsid w:val="006E1C68"/>
    <w:rsid w:val="006E1FE8"/>
    <w:rsid w:val="006E2164"/>
    <w:rsid w:val="006E28DC"/>
    <w:rsid w:val="006E29F7"/>
    <w:rsid w:val="006E3BC3"/>
    <w:rsid w:val="006E4094"/>
    <w:rsid w:val="006E462C"/>
    <w:rsid w:val="006E4F24"/>
    <w:rsid w:val="006E5405"/>
    <w:rsid w:val="006E5765"/>
    <w:rsid w:val="006E57BE"/>
    <w:rsid w:val="006E5A9C"/>
    <w:rsid w:val="006E5F4B"/>
    <w:rsid w:val="006E606E"/>
    <w:rsid w:val="006E6552"/>
    <w:rsid w:val="006E657A"/>
    <w:rsid w:val="006E6B26"/>
    <w:rsid w:val="006E6B49"/>
    <w:rsid w:val="006E6EAA"/>
    <w:rsid w:val="006F098B"/>
    <w:rsid w:val="006F0C5A"/>
    <w:rsid w:val="006F0CD4"/>
    <w:rsid w:val="006F1889"/>
    <w:rsid w:val="006F1A1C"/>
    <w:rsid w:val="006F1A8C"/>
    <w:rsid w:val="006F1CC9"/>
    <w:rsid w:val="006F2A28"/>
    <w:rsid w:val="006F2DBE"/>
    <w:rsid w:val="006F2F0D"/>
    <w:rsid w:val="006F3114"/>
    <w:rsid w:val="006F3B89"/>
    <w:rsid w:val="006F4182"/>
    <w:rsid w:val="006F4429"/>
    <w:rsid w:val="006F4A4A"/>
    <w:rsid w:val="006F513E"/>
    <w:rsid w:val="006F519A"/>
    <w:rsid w:val="006F570C"/>
    <w:rsid w:val="006F5AD4"/>
    <w:rsid w:val="006F5E1B"/>
    <w:rsid w:val="006F69D3"/>
    <w:rsid w:val="006F69FA"/>
    <w:rsid w:val="006F6ADF"/>
    <w:rsid w:val="006F7211"/>
    <w:rsid w:val="006F7580"/>
    <w:rsid w:val="006F77D4"/>
    <w:rsid w:val="006F7A49"/>
    <w:rsid w:val="006F7F6B"/>
    <w:rsid w:val="00700ECE"/>
    <w:rsid w:val="0070134A"/>
    <w:rsid w:val="00701B48"/>
    <w:rsid w:val="00701F8E"/>
    <w:rsid w:val="00703134"/>
    <w:rsid w:val="00703AB7"/>
    <w:rsid w:val="00704135"/>
    <w:rsid w:val="0070604A"/>
    <w:rsid w:val="007063B0"/>
    <w:rsid w:val="00706A33"/>
    <w:rsid w:val="00707025"/>
    <w:rsid w:val="007100A7"/>
    <w:rsid w:val="007100D2"/>
    <w:rsid w:val="007102D8"/>
    <w:rsid w:val="00710654"/>
    <w:rsid w:val="007107BA"/>
    <w:rsid w:val="00710A5E"/>
    <w:rsid w:val="00710E43"/>
    <w:rsid w:val="007114C7"/>
    <w:rsid w:val="00711627"/>
    <w:rsid w:val="00711660"/>
    <w:rsid w:val="0071197F"/>
    <w:rsid w:val="00711BB6"/>
    <w:rsid w:val="00711EF7"/>
    <w:rsid w:val="00711FB6"/>
    <w:rsid w:val="007120DA"/>
    <w:rsid w:val="007128F4"/>
    <w:rsid w:val="00713076"/>
    <w:rsid w:val="007138CB"/>
    <w:rsid w:val="007140BD"/>
    <w:rsid w:val="00714140"/>
    <w:rsid w:val="00714760"/>
    <w:rsid w:val="00714C9D"/>
    <w:rsid w:val="0071520F"/>
    <w:rsid w:val="007153B9"/>
    <w:rsid w:val="0071555B"/>
    <w:rsid w:val="00715683"/>
    <w:rsid w:val="00715B1A"/>
    <w:rsid w:val="00715BBA"/>
    <w:rsid w:val="00715EA4"/>
    <w:rsid w:val="00715FF6"/>
    <w:rsid w:val="00716342"/>
    <w:rsid w:val="007167CC"/>
    <w:rsid w:val="007169B5"/>
    <w:rsid w:val="00716FA7"/>
    <w:rsid w:val="007201DD"/>
    <w:rsid w:val="00720338"/>
    <w:rsid w:val="007207DA"/>
    <w:rsid w:val="00721A18"/>
    <w:rsid w:val="00721F49"/>
    <w:rsid w:val="00722004"/>
    <w:rsid w:val="007220F8"/>
    <w:rsid w:val="00722110"/>
    <w:rsid w:val="00722177"/>
    <w:rsid w:val="007226F3"/>
    <w:rsid w:val="00722DD0"/>
    <w:rsid w:val="00723182"/>
    <w:rsid w:val="00723432"/>
    <w:rsid w:val="00723737"/>
    <w:rsid w:val="00723FAE"/>
    <w:rsid w:val="007248EF"/>
    <w:rsid w:val="00724D8A"/>
    <w:rsid w:val="00724E58"/>
    <w:rsid w:val="00724EBA"/>
    <w:rsid w:val="007251FC"/>
    <w:rsid w:val="007254BC"/>
    <w:rsid w:val="00725797"/>
    <w:rsid w:val="007258CA"/>
    <w:rsid w:val="00725E12"/>
    <w:rsid w:val="007269BD"/>
    <w:rsid w:val="00726C8A"/>
    <w:rsid w:val="0072717B"/>
    <w:rsid w:val="007278DE"/>
    <w:rsid w:val="00730148"/>
    <w:rsid w:val="0073129A"/>
    <w:rsid w:val="00731F75"/>
    <w:rsid w:val="007321FD"/>
    <w:rsid w:val="00733455"/>
    <w:rsid w:val="00733C3C"/>
    <w:rsid w:val="00733F37"/>
    <w:rsid w:val="00734258"/>
    <w:rsid w:val="00735916"/>
    <w:rsid w:val="00735D3D"/>
    <w:rsid w:val="00735EF1"/>
    <w:rsid w:val="00735F48"/>
    <w:rsid w:val="00736A84"/>
    <w:rsid w:val="00737915"/>
    <w:rsid w:val="00737976"/>
    <w:rsid w:val="007400B5"/>
    <w:rsid w:val="00740494"/>
    <w:rsid w:val="007406B9"/>
    <w:rsid w:val="00740F74"/>
    <w:rsid w:val="0074105D"/>
    <w:rsid w:val="0074161E"/>
    <w:rsid w:val="00741928"/>
    <w:rsid w:val="00741A35"/>
    <w:rsid w:val="00741B0E"/>
    <w:rsid w:val="00741B12"/>
    <w:rsid w:val="007422B9"/>
    <w:rsid w:val="00742BE5"/>
    <w:rsid w:val="007431A9"/>
    <w:rsid w:val="00743583"/>
    <w:rsid w:val="00743C81"/>
    <w:rsid w:val="00743DEC"/>
    <w:rsid w:val="00743EE3"/>
    <w:rsid w:val="00744033"/>
    <w:rsid w:val="00744CA7"/>
    <w:rsid w:val="00744E9A"/>
    <w:rsid w:val="0074502D"/>
    <w:rsid w:val="007451E1"/>
    <w:rsid w:val="00745342"/>
    <w:rsid w:val="0074573C"/>
    <w:rsid w:val="0074598B"/>
    <w:rsid w:val="00746401"/>
    <w:rsid w:val="0074678D"/>
    <w:rsid w:val="00746CC8"/>
    <w:rsid w:val="00747420"/>
    <w:rsid w:val="0074770A"/>
    <w:rsid w:val="00747FE0"/>
    <w:rsid w:val="007507F1"/>
    <w:rsid w:val="00750A8A"/>
    <w:rsid w:val="00751006"/>
    <w:rsid w:val="0075128A"/>
    <w:rsid w:val="007512B1"/>
    <w:rsid w:val="007516F0"/>
    <w:rsid w:val="00751B4B"/>
    <w:rsid w:val="00751C42"/>
    <w:rsid w:val="00752197"/>
    <w:rsid w:val="00752323"/>
    <w:rsid w:val="00752325"/>
    <w:rsid w:val="007534B9"/>
    <w:rsid w:val="00753540"/>
    <w:rsid w:val="00753EF8"/>
    <w:rsid w:val="0075416B"/>
    <w:rsid w:val="00754B4F"/>
    <w:rsid w:val="00754D5F"/>
    <w:rsid w:val="00754F98"/>
    <w:rsid w:val="00755386"/>
    <w:rsid w:val="00756E8B"/>
    <w:rsid w:val="007572CF"/>
    <w:rsid w:val="00757705"/>
    <w:rsid w:val="00757B62"/>
    <w:rsid w:val="007602F0"/>
    <w:rsid w:val="00760488"/>
    <w:rsid w:val="00760D56"/>
    <w:rsid w:val="00761488"/>
    <w:rsid w:val="00761A57"/>
    <w:rsid w:val="007624E1"/>
    <w:rsid w:val="00762C0E"/>
    <w:rsid w:val="00763169"/>
    <w:rsid w:val="007635DB"/>
    <w:rsid w:val="00763A8F"/>
    <w:rsid w:val="0076469A"/>
    <w:rsid w:val="007648F2"/>
    <w:rsid w:val="0076521D"/>
    <w:rsid w:val="0076529C"/>
    <w:rsid w:val="00765EB8"/>
    <w:rsid w:val="0076603D"/>
    <w:rsid w:val="0076605D"/>
    <w:rsid w:val="0076618F"/>
    <w:rsid w:val="00766248"/>
    <w:rsid w:val="00766269"/>
    <w:rsid w:val="00766F69"/>
    <w:rsid w:val="00767B64"/>
    <w:rsid w:val="0077064A"/>
    <w:rsid w:val="00770F0B"/>
    <w:rsid w:val="00772127"/>
    <w:rsid w:val="00772A5B"/>
    <w:rsid w:val="00774857"/>
    <w:rsid w:val="0077494F"/>
    <w:rsid w:val="00774ACB"/>
    <w:rsid w:val="0077518E"/>
    <w:rsid w:val="007757C6"/>
    <w:rsid w:val="007764B1"/>
    <w:rsid w:val="00776736"/>
    <w:rsid w:val="00776FA5"/>
    <w:rsid w:val="007770FE"/>
    <w:rsid w:val="007778B0"/>
    <w:rsid w:val="0078164D"/>
    <w:rsid w:val="00782FE9"/>
    <w:rsid w:val="00783401"/>
    <w:rsid w:val="00783697"/>
    <w:rsid w:val="007836B3"/>
    <w:rsid w:val="0078457A"/>
    <w:rsid w:val="00785050"/>
    <w:rsid w:val="007860A9"/>
    <w:rsid w:val="00786A88"/>
    <w:rsid w:val="00786BBD"/>
    <w:rsid w:val="00787043"/>
    <w:rsid w:val="007872D7"/>
    <w:rsid w:val="00787488"/>
    <w:rsid w:val="007874AE"/>
    <w:rsid w:val="0078769D"/>
    <w:rsid w:val="007878EC"/>
    <w:rsid w:val="00787A59"/>
    <w:rsid w:val="00787E97"/>
    <w:rsid w:val="00790034"/>
    <w:rsid w:val="00790AAB"/>
    <w:rsid w:val="00790C64"/>
    <w:rsid w:val="0079197A"/>
    <w:rsid w:val="00791DB6"/>
    <w:rsid w:val="00792074"/>
    <w:rsid w:val="00792A30"/>
    <w:rsid w:val="0079335A"/>
    <w:rsid w:val="00793721"/>
    <w:rsid w:val="007938CC"/>
    <w:rsid w:val="007942D7"/>
    <w:rsid w:val="00794C35"/>
    <w:rsid w:val="00794E1F"/>
    <w:rsid w:val="007958AC"/>
    <w:rsid w:val="00795954"/>
    <w:rsid w:val="00795A2E"/>
    <w:rsid w:val="007964CF"/>
    <w:rsid w:val="0079668C"/>
    <w:rsid w:val="00796CEB"/>
    <w:rsid w:val="00797802"/>
    <w:rsid w:val="00797AF2"/>
    <w:rsid w:val="00797D7D"/>
    <w:rsid w:val="007A0389"/>
    <w:rsid w:val="007A040E"/>
    <w:rsid w:val="007A0906"/>
    <w:rsid w:val="007A0BB6"/>
    <w:rsid w:val="007A0CF5"/>
    <w:rsid w:val="007A0E26"/>
    <w:rsid w:val="007A13A9"/>
    <w:rsid w:val="007A1F0F"/>
    <w:rsid w:val="007A23B8"/>
    <w:rsid w:val="007A26AD"/>
    <w:rsid w:val="007A2788"/>
    <w:rsid w:val="007A32D7"/>
    <w:rsid w:val="007A32E4"/>
    <w:rsid w:val="007A3F1B"/>
    <w:rsid w:val="007A43CB"/>
    <w:rsid w:val="007A4F9F"/>
    <w:rsid w:val="007A4FC9"/>
    <w:rsid w:val="007A5482"/>
    <w:rsid w:val="007A5499"/>
    <w:rsid w:val="007A55DE"/>
    <w:rsid w:val="007A56D4"/>
    <w:rsid w:val="007A576A"/>
    <w:rsid w:val="007A592D"/>
    <w:rsid w:val="007A604E"/>
    <w:rsid w:val="007A6820"/>
    <w:rsid w:val="007A6A95"/>
    <w:rsid w:val="007A74D8"/>
    <w:rsid w:val="007A7FAA"/>
    <w:rsid w:val="007B0C77"/>
    <w:rsid w:val="007B12B2"/>
    <w:rsid w:val="007B1481"/>
    <w:rsid w:val="007B1E3D"/>
    <w:rsid w:val="007B1EA5"/>
    <w:rsid w:val="007B1F65"/>
    <w:rsid w:val="007B24A1"/>
    <w:rsid w:val="007B2F7A"/>
    <w:rsid w:val="007B340D"/>
    <w:rsid w:val="007B3569"/>
    <w:rsid w:val="007B3641"/>
    <w:rsid w:val="007B36C5"/>
    <w:rsid w:val="007B3B2D"/>
    <w:rsid w:val="007B3BA2"/>
    <w:rsid w:val="007B3E14"/>
    <w:rsid w:val="007B4B3B"/>
    <w:rsid w:val="007B5162"/>
    <w:rsid w:val="007B531D"/>
    <w:rsid w:val="007B5624"/>
    <w:rsid w:val="007B56FD"/>
    <w:rsid w:val="007B5C10"/>
    <w:rsid w:val="007B5E59"/>
    <w:rsid w:val="007B6692"/>
    <w:rsid w:val="007B6A8F"/>
    <w:rsid w:val="007B6C5F"/>
    <w:rsid w:val="007B6D31"/>
    <w:rsid w:val="007B779D"/>
    <w:rsid w:val="007B7F03"/>
    <w:rsid w:val="007C0270"/>
    <w:rsid w:val="007C059C"/>
    <w:rsid w:val="007C082F"/>
    <w:rsid w:val="007C0D91"/>
    <w:rsid w:val="007C12D0"/>
    <w:rsid w:val="007C1819"/>
    <w:rsid w:val="007C185A"/>
    <w:rsid w:val="007C1D50"/>
    <w:rsid w:val="007C1DE9"/>
    <w:rsid w:val="007C2F33"/>
    <w:rsid w:val="007C3A4B"/>
    <w:rsid w:val="007C4350"/>
    <w:rsid w:val="007C48DD"/>
    <w:rsid w:val="007C534D"/>
    <w:rsid w:val="007C5590"/>
    <w:rsid w:val="007C571F"/>
    <w:rsid w:val="007C5A58"/>
    <w:rsid w:val="007C5B72"/>
    <w:rsid w:val="007C5FCA"/>
    <w:rsid w:val="007C5FE5"/>
    <w:rsid w:val="007C653A"/>
    <w:rsid w:val="007D0649"/>
    <w:rsid w:val="007D108A"/>
    <w:rsid w:val="007D2348"/>
    <w:rsid w:val="007D2CE5"/>
    <w:rsid w:val="007D2E82"/>
    <w:rsid w:val="007D37B7"/>
    <w:rsid w:val="007D5154"/>
    <w:rsid w:val="007D5C40"/>
    <w:rsid w:val="007D6308"/>
    <w:rsid w:val="007D65C7"/>
    <w:rsid w:val="007D74D4"/>
    <w:rsid w:val="007E1108"/>
    <w:rsid w:val="007E16B3"/>
    <w:rsid w:val="007E1F86"/>
    <w:rsid w:val="007E260D"/>
    <w:rsid w:val="007E2717"/>
    <w:rsid w:val="007E2F67"/>
    <w:rsid w:val="007E413E"/>
    <w:rsid w:val="007E4F30"/>
    <w:rsid w:val="007E5A4B"/>
    <w:rsid w:val="007E5EF9"/>
    <w:rsid w:val="007E5F2F"/>
    <w:rsid w:val="007E6597"/>
    <w:rsid w:val="007E72C9"/>
    <w:rsid w:val="007F00E8"/>
    <w:rsid w:val="007F033A"/>
    <w:rsid w:val="007F0F71"/>
    <w:rsid w:val="007F2406"/>
    <w:rsid w:val="007F2759"/>
    <w:rsid w:val="007F305E"/>
    <w:rsid w:val="007F32EE"/>
    <w:rsid w:val="007F35D4"/>
    <w:rsid w:val="007F3A2B"/>
    <w:rsid w:val="007F3B00"/>
    <w:rsid w:val="007F3C91"/>
    <w:rsid w:val="007F3E28"/>
    <w:rsid w:val="007F4631"/>
    <w:rsid w:val="007F47C0"/>
    <w:rsid w:val="007F49A3"/>
    <w:rsid w:val="007F4F0C"/>
    <w:rsid w:val="007F52B5"/>
    <w:rsid w:val="007F5C4D"/>
    <w:rsid w:val="007F5D7D"/>
    <w:rsid w:val="007F6650"/>
    <w:rsid w:val="007F6917"/>
    <w:rsid w:val="007F6A70"/>
    <w:rsid w:val="007F6E01"/>
    <w:rsid w:val="007F721A"/>
    <w:rsid w:val="007F7318"/>
    <w:rsid w:val="007F772A"/>
    <w:rsid w:val="008000AE"/>
    <w:rsid w:val="00800198"/>
    <w:rsid w:val="0080028D"/>
    <w:rsid w:val="00800893"/>
    <w:rsid w:val="00800C3B"/>
    <w:rsid w:val="008018F7"/>
    <w:rsid w:val="00801B0B"/>
    <w:rsid w:val="00801DA1"/>
    <w:rsid w:val="00801F2B"/>
    <w:rsid w:val="00802161"/>
    <w:rsid w:val="008025BF"/>
    <w:rsid w:val="00802603"/>
    <w:rsid w:val="0080547C"/>
    <w:rsid w:val="00805947"/>
    <w:rsid w:val="00805988"/>
    <w:rsid w:val="00805B53"/>
    <w:rsid w:val="0080656A"/>
    <w:rsid w:val="008069E0"/>
    <w:rsid w:val="00806AEA"/>
    <w:rsid w:val="00807128"/>
    <w:rsid w:val="00807953"/>
    <w:rsid w:val="00807C1D"/>
    <w:rsid w:val="00807D07"/>
    <w:rsid w:val="008105C8"/>
    <w:rsid w:val="0081133E"/>
    <w:rsid w:val="0081143E"/>
    <w:rsid w:val="00812C0A"/>
    <w:rsid w:val="008132C6"/>
    <w:rsid w:val="00813517"/>
    <w:rsid w:val="00813549"/>
    <w:rsid w:val="008135D2"/>
    <w:rsid w:val="008136D6"/>
    <w:rsid w:val="008138F5"/>
    <w:rsid w:val="008139D8"/>
    <w:rsid w:val="00813DDF"/>
    <w:rsid w:val="008156B4"/>
    <w:rsid w:val="0081570B"/>
    <w:rsid w:val="00815C28"/>
    <w:rsid w:val="0081606A"/>
    <w:rsid w:val="0081610C"/>
    <w:rsid w:val="0081611D"/>
    <w:rsid w:val="00816891"/>
    <w:rsid w:val="00816BA0"/>
    <w:rsid w:val="00816DC8"/>
    <w:rsid w:val="00817200"/>
    <w:rsid w:val="0081783E"/>
    <w:rsid w:val="00821075"/>
    <w:rsid w:val="0082186F"/>
    <w:rsid w:val="00821C11"/>
    <w:rsid w:val="008222C6"/>
    <w:rsid w:val="00822989"/>
    <w:rsid w:val="00822D18"/>
    <w:rsid w:val="00823E98"/>
    <w:rsid w:val="0082466D"/>
    <w:rsid w:val="008246E3"/>
    <w:rsid w:val="00826034"/>
    <w:rsid w:val="008266FE"/>
    <w:rsid w:val="00826955"/>
    <w:rsid w:val="00826991"/>
    <w:rsid w:val="00826C14"/>
    <w:rsid w:val="00826F28"/>
    <w:rsid w:val="00827013"/>
    <w:rsid w:val="0082727A"/>
    <w:rsid w:val="0082762B"/>
    <w:rsid w:val="008279E9"/>
    <w:rsid w:val="00827BE8"/>
    <w:rsid w:val="00827C74"/>
    <w:rsid w:val="00827CDF"/>
    <w:rsid w:val="008300DE"/>
    <w:rsid w:val="00832297"/>
    <w:rsid w:val="0083245A"/>
    <w:rsid w:val="00832784"/>
    <w:rsid w:val="00832B6F"/>
    <w:rsid w:val="00832E72"/>
    <w:rsid w:val="00832F7C"/>
    <w:rsid w:val="008331DD"/>
    <w:rsid w:val="00834781"/>
    <w:rsid w:val="008348EA"/>
    <w:rsid w:val="00834AB2"/>
    <w:rsid w:val="00835A92"/>
    <w:rsid w:val="00835B73"/>
    <w:rsid w:val="00835CE4"/>
    <w:rsid w:val="00836167"/>
    <w:rsid w:val="00836478"/>
    <w:rsid w:val="008369CC"/>
    <w:rsid w:val="00836EE2"/>
    <w:rsid w:val="00837061"/>
    <w:rsid w:val="008372B6"/>
    <w:rsid w:val="008373A9"/>
    <w:rsid w:val="008376CE"/>
    <w:rsid w:val="0083794A"/>
    <w:rsid w:val="00837B7E"/>
    <w:rsid w:val="00837E9B"/>
    <w:rsid w:val="008408C0"/>
    <w:rsid w:val="00840C5A"/>
    <w:rsid w:val="00840D79"/>
    <w:rsid w:val="00841C5C"/>
    <w:rsid w:val="00842318"/>
    <w:rsid w:val="00842F5A"/>
    <w:rsid w:val="008434D2"/>
    <w:rsid w:val="00843CC3"/>
    <w:rsid w:val="00843F84"/>
    <w:rsid w:val="00844F6F"/>
    <w:rsid w:val="00845043"/>
    <w:rsid w:val="008454D5"/>
    <w:rsid w:val="008455F0"/>
    <w:rsid w:val="0084568C"/>
    <w:rsid w:val="00845CFA"/>
    <w:rsid w:val="00845E3C"/>
    <w:rsid w:val="00846B1A"/>
    <w:rsid w:val="00846E84"/>
    <w:rsid w:val="00847116"/>
    <w:rsid w:val="008471CF"/>
    <w:rsid w:val="00847CA9"/>
    <w:rsid w:val="00847F95"/>
    <w:rsid w:val="008506B9"/>
    <w:rsid w:val="00850865"/>
    <w:rsid w:val="00850C63"/>
    <w:rsid w:val="00850CBE"/>
    <w:rsid w:val="00851E2D"/>
    <w:rsid w:val="00852F33"/>
    <w:rsid w:val="00852F9F"/>
    <w:rsid w:val="008530E9"/>
    <w:rsid w:val="00853D67"/>
    <w:rsid w:val="008548FB"/>
    <w:rsid w:val="00854D15"/>
    <w:rsid w:val="00855279"/>
    <w:rsid w:val="008552E1"/>
    <w:rsid w:val="008559C1"/>
    <w:rsid w:val="00855DB4"/>
    <w:rsid w:val="008560EA"/>
    <w:rsid w:val="00856832"/>
    <w:rsid w:val="00856B84"/>
    <w:rsid w:val="00856CC7"/>
    <w:rsid w:val="00857322"/>
    <w:rsid w:val="0085740E"/>
    <w:rsid w:val="008574A4"/>
    <w:rsid w:val="0085784F"/>
    <w:rsid w:val="00857A3D"/>
    <w:rsid w:val="00857B04"/>
    <w:rsid w:val="00860031"/>
    <w:rsid w:val="00860466"/>
    <w:rsid w:val="0086076A"/>
    <w:rsid w:val="0086130E"/>
    <w:rsid w:val="008617B7"/>
    <w:rsid w:val="008618BC"/>
    <w:rsid w:val="00862A0F"/>
    <w:rsid w:val="00862DAB"/>
    <w:rsid w:val="0086309C"/>
    <w:rsid w:val="00863175"/>
    <w:rsid w:val="00863322"/>
    <w:rsid w:val="00864314"/>
    <w:rsid w:val="00864CE7"/>
    <w:rsid w:val="00865B2A"/>
    <w:rsid w:val="00865B33"/>
    <w:rsid w:val="00865EFC"/>
    <w:rsid w:val="00866294"/>
    <w:rsid w:val="0086646F"/>
    <w:rsid w:val="00867A4A"/>
    <w:rsid w:val="00867BC5"/>
    <w:rsid w:val="00870924"/>
    <w:rsid w:val="00870B42"/>
    <w:rsid w:val="00871100"/>
    <w:rsid w:val="0087126F"/>
    <w:rsid w:val="008721C7"/>
    <w:rsid w:val="0087341D"/>
    <w:rsid w:val="00873B8C"/>
    <w:rsid w:val="00874589"/>
    <w:rsid w:val="00874F7C"/>
    <w:rsid w:val="008753C8"/>
    <w:rsid w:val="008755D3"/>
    <w:rsid w:val="00875774"/>
    <w:rsid w:val="00875BA1"/>
    <w:rsid w:val="008767C1"/>
    <w:rsid w:val="00880304"/>
    <w:rsid w:val="008806D9"/>
    <w:rsid w:val="00880860"/>
    <w:rsid w:val="00881328"/>
    <w:rsid w:val="008816E2"/>
    <w:rsid w:val="008817CF"/>
    <w:rsid w:val="00882891"/>
    <w:rsid w:val="00883420"/>
    <w:rsid w:val="00883986"/>
    <w:rsid w:val="00883B56"/>
    <w:rsid w:val="00883CA0"/>
    <w:rsid w:val="00883F65"/>
    <w:rsid w:val="00883F73"/>
    <w:rsid w:val="008841DE"/>
    <w:rsid w:val="008848C8"/>
    <w:rsid w:val="00884B2B"/>
    <w:rsid w:val="00885B8F"/>
    <w:rsid w:val="008861F1"/>
    <w:rsid w:val="0088625E"/>
    <w:rsid w:val="008863F3"/>
    <w:rsid w:val="008864C1"/>
    <w:rsid w:val="008865A9"/>
    <w:rsid w:val="00886F50"/>
    <w:rsid w:val="0088711A"/>
    <w:rsid w:val="00887439"/>
    <w:rsid w:val="00887E71"/>
    <w:rsid w:val="0088E7BC"/>
    <w:rsid w:val="008901AB"/>
    <w:rsid w:val="008901F4"/>
    <w:rsid w:val="008903E3"/>
    <w:rsid w:val="008904A2"/>
    <w:rsid w:val="008909E8"/>
    <w:rsid w:val="00890AA6"/>
    <w:rsid w:val="008910D2"/>
    <w:rsid w:val="00891828"/>
    <w:rsid w:val="00891D56"/>
    <w:rsid w:val="00891E33"/>
    <w:rsid w:val="00892488"/>
    <w:rsid w:val="00892F68"/>
    <w:rsid w:val="0089417F"/>
    <w:rsid w:val="0089424D"/>
    <w:rsid w:val="008950F6"/>
    <w:rsid w:val="008955C9"/>
    <w:rsid w:val="00895B26"/>
    <w:rsid w:val="00895F80"/>
    <w:rsid w:val="008965F3"/>
    <w:rsid w:val="00896EFB"/>
    <w:rsid w:val="008972AF"/>
    <w:rsid w:val="008A0321"/>
    <w:rsid w:val="008A09F9"/>
    <w:rsid w:val="008A0D6C"/>
    <w:rsid w:val="008A0F43"/>
    <w:rsid w:val="008A21DF"/>
    <w:rsid w:val="008A2387"/>
    <w:rsid w:val="008A2472"/>
    <w:rsid w:val="008A2A00"/>
    <w:rsid w:val="008A2A75"/>
    <w:rsid w:val="008A32FC"/>
    <w:rsid w:val="008A34F0"/>
    <w:rsid w:val="008A39E5"/>
    <w:rsid w:val="008A3B59"/>
    <w:rsid w:val="008A4785"/>
    <w:rsid w:val="008A5941"/>
    <w:rsid w:val="008A64A3"/>
    <w:rsid w:val="008A6760"/>
    <w:rsid w:val="008A6C4E"/>
    <w:rsid w:val="008A6E44"/>
    <w:rsid w:val="008A7429"/>
    <w:rsid w:val="008A780D"/>
    <w:rsid w:val="008A7E69"/>
    <w:rsid w:val="008A7F81"/>
    <w:rsid w:val="008B0AA5"/>
    <w:rsid w:val="008B0B92"/>
    <w:rsid w:val="008B0E33"/>
    <w:rsid w:val="008B0E4B"/>
    <w:rsid w:val="008B19EE"/>
    <w:rsid w:val="008B1C39"/>
    <w:rsid w:val="008B1DA7"/>
    <w:rsid w:val="008B1EDF"/>
    <w:rsid w:val="008B1F01"/>
    <w:rsid w:val="008B2853"/>
    <w:rsid w:val="008B2926"/>
    <w:rsid w:val="008B2BD5"/>
    <w:rsid w:val="008B3160"/>
    <w:rsid w:val="008B3281"/>
    <w:rsid w:val="008B3614"/>
    <w:rsid w:val="008B3A7D"/>
    <w:rsid w:val="008B40E4"/>
    <w:rsid w:val="008B43E1"/>
    <w:rsid w:val="008B472C"/>
    <w:rsid w:val="008B4831"/>
    <w:rsid w:val="008B4AC1"/>
    <w:rsid w:val="008B4E11"/>
    <w:rsid w:val="008B6447"/>
    <w:rsid w:val="008B6617"/>
    <w:rsid w:val="008B6CAC"/>
    <w:rsid w:val="008B6E93"/>
    <w:rsid w:val="008B6E9A"/>
    <w:rsid w:val="008B6F51"/>
    <w:rsid w:val="008B798D"/>
    <w:rsid w:val="008B7F3F"/>
    <w:rsid w:val="008C06EA"/>
    <w:rsid w:val="008C1C65"/>
    <w:rsid w:val="008C1C90"/>
    <w:rsid w:val="008C1F16"/>
    <w:rsid w:val="008C20AA"/>
    <w:rsid w:val="008C24A6"/>
    <w:rsid w:val="008C2C18"/>
    <w:rsid w:val="008C2D5E"/>
    <w:rsid w:val="008C2EC7"/>
    <w:rsid w:val="008C321C"/>
    <w:rsid w:val="008C395F"/>
    <w:rsid w:val="008C4076"/>
    <w:rsid w:val="008C454D"/>
    <w:rsid w:val="008C45DB"/>
    <w:rsid w:val="008C4894"/>
    <w:rsid w:val="008C49B0"/>
    <w:rsid w:val="008C4AC5"/>
    <w:rsid w:val="008C50E6"/>
    <w:rsid w:val="008C522A"/>
    <w:rsid w:val="008C528C"/>
    <w:rsid w:val="008C5591"/>
    <w:rsid w:val="008C5B12"/>
    <w:rsid w:val="008C5F86"/>
    <w:rsid w:val="008C6136"/>
    <w:rsid w:val="008C65D4"/>
    <w:rsid w:val="008C66F6"/>
    <w:rsid w:val="008C673B"/>
    <w:rsid w:val="008C6B38"/>
    <w:rsid w:val="008C6D54"/>
    <w:rsid w:val="008D04B4"/>
    <w:rsid w:val="008D05C9"/>
    <w:rsid w:val="008D07EC"/>
    <w:rsid w:val="008D123C"/>
    <w:rsid w:val="008D12DC"/>
    <w:rsid w:val="008D1667"/>
    <w:rsid w:val="008D188F"/>
    <w:rsid w:val="008D2071"/>
    <w:rsid w:val="008D21C6"/>
    <w:rsid w:val="008D241F"/>
    <w:rsid w:val="008D277B"/>
    <w:rsid w:val="008D2905"/>
    <w:rsid w:val="008D2DBD"/>
    <w:rsid w:val="008D48B2"/>
    <w:rsid w:val="008D48FE"/>
    <w:rsid w:val="008D4CA1"/>
    <w:rsid w:val="008D4CA6"/>
    <w:rsid w:val="008D4FD0"/>
    <w:rsid w:val="008D5094"/>
    <w:rsid w:val="008D5349"/>
    <w:rsid w:val="008D5785"/>
    <w:rsid w:val="008D5D39"/>
    <w:rsid w:val="008D6EAD"/>
    <w:rsid w:val="008D714D"/>
    <w:rsid w:val="008D792F"/>
    <w:rsid w:val="008E094B"/>
    <w:rsid w:val="008E0B05"/>
    <w:rsid w:val="008E1125"/>
    <w:rsid w:val="008E1141"/>
    <w:rsid w:val="008E1145"/>
    <w:rsid w:val="008E19A2"/>
    <w:rsid w:val="008E3379"/>
    <w:rsid w:val="008E347A"/>
    <w:rsid w:val="008E3534"/>
    <w:rsid w:val="008E3F51"/>
    <w:rsid w:val="008E3FD0"/>
    <w:rsid w:val="008E401D"/>
    <w:rsid w:val="008E4740"/>
    <w:rsid w:val="008E4C41"/>
    <w:rsid w:val="008E4D5A"/>
    <w:rsid w:val="008E521C"/>
    <w:rsid w:val="008E53C0"/>
    <w:rsid w:val="008E5825"/>
    <w:rsid w:val="008E5CFF"/>
    <w:rsid w:val="008E5F25"/>
    <w:rsid w:val="008E6A00"/>
    <w:rsid w:val="008E7093"/>
    <w:rsid w:val="008E7417"/>
    <w:rsid w:val="008E7496"/>
    <w:rsid w:val="008E75BE"/>
    <w:rsid w:val="008E7E40"/>
    <w:rsid w:val="008F0368"/>
    <w:rsid w:val="008F0B74"/>
    <w:rsid w:val="008F0BFF"/>
    <w:rsid w:val="008F2226"/>
    <w:rsid w:val="008F2422"/>
    <w:rsid w:val="008F27F0"/>
    <w:rsid w:val="008F31F1"/>
    <w:rsid w:val="008F32C8"/>
    <w:rsid w:val="008F33E5"/>
    <w:rsid w:val="008F360D"/>
    <w:rsid w:val="008F3EDF"/>
    <w:rsid w:val="008F40F6"/>
    <w:rsid w:val="008F41F2"/>
    <w:rsid w:val="008F4378"/>
    <w:rsid w:val="008F487E"/>
    <w:rsid w:val="008F51FD"/>
    <w:rsid w:val="008F5455"/>
    <w:rsid w:val="008F5D60"/>
    <w:rsid w:val="008F5DF6"/>
    <w:rsid w:val="008F5E27"/>
    <w:rsid w:val="008F5F33"/>
    <w:rsid w:val="008F6091"/>
    <w:rsid w:val="008F626B"/>
    <w:rsid w:val="008F6D36"/>
    <w:rsid w:val="008F6E14"/>
    <w:rsid w:val="008F709B"/>
    <w:rsid w:val="008F7482"/>
    <w:rsid w:val="008F772A"/>
    <w:rsid w:val="008F7A8C"/>
    <w:rsid w:val="008F7DD2"/>
    <w:rsid w:val="00900353"/>
    <w:rsid w:val="0090084D"/>
    <w:rsid w:val="00900E86"/>
    <w:rsid w:val="00900EC0"/>
    <w:rsid w:val="00901BE9"/>
    <w:rsid w:val="00901FA9"/>
    <w:rsid w:val="0090264A"/>
    <w:rsid w:val="00902661"/>
    <w:rsid w:val="009031FF"/>
    <w:rsid w:val="0090336C"/>
    <w:rsid w:val="009038E2"/>
    <w:rsid w:val="009039D7"/>
    <w:rsid w:val="00903FFE"/>
    <w:rsid w:val="009042A6"/>
    <w:rsid w:val="00904A12"/>
    <w:rsid w:val="00904D69"/>
    <w:rsid w:val="0090508F"/>
    <w:rsid w:val="0090530B"/>
    <w:rsid w:val="00905C7F"/>
    <w:rsid w:val="0090738F"/>
    <w:rsid w:val="00907D77"/>
    <w:rsid w:val="009100B3"/>
    <w:rsid w:val="0091073A"/>
    <w:rsid w:val="009109E5"/>
    <w:rsid w:val="0091187F"/>
    <w:rsid w:val="00911A0E"/>
    <w:rsid w:val="00911AB6"/>
    <w:rsid w:val="009120AF"/>
    <w:rsid w:val="009120BC"/>
    <w:rsid w:val="00912269"/>
    <w:rsid w:val="009141F0"/>
    <w:rsid w:val="00914368"/>
    <w:rsid w:val="009143C8"/>
    <w:rsid w:val="00914C9D"/>
    <w:rsid w:val="009160A4"/>
    <w:rsid w:val="0091667F"/>
    <w:rsid w:val="00916696"/>
    <w:rsid w:val="009166FA"/>
    <w:rsid w:val="00916F97"/>
    <w:rsid w:val="009177AE"/>
    <w:rsid w:val="009177DA"/>
    <w:rsid w:val="00917F01"/>
    <w:rsid w:val="00920DCD"/>
    <w:rsid w:val="0092121E"/>
    <w:rsid w:val="00921595"/>
    <w:rsid w:val="009228D4"/>
    <w:rsid w:val="0092318A"/>
    <w:rsid w:val="009232D1"/>
    <w:rsid w:val="00923535"/>
    <w:rsid w:val="0092427E"/>
    <w:rsid w:val="009245F4"/>
    <w:rsid w:val="00924891"/>
    <w:rsid w:val="009255D8"/>
    <w:rsid w:val="00925A3F"/>
    <w:rsid w:val="00926337"/>
    <w:rsid w:val="009272EF"/>
    <w:rsid w:val="0093025D"/>
    <w:rsid w:val="00930BEA"/>
    <w:rsid w:val="00931947"/>
    <w:rsid w:val="00931C9B"/>
    <w:rsid w:val="00932035"/>
    <w:rsid w:val="009321F0"/>
    <w:rsid w:val="009323DA"/>
    <w:rsid w:val="009325B5"/>
    <w:rsid w:val="009336E8"/>
    <w:rsid w:val="00934279"/>
    <w:rsid w:val="00934B51"/>
    <w:rsid w:val="00934D7E"/>
    <w:rsid w:val="009355B6"/>
    <w:rsid w:val="0093617F"/>
    <w:rsid w:val="0093699C"/>
    <w:rsid w:val="00936AC0"/>
    <w:rsid w:val="009379F6"/>
    <w:rsid w:val="00937C4E"/>
    <w:rsid w:val="00937C9B"/>
    <w:rsid w:val="00937FC3"/>
    <w:rsid w:val="009409F9"/>
    <w:rsid w:val="0094115F"/>
    <w:rsid w:val="00942270"/>
    <w:rsid w:val="0094229A"/>
    <w:rsid w:val="0094260C"/>
    <w:rsid w:val="009426D0"/>
    <w:rsid w:val="00942CEB"/>
    <w:rsid w:val="009435C7"/>
    <w:rsid w:val="0094363F"/>
    <w:rsid w:val="0094368D"/>
    <w:rsid w:val="00943C32"/>
    <w:rsid w:val="00943ED3"/>
    <w:rsid w:val="009443D8"/>
    <w:rsid w:val="009448F8"/>
    <w:rsid w:val="00944911"/>
    <w:rsid w:val="00944994"/>
    <w:rsid w:val="00944D0D"/>
    <w:rsid w:val="00944EBD"/>
    <w:rsid w:val="00945A15"/>
    <w:rsid w:val="00945B22"/>
    <w:rsid w:val="00945E4A"/>
    <w:rsid w:val="00945EB5"/>
    <w:rsid w:val="009467B0"/>
    <w:rsid w:val="00946C43"/>
    <w:rsid w:val="009479ED"/>
    <w:rsid w:val="00947FBA"/>
    <w:rsid w:val="009505C5"/>
    <w:rsid w:val="00950929"/>
    <w:rsid w:val="00950F46"/>
    <w:rsid w:val="009510A8"/>
    <w:rsid w:val="009511D7"/>
    <w:rsid w:val="00951A07"/>
    <w:rsid w:val="00951CA7"/>
    <w:rsid w:val="00951E9A"/>
    <w:rsid w:val="00952052"/>
    <w:rsid w:val="00952333"/>
    <w:rsid w:val="009524C2"/>
    <w:rsid w:val="00952552"/>
    <w:rsid w:val="009536E9"/>
    <w:rsid w:val="00953995"/>
    <w:rsid w:val="009539F6"/>
    <w:rsid w:val="00954132"/>
    <w:rsid w:val="00954A9B"/>
    <w:rsid w:val="0095548F"/>
    <w:rsid w:val="0095565D"/>
    <w:rsid w:val="00955660"/>
    <w:rsid w:val="009558E0"/>
    <w:rsid w:val="009569CD"/>
    <w:rsid w:val="00956B16"/>
    <w:rsid w:val="00956C3C"/>
    <w:rsid w:val="00957290"/>
    <w:rsid w:val="009576B0"/>
    <w:rsid w:val="00957976"/>
    <w:rsid w:val="0095D5AA"/>
    <w:rsid w:val="009603CC"/>
    <w:rsid w:val="009611B4"/>
    <w:rsid w:val="00961945"/>
    <w:rsid w:val="0096249A"/>
    <w:rsid w:val="009633B9"/>
    <w:rsid w:val="00963ADF"/>
    <w:rsid w:val="009643FF"/>
    <w:rsid w:val="009646D9"/>
    <w:rsid w:val="00964B5C"/>
    <w:rsid w:val="00964C22"/>
    <w:rsid w:val="009656BE"/>
    <w:rsid w:val="00965718"/>
    <w:rsid w:val="009659E8"/>
    <w:rsid w:val="00965B8B"/>
    <w:rsid w:val="00965C60"/>
    <w:rsid w:val="00965C71"/>
    <w:rsid w:val="00965D43"/>
    <w:rsid w:val="009661EE"/>
    <w:rsid w:val="009703E9"/>
    <w:rsid w:val="009705D0"/>
    <w:rsid w:val="0097120E"/>
    <w:rsid w:val="0097126D"/>
    <w:rsid w:val="00972293"/>
    <w:rsid w:val="0097294B"/>
    <w:rsid w:val="00972E2B"/>
    <w:rsid w:val="00972F1B"/>
    <w:rsid w:val="009734C2"/>
    <w:rsid w:val="00973E8B"/>
    <w:rsid w:val="00974128"/>
    <w:rsid w:val="00974616"/>
    <w:rsid w:val="009747B0"/>
    <w:rsid w:val="009748B1"/>
    <w:rsid w:val="00974A84"/>
    <w:rsid w:val="00975032"/>
    <w:rsid w:val="0097523C"/>
    <w:rsid w:val="009753BC"/>
    <w:rsid w:val="009753C5"/>
    <w:rsid w:val="0097576C"/>
    <w:rsid w:val="00976067"/>
    <w:rsid w:val="009766DF"/>
    <w:rsid w:val="00976E99"/>
    <w:rsid w:val="009772AC"/>
    <w:rsid w:val="00977550"/>
    <w:rsid w:val="0097761A"/>
    <w:rsid w:val="00977877"/>
    <w:rsid w:val="00977FD5"/>
    <w:rsid w:val="0098064A"/>
    <w:rsid w:val="00981237"/>
    <w:rsid w:val="009813E5"/>
    <w:rsid w:val="00981743"/>
    <w:rsid w:val="00981796"/>
    <w:rsid w:val="009818E8"/>
    <w:rsid w:val="00982B74"/>
    <w:rsid w:val="00982FD6"/>
    <w:rsid w:val="00983C09"/>
    <w:rsid w:val="00983C64"/>
    <w:rsid w:val="00984057"/>
    <w:rsid w:val="009843E3"/>
    <w:rsid w:val="00984635"/>
    <w:rsid w:val="00984B7D"/>
    <w:rsid w:val="00984D3D"/>
    <w:rsid w:val="00985160"/>
    <w:rsid w:val="00985326"/>
    <w:rsid w:val="009857E6"/>
    <w:rsid w:val="00985BF2"/>
    <w:rsid w:val="00986C1B"/>
    <w:rsid w:val="00986D6E"/>
    <w:rsid w:val="009876B2"/>
    <w:rsid w:val="009876FF"/>
    <w:rsid w:val="00987882"/>
    <w:rsid w:val="0098797A"/>
    <w:rsid w:val="00987D5C"/>
    <w:rsid w:val="00987FB4"/>
    <w:rsid w:val="00990335"/>
    <w:rsid w:val="009905C5"/>
    <w:rsid w:val="00990748"/>
    <w:rsid w:val="00990E5B"/>
    <w:rsid w:val="00990F4D"/>
    <w:rsid w:val="00991EF7"/>
    <w:rsid w:val="00991FDC"/>
    <w:rsid w:val="009929A9"/>
    <w:rsid w:val="00993113"/>
    <w:rsid w:val="0099395C"/>
    <w:rsid w:val="009939B7"/>
    <w:rsid w:val="00994624"/>
    <w:rsid w:val="009947C0"/>
    <w:rsid w:val="00994B3B"/>
    <w:rsid w:val="00994DEC"/>
    <w:rsid w:val="00995507"/>
    <w:rsid w:val="00995921"/>
    <w:rsid w:val="00995AB4"/>
    <w:rsid w:val="00995C30"/>
    <w:rsid w:val="00995CB2"/>
    <w:rsid w:val="00996181"/>
    <w:rsid w:val="0099696E"/>
    <w:rsid w:val="00996CE6"/>
    <w:rsid w:val="0099772D"/>
    <w:rsid w:val="00997F2C"/>
    <w:rsid w:val="009A00A1"/>
    <w:rsid w:val="009A0DD5"/>
    <w:rsid w:val="009A163D"/>
    <w:rsid w:val="009A16EA"/>
    <w:rsid w:val="009A195F"/>
    <w:rsid w:val="009A1A30"/>
    <w:rsid w:val="009A1A8C"/>
    <w:rsid w:val="009A2168"/>
    <w:rsid w:val="009A2AA2"/>
    <w:rsid w:val="009A2B3A"/>
    <w:rsid w:val="009A33ED"/>
    <w:rsid w:val="009A3435"/>
    <w:rsid w:val="009A3B55"/>
    <w:rsid w:val="009A3BE7"/>
    <w:rsid w:val="009A3F39"/>
    <w:rsid w:val="009A42CC"/>
    <w:rsid w:val="009A43FA"/>
    <w:rsid w:val="009A48FF"/>
    <w:rsid w:val="009A4F29"/>
    <w:rsid w:val="009A519C"/>
    <w:rsid w:val="009A5231"/>
    <w:rsid w:val="009A5C11"/>
    <w:rsid w:val="009A6109"/>
    <w:rsid w:val="009A68FC"/>
    <w:rsid w:val="009A6968"/>
    <w:rsid w:val="009A7FD0"/>
    <w:rsid w:val="009B0A67"/>
    <w:rsid w:val="009B17A2"/>
    <w:rsid w:val="009B19C2"/>
    <w:rsid w:val="009B1E9A"/>
    <w:rsid w:val="009B278E"/>
    <w:rsid w:val="009B2B14"/>
    <w:rsid w:val="009B2BBF"/>
    <w:rsid w:val="009B379B"/>
    <w:rsid w:val="009B3BCC"/>
    <w:rsid w:val="009B3E6E"/>
    <w:rsid w:val="009B4EE3"/>
    <w:rsid w:val="009B5909"/>
    <w:rsid w:val="009B61AD"/>
    <w:rsid w:val="009B642D"/>
    <w:rsid w:val="009B644B"/>
    <w:rsid w:val="009B68CE"/>
    <w:rsid w:val="009B7518"/>
    <w:rsid w:val="009B7B44"/>
    <w:rsid w:val="009C01B3"/>
    <w:rsid w:val="009C0276"/>
    <w:rsid w:val="009C0410"/>
    <w:rsid w:val="009C0C72"/>
    <w:rsid w:val="009C1086"/>
    <w:rsid w:val="009C1A6C"/>
    <w:rsid w:val="009C2A86"/>
    <w:rsid w:val="009C3546"/>
    <w:rsid w:val="009C380B"/>
    <w:rsid w:val="009C3E6D"/>
    <w:rsid w:val="009C3EBE"/>
    <w:rsid w:val="009C40FA"/>
    <w:rsid w:val="009C43A9"/>
    <w:rsid w:val="009C4B61"/>
    <w:rsid w:val="009C4C9F"/>
    <w:rsid w:val="009C50E0"/>
    <w:rsid w:val="009C5391"/>
    <w:rsid w:val="009C5A60"/>
    <w:rsid w:val="009C5FF7"/>
    <w:rsid w:val="009C6200"/>
    <w:rsid w:val="009C629A"/>
    <w:rsid w:val="009C6739"/>
    <w:rsid w:val="009C6AE3"/>
    <w:rsid w:val="009C6CB9"/>
    <w:rsid w:val="009C7A5A"/>
    <w:rsid w:val="009D02D4"/>
    <w:rsid w:val="009D09FE"/>
    <w:rsid w:val="009D1504"/>
    <w:rsid w:val="009D213C"/>
    <w:rsid w:val="009D27DC"/>
    <w:rsid w:val="009D2A85"/>
    <w:rsid w:val="009D2B57"/>
    <w:rsid w:val="009D3081"/>
    <w:rsid w:val="009D311D"/>
    <w:rsid w:val="009D32A7"/>
    <w:rsid w:val="009D3D54"/>
    <w:rsid w:val="009D3EB5"/>
    <w:rsid w:val="009D4552"/>
    <w:rsid w:val="009D4F2E"/>
    <w:rsid w:val="009D5B40"/>
    <w:rsid w:val="009D61F8"/>
    <w:rsid w:val="009D642D"/>
    <w:rsid w:val="009D6C5F"/>
    <w:rsid w:val="009D6DCE"/>
    <w:rsid w:val="009E074C"/>
    <w:rsid w:val="009E08E9"/>
    <w:rsid w:val="009E0A1F"/>
    <w:rsid w:val="009E10F5"/>
    <w:rsid w:val="009E17F6"/>
    <w:rsid w:val="009E1C3C"/>
    <w:rsid w:val="009E1DFB"/>
    <w:rsid w:val="009E22A8"/>
    <w:rsid w:val="009E29A2"/>
    <w:rsid w:val="009E313A"/>
    <w:rsid w:val="009E31AD"/>
    <w:rsid w:val="009E31D1"/>
    <w:rsid w:val="009E320B"/>
    <w:rsid w:val="009E3614"/>
    <w:rsid w:val="009E38F3"/>
    <w:rsid w:val="009E4268"/>
    <w:rsid w:val="009E4510"/>
    <w:rsid w:val="009E4B2C"/>
    <w:rsid w:val="009E50C3"/>
    <w:rsid w:val="009E5B05"/>
    <w:rsid w:val="009E5CBE"/>
    <w:rsid w:val="009E5DD8"/>
    <w:rsid w:val="009E6E54"/>
    <w:rsid w:val="009E7832"/>
    <w:rsid w:val="009E79C4"/>
    <w:rsid w:val="009E7A11"/>
    <w:rsid w:val="009E7C3C"/>
    <w:rsid w:val="009E7DA7"/>
    <w:rsid w:val="009F0172"/>
    <w:rsid w:val="009F066D"/>
    <w:rsid w:val="009F0971"/>
    <w:rsid w:val="009F1427"/>
    <w:rsid w:val="009F157A"/>
    <w:rsid w:val="009F1805"/>
    <w:rsid w:val="009F1BE4"/>
    <w:rsid w:val="009F1C75"/>
    <w:rsid w:val="009F2365"/>
    <w:rsid w:val="009F27A3"/>
    <w:rsid w:val="009F2B9A"/>
    <w:rsid w:val="009F385A"/>
    <w:rsid w:val="009F3B00"/>
    <w:rsid w:val="009F3DD8"/>
    <w:rsid w:val="009F405E"/>
    <w:rsid w:val="009F5F09"/>
    <w:rsid w:val="009F6441"/>
    <w:rsid w:val="009F7543"/>
    <w:rsid w:val="009F785B"/>
    <w:rsid w:val="009F7869"/>
    <w:rsid w:val="009F7CEB"/>
    <w:rsid w:val="009F7FF6"/>
    <w:rsid w:val="00A000D8"/>
    <w:rsid w:val="00A00611"/>
    <w:rsid w:val="00A009AD"/>
    <w:rsid w:val="00A00BD0"/>
    <w:rsid w:val="00A00D0F"/>
    <w:rsid w:val="00A00D63"/>
    <w:rsid w:val="00A010E8"/>
    <w:rsid w:val="00A0118C"/>
    <w:rsid w:val="00A01294"/>
    <w:rsid w:val="00A01544"/>
    <w:rsid w:val="00A01F62"/>
    <w:rsid w:val="00A02E09"/>
    <w:rsid w:val="00A037D9"/>
    <w:rsid w:val="00A03EDD"/>
    <w:rsid w:val="00A03FD4"/>
    <w:rsid w:val="00A04AD0"/>
    <w:rsid w:val="00A04D66"/>
    <w:rsid w:val="00A05861"/>
    <w:rsid w:val="00A0587A"/>
    <w:rsid w:val="00A061BC"/>
    <w:rsid w:val="00A06A2A"/>
    <w:rsid w:val="00A06E20"/>
    <w:rsid w:val="00A07058"/>
    <w:rsid w:val="00A07665"/>
    <w:rsid w:val="00A07ADF"/>
    <w:rsid w:val="00A10291"/>
    <w:rsid w:val="00A1035A"/>
    <w:rsid w:val="00A10438"/>
    <w:rsid w:val="00A110B7"/>
    <w:rsid w:val="00A113A6"/>
    <w:rsid w:val="00A11C44"/>
    <w:rsid w:val="00A11EF3"/>
    <w:rsid w:val="00A1242C"/>
    <w:rsid w:val="00A124D4"/>
    <w:rsid w:val="00A12C0F"/>
    <w:rsid w:val="00A12C8A"/>
    <w:rsid w:val="00A130E8"/>
    <w:rsid w:val="00A130F7"/>
    <w:rsid w:val="00A1326F"/>
    <w:rsid w:val="00A135B9"/>
    <w:rsid w:val="00A139C0"/>
    <w:rsid w:val="00A1417D"/>
    <w:rsid w:val="00A142B4"/>
    <w:rsid w:val="00A14FD9"/>
    <w:rsid w:val="00A1527F"/>
    <w:rsid w:val="00A156FD"/>
    <w:rsid w:val="00A15777"/>
    <w:rsid w:val="00A15A19"/>
    <w:rsid w:val="00A15AE6"/>
    <w:rsid w:val="00A16179"/>
    <w:rsid w:val="00A166E4"/>
    <w:rsid w:val="00A16791"/>
    <w:rsid w:val="00A16BE7"/>
    <w:rsid w:val="00A171B5"/>
    <w:rsid w:val="00A17A79"/>
    <w:rsid w:val="00A17BA4"/>
    <w:rsid w:val="00A17C86"/>
    <w:rsid w:val="00A20040"/>
    <w:rsid w:val="00A20998"/>
    <w:rsid w:val="00A20FE4"/>
    <w:rsid w:val="00A21764"/>
    <w:rsid w:val="00A217AA"/>
    <w:rsid w:val="00A2231B"/>
    <w:rsid w:val="00A22854"/>
    <w:rsid w:val="00A228C0"/>
    <w:rsid w:val="00A22A60"/>
    <w:rsid w:val="00A22B61"/>
    <w:rsid w:val="00A22DD7"/>
    <w:rsid w:val="00A2362C"/>
    <w:rsid w:val="00A23BA2"/>
    <w:rsid w:val="00A242AE"/>
    <w:rsid w:val="00A2484F"/>
    <w:rsid w:val="00A250E0"/>
    <w:rsid w:val="00A253FD"/>
    <w:rsid w:val="00A2544E"/>
    <w:rsid w:val="00A257CE"/>
    <w:rsid w:val="00A25872"/>
    <w:rsid w:val="00A25A45"/>
    <w:rsid w:val="00A260B3"/>
    <w:rsid w:val="00A26283"/>
    <w:rsid w:val="00A265DF"/>
    <w:rsid w:val="00A27147"/>
    <w:rsid w:val="00A2790F"/>
    <w:rsid w:val="00A27F06"/>
    <w:rsid w:val="00A30794"/>
    <w:rsid w:val="00A32261"/>
    <w:rsid w:val="00A3242E"/>
    <w:rsid w:val="00A325A4"/>
    <w:rsid w:val="00A327FD"/>
    <w:rsid w:val="00A329BB"/>
    <w:rsid w:val="00A32B8B"/>
    <w:rsid w:val="00A32C13"/>
    <w:rsid w:val="00A32C55"/>
    <w:rsid w:val="00A32C82"/>
    <w:rsid w:val="00A33706"/>
    <w:rsid w:val="00A33CA3"/>
    <w:rsid w:val="00A34172"/>
    <w:rsid w:val="00A35218"/>
    <w:rsid w:val="00A3554C"/>
    <w:rsid w:val="00A356CD"/>
    <w:rsid w:val="00A359C1"/>
    <w:rsid w:val="00A359C7"/>
    <w:rsid w:val="00A35F45"/>
    <w:rsid w:val="00A36414"/>
    <w:rsid w:val="00A36603"/>
    <w:rsid w:val="00A36899"/>
    <w:rsid w:val="00A372EC"/>
    <w:rsid w:val="00A3764D"/>
    <w:rsid w:val="00A37FE2"/>
    <w:rsid w:val="00A4074E"/>
    <w:rsid w:val="00A410CB"/>
    <w:rsid w:val="00A4113D"/>
    <w:rsid w:val="00A41473"/>
    <w:rsid w:val="00A4218A"/>
    <w:rsid w:val="00A42582"/>
    <w:rsid w:val="00A4265F"/>
    <w:rsid w:val="00A42BE8"/>
    <w:rsid w:val="00A432EB"/>
    <w:rsid w:val="00A43D35"/>
    <w:rsid w:val="00A441E7"/>
    <w:rsid w:val="00A4457A"/>
    <w:rsid w:val="00A44885"/>
    <w:rsid w:val="00A4553B"/>
    <w:rsid w:val="00A45591"/>
    <w:rsid w:val="00A4576E"/>
    <w:rsid w:val="00A45832"/>
    <w:rsid w:val="00A45C0A"/>
    <w:rsid w:val="00A462DF"/>
    <w:rsid w:val="00A46569"/>
    <w:rsid w:val="00A469DF"/>
    <w:rsid w:val="00A46E43"/>
    <w:rsid w:val="00A479C7"/>
    <w:rsid w:val="00A47D4F"/>
    <w:rsid w:val="00A5075B"/>
    <w:rsid w:val="00A51036"/>
    <w:rsid w:val="00A51486"/>
    <w:rsid w:val="00A5175C"/>
    <w:rsid w:val="00A51C68"/>
    <w:rsid w:val="00A51CE9"/>
    <w:rsid w:val="00A521BB"/>
    <w:rsid w:val="00A5280A"/>
    <w:rsid w:val="00A52BBD"/>
    <w:rsid w:val="00A52CBD"/>
    <w:rsid w:val="00A53529"/>
    <w:rsid w:val="00A5373D"/>
    <w:rsid w:val="00A53895"/>
    <w:rsid w:val="00A5446F"/>
    <w:rsid w:val="00A54C76"/>
    <w:rsid w:val="00A54D79"/>
    <w:rsid w:val="00A5509A"/>
    <w:rsid w:val="00A55183"/>
    <w:rsid w:val="00A558E1"/>
    <w:rsid w:val="00A55998"/>
    <w:rsid w:val="00A55BBC"/>
    <w:rsid w:val="00A55D11"/>
    <w:rsid w:val="00A55DC7"/>
    <w:rsid w:val="00A55FFC"/>
    <w:rsid w:val="00A5672A"/>
    <w:rsid w:val="00A56832"/>
    <w:rsid w:val="00A56897"/>
    <w:rsid w:val="00A56EE3"/>
    <w:rsid w:val="00A57083"/>
    <w:rsid w:val="00A57500"/>
    <w:rsid w:val="00A57528"/>
    <w:rsid w:val="00A57DC3"/>
    <w:rsid w:val="00A60216"/>
    <w:rsid w:val="00A60368"/>
    <w:rsid w:val="00A603C4"/>
    <w:rsid w:val="00A607FD"/>
    <w:rsid w:val="00A60D28"/>
    <w:rsid w:val="00A60FDD"/>
    <w:rsid w:val="00A61C69"/>
    <w:rsid w:val="00A61F44"/>
    <w:rsid w:val="00A63228"/>
    <w:rsid w:val="00A63C34"/>
    <w:rsid w:val="00A6420E"/>
    <w:rsid w:val="00A65370"/>
    <w:rsid w:val="00A65C83"/>
    <w:rsid w:val="00A6743E"/>
    <w:rsid w:val="00A7101F"/>
    <w:rsid w:val="00A7113C"/>
    <w:rsid w:val="00A7236A"/>
    <w:rsid w:val="00A72785"/>
    <w:rsid w:val="00A727F7"/>
    <w:rsid w:val="00A72D0C"/>
    <w:rsid w:val="00A73349"/>
    <w:rsid w:val="00A739CF"/>
    <w:rsid w:val="00A73C3A"/>
    <w:rsid w:val="00A7416F"/>
    <w:rsid w:val="00A742A2"/>
    <w:rsid w:val="00A74793"/>
    <w:rsid w:val="00A7491A"/>
    <w:rsid w:val="00A74DB2"/>
    <w:rsid w:val="00A750E3"/>
    <w:rsid w:val="00A7589E"/>
    <w:rsid w:val="00A759FC"/>
    <w:rsid w:val="00A75D58"/>
    <w:rsid w:val="00A76244"/>
    <w:rsid w:val="00A773A8"/>
    <w:rsid w:val="00A774CF"/>
    <w:rsid w:val="00A77A00"/>
    <w:rsid w:val="00A80172"/>
    <w:rsid w:val="00A804A2"/>
    <w:rsid w:val="00A81788"/>
    <w:rsid w:val="00A825A2"/>
    <w:rsid w:val="00A8342B"/>
    <w:rsid w:val="00A83960"/>
    <w:rsid w:val="00A83E7E"/>
    <w:rsid w:val="00A84FC1"/>
    <w:rsid w:val="00A8545C"/>
    <w:rsid w:val="00A85C34"/>
    <w:rsid w:val="00A85EE1"/>
    <w:rsid w:val="00A861CA"/>
    <w:rsid w:val="00A87127"/>
    <w:rsid w:val="00A874B7"/>
    <w:rsid w:val="00A87CBD"/>
    <w:rsid w:val="00A90A21"/>
    <w:rsid w:val="00A90BEF"/>
    <w:rsid w:val="00A90C23"/>
    <w:rsid w:val="00A91165"/>
    <w:rsid w:val="00A91622"/>
    <w:rsid w:val="00A91DF8"/>
    <w:rsid w:val="00A91FDB"/>
    <w:rsid w:val="00A92323"/>
    <w:rsid w:val="00A92467"/>
    <w:rsid w:val="00A9303A"/>
    <w:rsid w:val="00A934CC"/>
    <w:rsid w:val="00A93E85"/>
    <w:rsid w:val="00A94EB4"/>
    <w:rsid w:val="00A95C64"/>
    <w:rsid w:val="00A95CCE"/>
    <w:rsid w:val="00A95F1F"/>
    <w:rsid w:val="00A968AB"/>
    <w:rsid w:val="00A96946"/>
    <w:rsid w:val="00A969C5"/>
    <w:rsid w:val="00A96AB3"/>
    <w:rsid w:val="00A9790B"/>
    <w:rsid w:val="00A979B9"/>
    <w:rsid w:val="00A97CDF"/>
    <w:rsid w:val="00AA0872"/>
    <w:rsid w:val="00AA112A"/>
    <w:rsid w:val="00AA15BA"/>
    <w:rsid w:val="00AA1F6E"/>
    <w:rsid w:val="00AA240B"/>
    <w:rsid w:val="00AA29CE"/>
    <w:rsid w:val="00AA3C56"/>
    <w:rsid w:val="00AA4021"/>
    <w:rsid w:val="00AA434E"/>
    <w:rsid w:val="00AA47CE"/>
    <w:rsid w:val="00AA48F1"/>
    <w:rsid w:val="00AA4EC1"/>
    <w:rsid w:val="00AA50EC"/>
    <w:rsid w:val="00AA5633"/>
    <w:rsid w:val="00AA56EE"/>
    <w:rsid w:val="00AA6A71"/>
    <w:rsid w:val="00AA6E57"/>
    <w:rsid w:val="00AA6FBA"/>
    <w:rsid w:val="00AA7336"/>
    <w:rsid w:val="00AB01D2"/>
    <w:rsid w:val="00AB080E"/>
    <w:rsid w:val="00AB08D9"/>
    <w:rsid w:val="00AB170B"/>
    <w:rsid w:val="00AB1E7A"/>
    <w:rsid w:val="00AB2896"/>
    <w:rsid w:val="00AB29BE"/>
    <w:rsid w:val="00AB29CF"/>
    <w:rsid w:val="00AB2A6A"/>
    <w:rsid w:val="00AB31F1"/>
    <w:rsid w:val="00AB3272"/>
    <w:rsid w:val="00AB34DF"/>
    <w:rsid w:val="00AB37AE"/>
    <w:rsid w:val="00AB3B12"/>
    <w:rsid w:val="00AB3FEE"/>
    <w:rsid w:val="00AB42C6"/>
    <w:rsid w:val="00AB4CC4"/>
    <w:rsid w:val="00AB5009"/>
    <w:rsid w:val="00AB580B"/>
    <w:rsid w:val="00AB5D5B"/>
    <w:rsid w:val="00AB608C"/>
    <w:rsid w:val="00AB64C9"/>
    <w:rsid w:val="00AB69E3"/>
    <w:rsid w:val="00AB7620"/>
    <w:rsid w:val="00AB7814"/>
    <w:rsid w:val="00AB7CA6"/>
    <w:rsid w:val="00AC0606"/>
    <w:rsid w:val="00AC0655"/>
    <w:rsid w:val="00AC06E0"/>
    <w:rsid w:val="00AC1087"/>
    <w:rsid w:val="00AC15C9"/>
    <w:rsid w:val="00AC2077"/>
    <w:rsid w:val="00AC28B2"/>
    <w:rsid w:val="00AC2902"/>
    <w:rsid w:val="00AC2CC4"/>
    <w:rsid w:val="00AC3092"/>
    <w:rsid w:val="00AC387C"/>
    <w:rsid w:val="00AC3ACC"/>
    <w:rsid w:val="00AC3CF8"/>
    <w:rsid w:val="00AC3D26"/>
    <w:rsid w:val="00AC3D71"/>
    <w:rsid w:val="00AC42B9"/>
    <w:rsid w:val="00AC42EB"/>
    <w:rsid w:val="00AC44BF"/>
    <w:rsid w:val="00AC4553"/>
    <w:rsid w:val="00AC4DE7"/>
    <w:rsid w:val="00AC4E4A"/>
    <w:rsid w:val="00AC4E86"/>
    <w:rsid w:val="00AC586C"/>
    <w:rsid w:val="00AC63E6"/>
    <w:rsid w:val="00AC6624"/>
    <w:rsid w:val="00AC75D2"/>
    <w:rsid w:val="00AC78B3"/>
    <w:rsid w:val="00AC7B84"/>
    <w:rsid w:val="00AD04C4"/>
    <w:rsid w:val="00AD0751"/>
    <w:rsid w:val="00AD0CB4"/>
    <w:rsid w:val="00AD0D17"/>
    <w:rsid w:val="00AD0DF5"/>
    <w:rsid w:val="00AD1951"/>
    <w:rsid w:val="00AD23F7"/>
    <w:rsid w:val="00AD2860"/>
    <w:rsid w:val="00AD2A1D"/>
    <w:rsid w:val="00AD2AF8"/>
    <w:rsid w:val="00AD3005"/>
    <w:rsid w:val="00AD31B9"/>
    <w:rsid w:val="00AD399E"/>
    <w:rsid w:val="00AD3D94"/>
    <w:rsid w:val="00AD43EB"/>
    <w:rsid w:val="00AD4447"/>
    <w:rsid w:val="00AD5BB5"/>
    <w:rsid w:val="00AD67A9"/>
    <w:rsid w:val="00AD6AE6"/>
    <w:rsid w:val="00AD6EAA"/>
    <w:rsid w:val="00AD733B"/>
    <w:rsid w:val="00AD753C"/>
    <w:rsid w:val="00AE0807"/>
    <w:rsid w:val="00AE133A"/>
    <w:rsid w:val="00AE1525"/>
    <w:rsid w:val="00AE1FEB"/>
    <w:rsid w:val="00AE36D0"/>
    <w:rsid w:val="00AE36FD"/>
    <w:rsid w:val="00AE47D2"/>
    <w:rsid w:val="00AE482C"/>
    <w:rsid w:val="00AE4C62"/>
    <w:rsid w:val="00AE4FB7"/>
    <w:rsid w:val="00AE5910"/>
    <w:rsid w:val="00AE6A7D"/>
    <w:rsid w:val="00AE6BEC"/>
    <w:rsid w:val="00AE7C96"/>
    <w:rsid w:val="00AF09AE"/>
    <w:rsid w:val="00AF164B"/>
    <w:rsid w:val="00AF270E"/>
    <w:rsid w:val="00AF2A61"/>
    <w:rsid w:val="00AF2CE7"/>
    <w:rsid w:val="00AF2D39"/>
    <w:rsid w:val="00AF2E4B"/>
    <w:rsid w:val="00AF301E"/>
    <w:rsid w:val="00AF3CF3"/>
    <w:rsid w:val="00AF3F8A"/>
    <w:rsid w:val="00AF4E4A"/>
    <w:rsid w:val="00AF4E4C"/>
    <w:rsid w:val="00AF607E"/>
    <w:rsid w:val="00AF6A0C"/>
    <w:rsid w:val="00AF7C61"/>
    <w:rsid w:val="00B00250"/>
    <w:rsid w:val="00B00494"/>
    <w:rsid w:val="00B00BC0"/>
    <w:rsid w:val="00B01620"/>
    <w:rsid w:val="00B01629"/>
    <w:rsid w:val="00B01672"/>
    <w:rsid w:val="00B01A45"/>
    <w:rsid w:val="00B01EE2"/>
    <w:rsid w:val="00B026FF"/>
    <w:rsid w:val="00B0276D"/>
    <w:rsid w:val="00B02818"/>
    <w:rsid w:val="00B02B5D"/>
    <w:rsid w:val="00B02ECB"/>
    <w:rsid w:val="00B030F7"/>
    <w:rsid w:val="00B0317F"/>
    <w:rsid w:val="00B043CE"/>
    <w:rsid w:val="00B04FC1"/>
    <w:rsid w:val="00B0517D"/>
    <w:rsid w:val="00B05982"/>
    <w:rsid w:val="00B05C95"/>
    <w:rsid w:val="00B05EE1"/>
    <w:rsid w:val="00B0691E"/>
    <w:rsid w:val="00B0709D"/>
    <w:rsid w:val="00B07895"/>
    <w:rsid w:val="00B10145"/>
    <w:rsid w:val="00B118FE"/>
    <w:rsid w:val="00B11930"/>
    <w:rsid w:val="00B11C7C"/>
    <w:rsid w:val="00B11E73"/>
    <w:rsid w:val="00B12113"/>
    <w:rsid w:val="00B12424"/>
    <w:rsid w:val="00B126BA"/>
    <w:rsid w:val="00B1346B"/>
    <w:rsid w:val="00B142E6"/>
    <w:rsid w:val="00B1440C"/>
    <w:rsid w:val="00B169A6"/>
    <w:rsid w:val="00B174FD"/>
    <w:rsid w:val="00B1758C"/>
    <w:rsid w:val="00B175B3"/>
    <w:rsid w:val="00B17777"/>
    <w:rsid w:val="00B17781"/>
    <w:rsid w:val="00B1785B"/>
    <w:rsid w:val="00B17C7F"/>
    <w:rsid w:val="00B203C1"/>
    <w:rsid w:val="00B218DA"/>
    <w:rsid w:val="00B21A39"/>
    <w:rsid w:val="00B21B74"/>
    <w:rsid w:val="00B22623"/>
    <w:rsid w:val="00B228E1"/>
    <w:rsid w:val="00B22DD2"/>
    <w:rsid w:val="00B2354A"/>
    <w:rsid w:val="00B23748"/>
    <w:rsid w:val="00B238BC"/>
    <w:rsid w:val="00B23E2B"/>
    <w:rsid w:val="00B23FF3"/>
    <w:rsid w:val="00B24617"/>
    <w:rsid w:val="00B24B2D"/>
    <w:rsid w:val="00B250B8"/>
    <w:rsid w:val="00B250D2"/>
    <w:rsid w:val="00B2638D"/>
    <w:rsid w:val="00B26BF7"/>
    <w:rsid w:val="00B26F34"/>
    <w:rsid w:val="00B26F91"/>
    <w:rsid w:val="00B31028"/>
    <w:rsid w:val="00B315AE"/>
    <w:rsid w:val="00B32008"/>
    <w:rsid w:val="00B3257E"/>
    <w:rsid w:val="00B32920"/>
    <w:rsid w:val="00B32BC1"/>
    <w:rsid w:val="00B339EA"/>
    <w:rsid w:val="00B33D86"/>
    <w:rsid w:val="00B34380"/>
    <w:rsid w:val="00B343B8"/>
    <w:rsid w:val="00B346B1"/>
    <w:rsid w:val="00B34766"/>
    <w:rsid w:val="00B3496A"/>
    <w:rsid w:val="00B34E07"/>
    <w:rsid w:val="00B351B8"/>
    <w:rsid w:val="00B353FF"/>
    <w:rsid w:val="00B35B6D"/>
    <w:rsid w:val="00B35DFD"/>
    <w:rsid w:val="00B36B1A"/>
    <w:rsid w:val="00B36BF8"/>
    <w:rsid w:val="00B36E02"/>
    <w:rsid w:val="00B37ADB"/>
    <w:rsid w:val="00B37B3A"/>
    <w:rsid w:val="00B40443"/>
    <w:rsid w:val="00B40B02"/>
    <w:rsid w:val="00B40B1E"/>
    <w:rsid w:val="00B40E12"/>
    <w:rsid w:val="00B41997"/>
    <w:rsid w:val="00B41C84"/>
    <w:rsid w:val="00B41D8E"/>
    <w:rsid w:val="00B42195"/>
    <w:rsid w:val="00B42614"/>
    <w:rsid w:val="00B42C74"/>
    <w:rsid w:val="00B4423E"/>
    <w:rsid w:val="00B44526"/>
    <w:rsid w:val="00B44AFE"/>
    <w:rsid w:val="00B454CE"/>
    <w:rsid w:val="00B45E1B"/>
    <w:rsid w:val="00B460E4"/>
    <w:rsid w:val="00B46236"/>
    <w:rsid w:val="00B4698E"/>
    <w:rsid w:val="00B46AA3"/>
    <w:rsid w:val="00B46B08"/>
    <w:rsid w:val="00B46F60"/>
    <w:rsid w:val="00B46FD0"/>
    <w:rsid w:val="00B47F3A"/>
    <w:rsid w:val="00B507F6"/>
    <w:rsid w:val="00B50B7F"/>
    <w:rsid w:val="00B50CC1"/>
    <w:rsid w:val="00B50D44"/>
    <w:rsid w:val="00B50D89"/>
    <w:rsid w:val="00B510A9"/>
    <w:rsid w:val="00B5154A"/>
    <w:rsid w:val="00B522C7"/>
    <w:rsid w:val="00B524E9"/>
    <w:rsid w:val="00B52968"/>
    <w:rsid w:val="00B543B8"/>
    <w:rsid w:val="00B5451A"/>
    <w:rsid w:val="00B549D6"/>
    <w:rsid w:val="00B54B8E"/>
    <w:rsid w:val="00B5532B"/>
    <w:rsid w:val="00B554BC"/>
    <w:rsid w:val="00B556FB"/>
    <w:rsid w:val="00B55A56"/>
    <w:rsid w:val="00B5601D"/>
    <w:rsid w:val="00B562EF"/>
    <w:rsid w:val="00B56419"/>
    <w:rsid w:val="00B564FC"/>
    <w:rsid w:val="00B56FB0"/>
    <w:rsid w:val="00B57130"/>
    <w:rsid w:val="00B5758A"/>
    <w:rsid w:val="00B57978"/>
    <w:rsid w:val="00B57B5C"/>
    <w:rsid w:val="00B605F3"/>
    <w:rsid w:val="00B61219"/>
    <w:rsid w:val="00B61435"/>
    <w:rsid w:val="00B6149D"/>
    <w:rsid w:val="00B61935"/>
    <w:rsid w:val="00B62437"/>
    <w:rsid w:val="00B6254B"/>
    <w:rsid w:val="00B625C2"/>
    <w:rsid w:val="00B627D4"/>
    <w:rsid w:val="00B62F22"/>
    <w:rsid w:val="00B631DF"/>
    <w:rsid w:val="00B6361B"/>
    <w:rsid w:val="00B63999"/>
    <w:rsid w:val="00B63CAC"/>
    <w:rsid w:val="00B64F1A"/>
    <w:rsid w:val="00B65497"/>
    <w:rsid w:val="00B654E6"/>
    <w:rsid w:val="00B65C34"/>
    <w:rsid w:val="00B65EB4"/>
    <w:rsid w:val="00B660CE"/>
    <w:rsid w:val="00B662BA"/>
    <w:rsid w:val="00B66CF2"/>
    <w:rsid w:val="00B679E1"/>
    <w:rsid w:val="00B67D0C"/>
    <w:rsid w:val="00B67E67"/>
    <w:rsid w:val="00B70891"/>
    <w:rsid w:val="00B70B85"/>
    <w:rsid w:val="00B7123A"/>
    <w:rsid w:val="00B715C6"/>
    <w:rsid w:val="00B717D3"/>
    <w:rsid w:val="00B726AA"/>
    <w:rsid w:val="00B729A1"/>
    <w:rsid w:val="00B72AC4"/>
    <w:rsid w:val="00B72D59"/>
    <w:rsid w:val="00B72F30"/>
    <w:rsid w:val="00B7410F"/>
    <w:rsid w:val="00B7455A"/>
    <w:rsid w:val="00B7464A"/>
    <w:rsid w:val="00B748AE"/>
    <w:rsid w:val="00B74A93"/>
    <w:rsid w:val="00B76883"/>
    <w:rsid w:val="00B76F74"/>
    <w:rsid w:val="00B7795F"/>
    <w:rsid w:val="00B77FE4"/>
    <w:rsid w:val="00B804FA"/>
    <w:rsid w:val="00B807E8"/>
    <w:rsid w:val="00B80828"/>
    <w:rsid w:val="00B80B51"/>
    <w:rsid w:val="00B80D40"/>
    <w:rsid w:val="00B81C97"/>
    <w:rsid w:val="00B8235B"/>
    <w:rsid w:val="00B8235F"/>
    <w:rsid w:val="00B829E8"/>
    <w:rsid w:val="00B82AEB"/>
    <w:rsid w:val="00B82B3A"/>
    <w:rsid w:val="00B82D90"/>
    <w:rsid w:val="00B82E8E"/>
    <w:rsid w:val="00B834EB"/>
    <w:rsid w:val="00B83A20"/>
    <w:rsid w:val="00B841D1"/>
    <w:rsid w:val="00B84371"/>
    <w:rsid w:val="00B84746"/>
    <w:rsid w:val="00B84AAA"/>
    <w:rsid w:val="00B84CD3"/>
    <w:rsid w:val="00B84D91"/>
    <w:rsid w:val="00B84E2C"/>
    <w:rsid w:val="00B861E0"/>
    <w:rsid w:val="00B8671F"/>
    <w:rsid w:val="00B86A72"/>
    <w:rsid w:val="00B86C57"/>
    <w:rsid w:val="00B8770C"/>
    <w:rsid w:val="00B87FDC"/>
    <w:rsid w:val="00B90027"/>
    <w:rsid w:val="00B90082"/>
    <w:rsid w:val="00B90C95"/>
    <w:rsid w:val="00B912A4"/>
    <w:rsid w:val="00B91A0B"/>
    <w:rsid w:val="00B91AB3"/>
    <w:rsid w:val="00B91E29"/>
    <w:rsid w:val="00B92B74"/>
    <w:rsid w:val="00B92FBF"/>
    <w:rsid w:val="00B935D8"/>
    <w:rsid w:val="00B9402B"/>
    <w:rsid w:val="00B94679"/>
    <w:rsid w:val="00B94857"/>
    <w:rsid w:val="00B95026"/>
    <w:rsid w:val="00B95067"/>
    <w:rsid w:val="00B95439"/>
    <w:rsid w:val="00B95DAB"/>
    <w:rsid w:val="00B95EA7"/>
    <w:rsid w:val="00B95FFB"/>
    <w:rsid w:val="00B96695"/>
    <w:rsid w:val="00B975DE"/>
    <w:rsid w:val="00B9782D"/>
    <w:rsid w:val="00BA199A"/>
    <w:rsid w:val="00BA1B44"/>
    <w:rsid w:val="00BA1BDD"/>
    <w:rsid w:val="00BA25E7"/>
    <w:rsid w:val="00BA332E"/>
    <w:rsid w:val="00BA3518"/>
    <w:rsid w:val="00BA3F5C"/>
    <w:rsid w:val="00BA4535"/>
    <w:rsid w:val="00BA4665"/>
    <w:rsid w:val="00BA4757"/>
    <w:rsid w:val="00BA489D"/>
    <w:rsid w:val="00BA4A0E"/>
    <w:rsid w:val="00BA5144"/>
    <w:rsid w:val="00BA5EC7"/>
    <w:rsid w:val="00BA649F"/>
    <w:rsid w:val="00BA6746"/>
    <w:rsid w:val="00BA728F"/>
    <w:rsid w:val="00BA79D6"/>
    <w:rsid w:val="00BA7C2E"/>
    <w:rsid w:val="00BA7D41"/>
    <w:rsid w:val="00BB0577"/>
    <w:rsid w:val="00BB07F8"/>
    <w:rsid w:val="00BB0BF6"/>
    <w:rsid w:val="00BB1703"/>
    <w:rsid w:val="00BB1C6E"/>
    <w:rsid w:val="00BB1D95"/>
    <w:rsid w:val="00BB2836"/>
    <w:rsid w:val="00BB2A0B"/>
    <w:rsid w:val="00BB3CE2"/>
    <w:rsid w:val="00BB40E3"/>
    <w:rsid w:val="00BB42F0"/>
    <w:rsid w:val="00BB4DCB"/>
    <w:rsid w:val="00BB5340"/>
    <w:rsid w:val="00BB69A7"/>
    <w:rsid w:val="00BB7F90"/>
    <w:rsid w:val="00BB7F95"/>
    <w:rsid w:val="00BC0D9E"/>
    <w:rsid w:val="00BC171C"/>
    <w:rsid w:val="00BC2061"/>
    <w:rsid w:val="00BC2B5F"/>
    <w:rsid w:val="00BC2C08"/>
    <w:rsid w:val="00BC2E70"/>
    <w:rsid w:val="00BC3104"/>
    <w:rsid w:val="00BC3957"/>
    <w:rsid w:val="00BC3975"/>
    <w:rsid w:val="00BC3E50"/>
    <w:rsid w:val="00BC3ECE"/>
    <w:rsid w:val="00BC4467"/>
    <w:rsid w:val="00BC4A18"/>
    <w:rsid w:val="00BC4F70"/>
    <w:rsid w:val="00BC5384"/>
    <w:rsid w:val="00BC53BD"/>
    <w:rsid w:val="00BC580B"/>
    <w:rsid w:val="00BC5ACA"/>
    <w:rsid w:val="00BC5B4A"/>
    <w:rsid w:val="00BC62BA"/>
    <w:rsid w:val="00BC6E05"/>
    <w:rsid w:val="00BC6EAC"/>
    <w:rsid w:val="00BC759B"/>
    <w:rsid w:val="00BC7671"/>
    <w:rsid w:val="00BC7812"/>
    <w:rsid w:val="00BC7CB6"/>
    <w:rsid w:val="00BC7D57"/>
    <w:rsid w:val="00BC7E7F"/>
    <w:rsid w:val="00BD05EC"/>
    <w:rsid w:val="00BD074E"/>
    <w:rsid w:val="00BD15F7"/>
    <w:rsid w:val="00BD1B6C"/>
    <w:rsid w:val="00BD1D33"/>
    <w:rsid w:val="00BD1FD2"/>
    <w:rsid w:val="00BD342F"/>
    <w:rsid w:val="00BD3794"/>
    <w:rsid w:val="00BD3A30"/>
    <w:rsid w:val="00BD4710"/>
    <w:rsid w:val="00BD4721"/>
    <w:rsid w:val="00BD487E"/>
    <w:rsid w:val="00BD50E3"/>
    <w:rsid w:val="00BD5439"/>
    <w:rsid w:val="00BD58D6"/>
    <w:rsid w:val="00BD5D7C"/>
    <w:rsid w:val="00BD655D"/>
    <w:rsid w:val="00BD65F9"/>
    <w:rsid w:val="00BD6842"/>
    <w:rsid w:val="00BD7066"/>
    <w:rsid w:val="00BD70C9"/>
    <w:rsid w:val="00BD756D"/>
    <w:rsid w:val="00BD768D"/>
    <w:rsid w:val="00BD79DD"/>
    <w:rsid w:val="00BE008D"/>
    <w:rsid w:val="00BE011E"/>
    <w:rsid w:val="00BE0929"/>
    <w:rsid w:val="00BE1B84"/>
    <w:rsid w:val="00BE1FD9"/>
    <w:rsid w:val="00BE2076"/>
    <w:rsid w:val="00BE3477"/>
    <w:rsid w:val="00BE351A"/>
    <w:rsid w:val="00BE3DE2"/>
    <w:rsid w:val="00BE42A0"/>
    <w:rsid w:val="00BE435E"/>
    <w:rsid w:val="00BE47A8"/>
    <w:rsid w:val="00BE5142"/>
    <w:rsid w:val="00BE68AB"/>
    <w:rsid w:val="00BF09BF"/>
    <w:rsid w:val="00BF0AAF"/>
    <w:rsid w:val="00BF120C"/>
    <w:rsid w:val="00BF1CAC"/>
    <w:rsid w:val="00BF202D"/>
    <w:rsid w:val="00BF2792"/>
    <w:rsid w:val="00BF27A4"/>
    <w:rsid w:val="00BF2FFA"/>
    <w:rsid w:val="00BF30A1"/>
    <w:rsid w:val="00BF33B8"/>
    <w:rsid w:val="00BF3653"/>
    <w:rsid w:val="00BF3773"/>
    <w:rsid w:val="00BF3CAD"/>
    <w:rsid w:val="00BF3CBE"/>
    <w:rsid w:val="00BF3EBE"/>
    <w:rsid w:val="00BF452A"/>
    <w:rsid w:val="00BF5573"/>
    <w:rsid w:val="00BF57F1"/>
    <w:rsid w:val="00BF5C86"/>
    <w:rsid w:val="00BF60C4"/>
    <w:rsid w:val="00BF6291"/>
    <w:rsid w:val="00BF6960"/>
    <w:rsid w:val="00BF7151"/>
    <w:rsid w:val="00BF7410"/>
    <w:rsid w:val="00C00CA2"/>
    <w:rsid w:val="00C00D80"/>
    <w:rsid w:val="00C00E24"/>
    <w:rsid w:val="00C00E9F"/>
    <w:rsid w:val="00C0120D"/>
    <w:rsid w:val="00C01CBA"/>
    <w:rsid w:val="00C02674"/>
    <w:rsid w:val="00C02723"/>
    <w:rsid w:val="00C02AAC"/>
    <w:rsid w:val="00C02FA5"/>
    <w:rsid w:val="00C031CF"/>
    <w:rsid w:val="00C03D85"/>
    <w:rsid w:val="00C04D22"/>
    <w:rsid w:val="00C06509"/>
    <w:rsid w:val="00C06788"/>
    <w:rsid w:val="00C06A05"/>
    <w:rsid w:val="00C07990"/>
    <w:rsid w:val="00C079CB"/>
    <w:rsid w:val="00C07BA3"/>
    <w:rsid w:val="00C07D1E"/>
    <w:rsid w:val="00C10670"/>
    <w:rsid w:val="00C10D7D"/>
    <w:rsid w:val="00C1263E"/>
    <w:rsid w:val="00C13185"/>
    <w:rsid w:val="00C13244"/>
    <w:rsid w:val="00C1349D"/>
    <w:rsid w:val="00C13985"/>
    <w:rsid w:val="00C13B7B"/>
    <w:rsid w:val="00C1434F"/>
    <w:rsid w:val="00C14EE0"/>
    <w:rsid w:val="00C157D5"/>
    <w:rsid w:val="00C1605D"/>
    <w:rsid w:val="00C16C69"/>
    <w:rsid w:val="00C170D1"/>
    <w:rsid w:val="00C17CF9"/>
    <w:rsid w:val="00C2022F"/>
    <w:rsid w:val="00C204C6"/>
    <w:rsid w:val="00C20687"/>
    <w:rsid w:val="00C207EF"/>
    <w:rsid w:val="00C21014"/>
    <w:rsid w:val="00C215C2"/>
    <w:rsid w:val="00C2176B"/>
    <w:rsid w:val="00C21DD8"/>
    <w:rsid w:val="00C22084"/>
    <w:rsid w:val="00C2216E"/>
    <w:rsid w:val="00C2284B"/>
    <w:rsid w:val="00C22964"/>
    <w:rsid w:val="00C22A1A"/>
    <w:rsid w:val="00C22C0C"/>
    <w:rsid w:val="00C22DAF"/>
    <w:rsid w:val="00C23B3E"/>
    <w:rsid w:val="00C23E83"/>
    <w:rsid w:val="00C23F7E"/>
    <w:rsid w:val="00C24C24"/>
    <w:rsid w:val="00C259C0"/>
    <w:rsid w:val="00C261BA"/>
    <w:rsid w:val="00C2665A"/>
    <w:rsid w:val="00C26C54"/>
    <w:rsid w:val="00C26D72"/>
    <w:rsid w:val="00C26FD2"/>
    <w:rsid w:val="00C27265"/>
    <w:rsid w:val="00C275C5"/>
    <w:rsid w:val="00C27B66"/>
    <w:rsid w:val="00C27BCA"/>
    <w:rsid w:val="00C27E9A"/>
    <w:rsid w:val="00C30241"/>
    <w:rsid w:val="00C3034E"/>
    <w:rsid w:val="00C30C93"/>
    <w:rsid w:val="00C30D19"/>
    <w:rsid w:val="00C326E3"/>
    <w:rsid w:val="00C32844"/>
    <w:rsid w:val="00C3290B"/>
    <w:rsid w:val="00C33678"/>
    <w:rsid w:val="00C33DF1"/>
    <w:rsid w:val="00C340BF"/>
    <w:rsid w:val="00C3419B"/>
    <w:rsid w:val="00C3481A"/>
    <w:rsid w:val="00C3658D"/>
    <w:rsid w:val="00C36CA5"/>
    <w:rsid w:val="00C36F1E"/>
    <w:rsid w:val="00C3746B"/>
    <w:rsid w:val="00C37514"/>
    <w:rsid w:val="00C37C22"/>
    <w:rsid w:val="00C401C7"/>
    <w:rsid w:val="00C408DE"/>
    <w:rsid w:val="00C40954"/>
    <w:rsid w:val="00C40C45"/>
    <w:rsid w:val="00C4114D"/>
    <w:rsid w:val="00C42569"/>
    <w:rsid w:val="00C4273A"/>
    <w:rsid w:val="00C42857"/>
    <w:rsid w:val="00C428D0"/>
    <w:rsid w:val="00C428EC"/>
    <w:rsid w:val="00C43191"/>
    <w:rsid w:val="00C4395C"/>
    <w:rsid w:val="00C43CF4"/>
    <w:rsid w:val="00C448CF"/>
    <w:rsid w:val="00C4536F"/>
    <w:rsid w:val="00C4548F"/>
    <w:rsid w:val="00C458F8"/>
    <w:rsid w:val="00C4603C"/>
    <w:rsid w:val="00C46C80"/>
    <w:rsid w:val="00C4714C"/>
    <w:rsid w:val="00C47228"/>
    <w:rsid w:val="00C4723B"/>
    <w:rsid w:val="00C47D01"/>
    <w:rsid w:val="00C47F33"/>
    <w:rsid w:val="00C47F45"/>
    <w:rsid w:val="00C510DA"/>
    <w:rsid w:val="00C51409"/>
    <w:rsid w:val="00C5140C"/>
    <w:rsid w:val="00C517B8"/>
    <w:rsid w:val="00C51AE8"/>
    <w:rsid w:val="00C52600"/>
    <w:rsid w:val="00C527B4"/>
    <w:rsid w:val="00C52800"/>
    <w:rsid w:val="00C52A6B"/>
    <w:rsid w:val="00C534BD"/>
    <w:rsid w:val="00C53C8B"/>
    <w:rsid w:val="00C54344"/>
    <w:rsid w:val="00C546A2"/>
    <w:rsid w:val="00C54987"/>
    <w:rsid w:val="00C54991"/>
    <w:rsid w:val="00C54A7B"/>
    <w:rsid w:val="00C54F1B"/>
    <w:rsid w:val="00C554B2"/>
    <w:rsid w:val="00C555B0"/>
    <w:rsid w:val="00C5578D"/>
    <w:rsid w:val="00C55A31"/>
    <w:rsid w:val="00C55B42"/>
    <w:rsid w:val="00C56AB6"/>
    <w:rsid w:val="00C57092"/>
    <w:rsid w:val="00C5763F"/>
    <w:rsid w:val="00C60E80"/>
    <w:rsid w:val="00C60F2C"/>
    <w:rsid w:val="00C615E6"/>
    <w:rsid w:val="00C61AF7"/>
    <w:rsid w:val="00C61BA9"/>
    <w:rsid w:val="00C62280"/>
    <w:rsid w:val="00C623BA"/>
    <w:rsid w:val="00C624E8"/>
    <w:rsid w:val="00C62DE8"/>
    <w:rsid w:val="00C62F06"/>
    <w:rsid w:val="00C634AD"/>
    <w:rsid w:val="00C63DF1"/>
    <w:rsid w:val="00C63E4C"/>
    <w:rsid w:val="00C640B3"/>
    <w:rsid w:val="00C64F0F"/>
    <w:rsid w:val="00C64FA8"/>
    <w:rsid w:val="00C651D9"/>
    <w:rsid w:val="00C65973"/>
    <w:rsid w:val="00C65A84"/>
    <w:rsid w:val="00C665B4"/>
    <w:rsid w:val="00C66EC9"/>
    <w:rsid w:val="00C674E5"/>
    <w:rsid w:val="00C70508"/>
    <w:rsid w:val="00C7055F"/>
    <w:rsid w:val="00C70F9E"/>
    <w:rsid w:val="00C711F4"/>
    <w:rsid w:val="00C717C5"/>
    <w:rsid w:val="00C71993"/>
    <w:rsid w:val="00C71E0B"/>
    <w:rsid w:val="00C721AA"/>
    <w:rsid w:val="00C722C0"/>
    <w:rsid w:val="00C724C6"/>
    <w:rsid w:val="00C7279A"/>
    <w:rsid w:val="00C727F3"/>
    <w:rsid w:val="00C72FCE"/>
    <w:rsid w:val="00C73A0F"/>
    <w:rsid w:val="00C73F39"/>
    <w:rsid w:val="00C73F44"/>
    <w:rsid w:val="00C7452E"/>
    <w:rsid w:val="00C74C84"/>
    <w:rsid w:val="00C752C7"/>
    <w:rsid w:val="00C76706"/>
    <w:rsid w:val="00C76AEB"/>
    <w:rsid w:val="00C76B33"/>
    <w:rsid w:val="00C76F1B"/>
    <w:rsid w:val="00C77883"/>
    <w:rsid w:val="00C77E0D"/>
    <w:rsid w:val="00C80C88"/>
    <w:rsid w:val="00C80D67"/>
    <w:rsid w:val="00C81175"/>
    <w:rsid w:val="00C82B91"/>
    <w:rsid w:val="00C830BC"/>
    <w:rsid w:val="00C8326D"/>
    <w:rsid w:val="00C83BA4"/>
    <w:rsid w:val="00C8403D"/>
    <w:rsid w:val="00C8407F"/>
    <w:rsid w:val="00C8538A"/>
    <w:rsid w:val="00C8599C"/>
    <w:rsid w:val="00C85FF1"/>
    <w:rsid w:val="00C86B31"/>
    <w:rsid w:val="00C87332"/>
    <w:rsid w:val="00C873E9"/>
    <w:rsid w:val="00C878EF"/>
    <w:rsid w:val="00C90029"/>
    <w:rsid w:val="00C90549"/>
    <w:rsid w:val="00C90AC1"/>
    <w:rsid w:val="00C90F65"/>
    <w:rsid w:val="00C90FE8"/>
    <w:rsid w:val="00C91352"/>
    <w:rsid w:val="00C91C2D"/>
    <w:rsid w:val="00C91CC4"/>
    <w:rsid w:val="00C91E23"/>
    <w:rsid w:val="00C91EB8"/>
    <w:rsid w:val="00C920F8"/>
    <w:rsid w:val="00C9225F"/>
    <w:rsid w:val="00C923A0"/>
    <w:rsid w:val="00C92A95"/>
    <w:rsid w:val="00C92AAD"/>
    <w:rsid w:val="00C92BEE"/>
    <w:rsid w:val="00C935EB"/>
    <w:rsid w:val="00C93BBB"/>
    <w:rsid w:val="00C94367"/>
    <w:rsid w:val="00C94508"/>
    <w:rsid w:val="00C948C7"/>
    <w:rsid w:val="00C94CF1"/>
    <w:rsid w:val="00C94EFF"/>
    <w:rsid w:val="00C9559F"/>
    <w:rsid w:val="00C9584D"/>
    <w:rsid w:val="00C96275"/>
    <w:rsid w:val="00C966FF"/>
    <w:rsid w:val="00C96757"/>
    <w:rsid w:val="00C96973"/>
    <w:rsid w:val="00C969B2"/>
    <w:rsid w:val="00C969FC"/>
    <w:rsid w:val="00C96A6D"/>
    <w:rsid w:val="00C96C3E"/>
    <w:rsid w:val="00C96E50"/>
    <w:rsid w:val="00C97B16"/>
    <w:rsid w:val="00C97ED1"/>
    <w:rsid w:val="00CA0946"/>
    <w:rsid w:val="00CA0A1D"/>
    <w:rsid w:val="00CA171A"/>
    <w:rsid w:val="00CA1C0D"/>
    <w:rsid w:val="00CA26FF"/>
    <w:rsid w:val="00CA2FF7"/>
    <w:rsid w:val="00CA306F"/>
    <w:rsid w:val="00CA323A"/>
    <w:rsid w:val="00CA375F"/>
    <w:rsid w:val="00CA37A5"/>
    <w:rsid w:val="00CA396B"/>
    <w:rsid w:val="00CA3B99"/>
    <w:rsid w:val="00CA45C2"/>
    <w:rsid w:val="00CA4AF4"/>
    <w:rsid w:val="00CA50AE"/>
    <w:rsid w:val="00CA56BC"/>
    <w:rsid w:val="00CA5735"/>
    <w:rsid w:val="00CA5E7D"/>
    <w:rsid w:val="00CA63D9"/>
    <w:rsid w:val="00CA6A09"/>
    <w:rsid w:val="00CA6BFE"/>
    <w:rsid w:val="00CA7489"/>
    <w:rsid w:val="00CB0310"/>
    <w:rsid w:val="00CB07A6"/>
    <w:rsid w:val="00CB096A"/>
    <w:rsid w:val="00CB0DEC"/>
    <w:rsid w:val="00CB116C"/>
    <w:rsid w:val="00CB14FE"/>
    <w:rsid w:val="00CB1F15"/>
    <w:rsid w:val="00CB24A1"/>
    <w:rsid w:val="00CB28B8"/>
    <w:rsid w:val="00CB28F9"/>
    <w:rsid w:val="00CB29C6"/>
    <w:rsid w:val="00CB2B56"/>
    <w:rsid w:val="00CB2B9F"/>
    <w:rsid w:val="00CB2CDA"/>
    <w:rsid w:val="00CB33D0"/>
    <w:rsid w:val="00CB3435"/>
    <w:rsid w:val="00CB351E"/>
    <w:rsid w:val="00CB3D80"/>
    <w:rsid w:val="00CB3E3E"/>
    <w:rsid w:val="00CB44AD"/>
    <w:rsid w:val="00CB4625"/>
    <w:rsid w:val="00CB4A7D"/>
    <w:rsid w:val="00CB4B95"/>
    <w:rsid w:val="00CB4DC5"/>
    <w:rsid w:val="00CB53AC"/>
    <w:rsid w:val="00CB5A26"/>
    <w:rsid w:val="00CB5BFF"/>
    <w:rsid w:val="00CB6070"/>
    <w:rsid w:val="00CB62A7"/>
    <w:rsid w:val="00CB6B47"/>
    <w:rsid w:val="00CB7295"/>
    <w:rsid w:val="00CC03DA"/>
    <w:rsid w:val="00CC063D"/>
    <w:rsid w:val="00CC12E1"/>
    <w:rsid w:val="00CC1452"/>
    <w:rsid w:val="00CC1551"/>
    <w:rsid w:val="00CC1779"/>
    <w:rsid w:val="00CC18EA"/>
    <w:rsid w:val="00CC243E"/>
    <w:rsid w:val="00CC2755"/>
    <w:rsid w:val="00CC27F7"/>
    <w:rsid w:val="00CC28AD"/>
    <w:rsid w:val="00CC3FAF"/>
    <w:rsid w:val="00CC4B31"/>
    <w:rsid w:val="00CC4CB1"/>
    <w:rsid w:val="00CC4D2D"/>
    <w:rsid w:val="00CC5A5F"/>
    <w:rsid w:val="00CC5C5D"/>
    <w:rsid w:val="00CC5E1C"/>
    <w:rsid w:val="00CC5EA7"/>
    <w:rsid w:val="00CC5F3B"/>
    <w:rsid w:val="00CC63D3"/>
    <w:rsid w:val="00CC66D6"/>
    <w:rsid w:val="00CC69C3"/>
    <w:rsid w:val="00CC6AC5"/>
    <w:rsid w:val="00CC75AB"/>
    <w:rsid w:val="00CC7D87"/>
    <w:rsid w:val="00CC7F82"/>
    <w:rsid w:val="00CC7F8A"/>
    <w:rsid w:val="00CD0446"/>
    <w:rsid w:val="00CD0737"/>
    <w:rsid w:val="00CD0B2F"/>
    <w:rsid w:val="00CD0D46"/>
    <w:rsid w:val="00CD1C0A"/>
    <w:rsid w:val="00CD2105"/>
    <w:rsid w:val="00CD24C6"/>
    <w:rsid w:val="00CD28C1"/>
    <w:rsid w:val="00CD3749"/>
    <w:rsid w:val="00CD3C86"/>
    <w:rsid w:val="00CD53E5"/>
    <w:rsid w:val="00CD5689"/>
    <w:rsid w:val="00CD64F1"/>
    <w:rsid w:val="00CD6531"/>
    <w:rsid w:val="00CD69F9"/>
    <w:rsid w:val="00CD6CAB"/>
    <w:rsid w:val="00CD78F2"/>
    <w:rsid w:val="00CD7A7D"/>
    <w:rsid w:val="00CE0C12"/>
    <w:rsid w:val="00CE0FB5"/>
    <w:rsid w:val="00CE1C23"/>
    <w:rsid w:val="00CE20A1"/>
    <w:rsid w:val="00CE2759"/>
    <w:rsid w:val="00CE2F38"/>
    <w:rsid w:val="00CE3558"/>
    <w:rsid w:val="00CE37FB"/>
    <w:rsid w:val="00CE4096"/>
    <w:rsid w:val="00CE419E"/>
    <w:rsid w:val="00CE42CF"/>
    <w:rsid w:val="00CE461D"/>
    <w:rsid w:val="00CE469D"/>
    <w:rsid w:val="00CE48AE"/>
    <w:rsid w:val="00CE54DC"/>
    <w:rsid w:val="00CE5EB8"/>
    <w:rsid w:val="00CE67B1"/>
    <w:rsid w:val="00CE6AC5"/>
    <w:rsid w:val="00CE6D10"/>
    <w:rsid w:val="00CE6FD3"/>
    <w:rsid w:val="00CE75AF"/>
    <w:rsid w:val="00CE7949"/>
    <w:rsid w:val="00CE7F43"/>
    <w:rsid w:val="00CF0018"/>
    <w:rsid w:val="00CF049B"/>
    <w:rsid w:val="00CF0AAA"/>
    <w:rsid w:val="00CF0CD7"/>
    <w:rsid w:val="00CF1119"/>
    <w:rsid w:val="00CF1856"/>
    <w:rsid w:val="00CF1D8F"/>
    <w:rsid w:val="00CF1F08"/>
    <w:rsid w:val="00CF20A0"/>
    <w:rsid w:val="00CF25D8"/>
    <w:rsid w:val="00CF2650"/>
    <w:rsid w:val="00CF2B6F"/>
    <w:rsid w:val="00CF3E56"/>
    <w:rsid w:val="00CF44EF"/>
    <w:rsid w:val="00CF49B4"/>
    <w:rsid w:val="00CF55F7"/>
    <w:rsid w:val="00CF561A"/>
    <w:rsid w:val="00CF5689"/>
    <w:rsid w:val="00CF56EE"/>
    <w:rsid w:val="00CF5846"/>
    <w:rsid w:val="00CF5ED6"/>
    <w:rsid w:val="00CF6643"/>
    <w:rsid w:val="00CF67CA"/>
    <w:rsid w:val="00CF6B70"/>
    <w:rsid w:val="00CF6ED2"/>
    <w:rsid w:val="00CF70B0"/>
    <w:rsid w:val="00CF72D8"/>
    <w:rsid w:val="00CF7B47"/>
    <w:rsid w:val="00CF7F8B"/>
    <w:rsid w:val="00D008F8"/>
    <w:rsid w:val="00D0155B"/>
    <w:rsid w:val="00D01A27"/>
    <w:rsid w:val="00D0211A"/>
    <w:rsid w:val="00D0243B"/>
    <w:rsid w:val="00D02470"/>
    <w:rsid w:val="00D025F8"/>
    <w:rsid w:val="00D02D7A"/>
    <w:rsid w:val="00D02E36"/>
    <w:rsid w:val="00D03015"/>
    <w:rsid w:val="00D036B5"/>
    <w:rsid w:val="00D03AA5"/>
    <w:rsid w:val="00D05930"/>
    <w:rsid w:val="00D060ED"/>
    <w:rsid w:val="00D077F1"/>
    <w:rsid w:val="00D07A28"/>
    <w:rsid w:val="00D1027B"/>
    <w:rsid w:val="00D106E2"/>
    <w:rsid w:val="00D10C1A"/>
    <w:rsid w:val="00D1128D"/>
    <w:rsid w:val="00D1156B"/>
    <w:rsid w:val="00D11702"/>
    <w:rsid w:val="00D12278"/>
    <w:rsid w:val="00D125CF"/>
    <w:rsid w:val="00D129C0"/>
    <w:rsid w:val="00D135C1"/>
    <w:rsid w:val="00D137D4"/>
    <w:rsid w:val="00D13E1E"/>
    <w:rsid w:val="00D140FE"/>
    <w:rsid w:val="00D143BA"/>
    <w:rsid w:val="00D143D1"/>
    <w:rsid w:val="00D146F7"/>
    <w:rsid w:val="00D1588F"/>
    <w:rsid w:val="00D15906"/>
    <w:rsid w:val="00D1590D"/>
    <w:rsid w:val="00D1682B"/>
    <w:rsid w:val="00D168E9"/>
    <w:rsid w:val="00D16F67"/>
    <w:rsid w:val="00D17670"/>
    <w:rsid w:val="00D1773A"/>
    <w:rsid w:val="00D179D8"/>
    <w:rsid w:val="00D17CC3"/>
    <w:rsid w:val="00D201A5"/>
    <w:rsid w:val="00D2030E"/>
    <w:rsid w:val="00D2034F"/>
    <w:rsid w:val="00D20B88"/>
    <w:rsid w:val="00D20BB5"/>
    <w:rsid w:val="00D21A77"/>
    <w:rsid w:val="00D21C27"/>
    <w:rsid w:val="00D21DC9"/>
    <w:rsid w:val="00D22141"/>
    <w:rsid w:val="00D226F2"/>
    <w:rsid w:val="00D22C2C"/>
    <w:rsid w:val="00D22E3F"/>
    <w:rsid w:val="00D238EB"/>
    <w:rsid w:val="00D23CC8"/>
    <w:rsid w:val="00D23D69"/>
    <w:rsid w:val="00D23FB1"/>
    <w:rsid w:val="00D2439D"/>
    <w:rsid w:val="00D24833"/>
    <w:rsid w:val="00D24834"/>
    <w:rsid w:val="00D249CA"/>
    <w:rsid w:val="00D24B12"/>
    <w:rsid w:val="00D24F2F"/>
    <w:rsid w:val="00D2512E"/>
    <w:rsid w:val="00D2525E"/>
    <w:rsid w:val="00D2536E"/>
    <w:rsid w:val="00D25816"/>
    <w:rsid w:val="00D259B8"/>
    <w:rsid w:val="00D25C7F"/>
    <w:rsid w:val="00D25CD5"/>
    <w:rsid w:val="00D25D61"/>
    <w:rsid w:val="00D27ACF"/>
    <w:rsid w:val="00D3014D"/>
    <w:rsid w:val="00D301B9"/>
    <w:rsid w:val="00D3042B"/>
    <w:rsid w:val="00D3168E"/>
    <w:rsid w:val="00D325F1"/>
    <w:rsid w:val="00D328FA"/>
    <w:rsid w:val="00D32B17"/>
    <w:rsid w:val="00D32C2B"/>
    <w:rsid w:val="00D32E72"/>
    <w:rsid w:val="00D3347E"/>
    <w:rsid w:val="00D336B0"/>
    <w:rsid w:val="00D33CAF"/>
    <w:rsid w:val="00D348C2"/>
    <w:rsid w:val="00D34E00"/>
    <w:rsid w:val="00D356F7"/>
    <w:rsid w:val="00D367BE"/>
    <w:rsid w:val="00D36E5D"/>
    <w:rsid w:val="00D370C7"/>
    <w:rsid w:val="00D37B2F"/>
    <w:rsid w:val="00D37DAA"/>
    <w:rsid w:val="00D37EF1"/>
    <w:rsid w:val="00D4097D"/>
    <w:rsid w:val="00D41F04"/>
    <w:rsid w:val="00D426AD"/>
    <w:rsid w:val="00D433EF"/>
    <w:rsid w:val="00D4371F"/>
    <w:rsid w:val="00D43AAB"/>
    <w:rsid w:val="00D43E2E"/>
    <w:rsid w:val="00D44387"/>
    <w:rsid w:val="00D44C20"/>
    <w:rsid w:val="00D44EC7"/>
    <w:rsid w:val="00D44F27"/>
    <w:rsid w:val="00D45160"/>
    <w:rsid w:val="00D45BD9"/>
    <w:rsid w:val="00D4603D"/>
    <w:rsid w:val="00D46571"/>
    <w:rsid w:val="00D46D69"/>
    <w:rsid w:val="00D4765A"/>
    <w:rsid w:val="00D5026A"/>
    <w:rsid w:val="00D504F4"/>
    <w:rsid w:val="00D507A4"/>
    <w:rsid w:val="00D50A30"/>
    <w:rsid w:val="00D50A4B"/>
    <w:rsid w:val="00D51188"/>
    <w:rsid w:val="00D512D4"/>
    <w:rsid w:val="00D51751"/>
    <w:rsid w:val="00D51A3E"/>
    <w:rsid w:val="00D52498"/>
    <w:rsid w:val="00D5274B"/>
    <w:rsid w:val="00D53A4D"/>
    <w:rsid w:val="00D53B3E"/>
    <w:rsid w:val="00D53B5D"/>
    <w:rsid w:val="00D53F98"/>
    <w:rsid w:val="00D543BC"/>
    <w:rsid w:val="00D551A3"/>
    <w:rsid w:val="00D552EB"/>
    <w:rsid w:val="00D5542D"/>
    <w:rsid w:val="00D558A8"/>
    <w:rsid w:val="00D56511"/>
    <w:rsid w:val="00D56691"/>
    <w:rsid w:val="00D566CF"/>
    <w:rsid w:val="00D56917"/>
    <w:rsid w:val="00D57A3B"/>
    <w:rsid w:val="00D60258"/>
    <w:rsid w:val="00D60947"/>
    <w:rsid w:val="00D60A74"/>
    <w:rsid w:val="00D62BCB"/>
    <w:rsid w:val="00D62C55"/>
    <w:rsid w:val="00D636B7"/>
    <w:rsid w:val="00D63E71"/>
    <w:rsid w:val="00D64B0B"/>
    <w:rsid w:val="00D64CF3"/>
    <w:rsid w:val="00D6548A"/>
    <w:rsid w:val="00D65504"/>
    <w:rsid w:val="00D65A5C"/>
    <w:rsid w:val="00D65E4D"/>
    <w:rsid w:val="00D660D1"/>
    <w:rsid w:val="00D66AEB"/>
    <w:rsid w:val="00D66D44"/>
    <w:rsid w:val="00D66FFE"/>
    <w:rsid w:val="00D675D1"/>
    <w:rsid w:val="00D67706"/>
    <w:rsid w:val="00D6793C"/>
    <w:rsid w:val="00D67C0D"/>
    <w:rsid w:val="00D67CAD"/>
    <w:rsid w:val="00D7008C"/>
    <w:rsid w:val="00D70544"/>
    <w:rsid w:val="00D70692"/>
    <w:rsid w:val="00D7135A"/>
    <w:rsid w:val="00D722B8"/>
    <w:rsid w:val="00D722D7"/>
    <w:rsid w:val="00D72435"/>
    <w:rsid w:val="00D72937"/>
    <w:rsid w:val="00D72D69"/>
    <w:rsid w:val="00D74605"/>
    <w:rsid w:val="00D75083"/>
    <w:rsid w:val="00D7519F"/>
    <w:rsid w:val="00D7527D"/>
    <w:rsid w:val="00D75786"/>
    <w:rsid w:val="00D758A0"/>
    <w:rsid w:val="00D7593D"/>
    <w:rsid w:val="00D75EAC"/>
    <w:rsid w:val="00D75F73"/>
    <w:rsid w:val="00D773D4"/>
    <w:rsid w:val="00D77483"/>
    <w:rsid w:val="00D778A7"/>
    <w:rsid w:val="00D77D33"/>
    <w:rsid w:val="00D8072B"/>
    <w:rsid w:val="00D81E2D"/>
    <w:rsid w:val="00D81FDB"/>
    <w:rsid w:val="00D82DD2"/>
    <w:rsid w:val="00D830D8"/>
    <w:rsid w:val="00D83317"/>
    <w:rsid w:val="00D83401"/>
    <w:rsid w:val="00D8362D"/>
    <w:rsid w:val="00D8397D"/>
    <w:rsid w:val="00D839AE"/>
    <w:rsid w:val="00D839B2"/>
    <w:rsid w:val="00D84B85"/>
    <w:rsid w:val="00D84E12"/>
    <w:rsid w:val="00D853EA"/>
    <w:rsid w:val="00D85969"/>
    <w:rsid w:val="00D85CD2"/>
    <w:rsid w:val="00D862EA"/>
    <w:rsid w:val="00D86EA4"/>
    <w:rsid w:val="00D871B3"/>
    <w:rsid w:val="00D873A2"/>
    <w:rsid w:val="00D8765C"/>
    <w:rsid w:val="00D876F4"/>
    <w:rsid w:val="00D87990"/>
    <w:rsid w:val="00D87B73"/>
    <w:rsid w:val="00D87D0A"/>
    <w:rsid w:val="00D87E9F"/>
    <w:rsid w:val="00D906EC"/>
    <w:rsid w:val="00D90CFC"/>
    <w:rsid w:val="00D912BC"/>
    <w:rsid w:val="00D916E0"/>
    <w:rsid w:val="00D91FBD"/>
    <w:rsid w:val="00D92F5B"/>
    <w:rsid w:val="00D93A12"/>
    <w:rsid w:val="00D940FB"/>
    <w:rsid w:val="00D94544"/>
    <w:rsid w:val="00D945ED"/>
    <w:rsid w:val="00D94BC7"/>
    <w:rsid w:val="00D95F57"/>
    <w:rsid w:val="00D962DB"/>
    <w:rsid w:val="00D96776"/>
    <w:rsid w:val="00D97A7F"/>
    <w:rsid w:val="00D97A81"/>
    <w:rsid w:val="00DA00F6"/>
    <w:rsid w:val="00DA0112"/>
    <w:rsid w:val="00DA05A6"/>
    <w:rsid w:val="00DA11AB"/>
    <w:rsid w:val="00DA17FE"/>
    <w:rsid w:val="00DA1A6A"/>
    <w:rsid w:val="00DA1CC9"/>
    <w:rsid w:val="00DA21E5"/>
    <w:rsid w:val="00DA22CC"/>
    <w:rsid w:val="00DA24B0"/>
    <w:rsid w:val="00DA2BD0"/>
    <w:rsid w:val="00DA2D8E"/>
    <w:rsid w:val="00DA303A"/>
    <w:rsid w:val="00DA3A42"/>
    <w:rsid w:val="00DA3A9B"/>
    <w:rsid w:val="00DA4369"/>
    <w:rsid w:val="00DA4A17"/>
    <w:rsid w:val="00DA4B76"/>
    <w:rsid w:val="00DA4DCE"/>
    <w:rsid w:val="00DA53BB"/>
    <w:rsid w:val="00DA550B"/>
    <w:rsid w:val="00DA5813"/>
    <w:rsid w:val="00DA5887"/>
    <w:rsid w:val="00DA5CAA"/>
    <w:rsid w:val="00DA5DED"/>
    <w:rsid w:val="00DA6AF4"/>
    <w:rsid w:val="00DA6E6F"/>
    <w:rsid w:val="00DA71E5"/>
    <w:rsid w:val="00DA723C"/>
    <w:rsid w:val="00DA7474"/>
    <w:rsid w:val="00DA754D"/>
    <w:rsid w:val="00DA7BA4"/>
    <w:rsid w:val="00DA7BD3"/>
    <w:rsid w:val="00DA7FF7"/>
    <w:rsid w:val="00DB09D3"/>
    <w:rsid w:val="00DB0B0D"/>
    <w:rsid w:val="00DB0B63"/>
    <w:rsid w:val="00DB0B79"/>
    <w:rsid w:val="00DB0C4C"/>
    <w:rsid w:val="00DB0F1F"/>
    <w:rsid w:val="00DB15CD"/>
    <w:rsid w:val="00DB187E"/>
    <w:rsid w:val="00DB1EF4"/>
    <w:rsid w:val="00DB2292"/>
    <w:rsid w:val="00DB267B"/>
    <w:rsid w:val="00DB2C66"/>
    <w:rsid w:val="00DB2D56"/>
    <w:rsid w:val="00DB3A47"/>
    <w:rsid w:val="00DB46D7"/>
    <w:rsid w:val="00DB4D87"/>
    <w:rsid w:val="00DB5093"/>
    <w:rsid w:val="00DB536E"/>
    <w:rsid w:val="00DB5C70"/>
    <w:rsid w:val="00DB5CE9"/>
    <w:rsid w:val="00DB5D31"/>
    <w:rsid w:val="00DB6C29"/>
    <w:rsid w:val="00DB7379"/>
    <w:rsid w:val="00DB7E06"/>
    <w:rsid w:val="00DC0587"/>
    <w:rsid w:val="00DC07DB"/>
    <w:rsid w:val="00DC111C"/>
    <w:rsid w:val="00DC1799"/>
    <w:rsid w:val="00DC2CE8"/>
    <w:rsid w:val="00DC2DB3"/>
    <w:rsid w:val="00DC2ED1"/>
    <w:rsid w:val="00DC2FF6"/>
    <w:rsid w:val="00DC3184"/>
    <w:rsid w:val="00DC3A3C"/>
    <w:rsid w:val="00DC3DB1"/>
    <w:rsid w:val="00DC447C"/>
    <w:rsid w:val="00DC45EC"/>
    <w:rsid w:val="00DC471D"/>
    <w:rsid w:val="00DC48D0"/>
    <w:rsid w:val="00DC4AB4"/>
    <w:rsid w:val="00DC4D83"/>
    <w:rsid w:val="00DC5014"/>
    <w:rsid w:val="00DC5876"/>
    <w:rsid w:val="00DC59EE"/>
    <w:rsid w:val="00DC5A85"/>
    <w:rsid w:val="00DC62DB"/>
    <w:rsid w:val="00DC64CE"/>
    <w:rsid w:val="00DC67BC"/>
    <w:rsid w:val="00DC7180"/>
    <w:rsid w:val="00DC718B"/>
    <w:rsid w:val="00DC7222"/>
    <w:rsid w:val="00DC7257"/>
    <w:rsid w:val="00DC73CD"/>
    <w:rsid w:val="00DC7912"/>
    <w:rsid w:val="00DD02F9"/>
    <w:rsid w:val="00DD055B"/>
    <w:rsid w:val="00DD0751"/>
    <w:rsid w:val="00DD0926"/>
    <w:rsid w:val="00DD0965"/>
    <w:rsid w:val="00DD0D6B"/>
    <w:rsid w:val="00DD1593"/>
    <w:rsid w:val="00DD1987"/>
    <w:rsid w:val="00DD2445"/>
    <w:rsid w:val="00DD3026"/>
    <w:rsid w:val="00DD37B1"/>
    <w:rsid w:val="00DD432E"/>
    <w:rsid w:val="00DD50A3"/>
    <w:rsid w:val="00DD55A4"/>
    <w:rsid w:val="00DD6FD8"/>
    <w:rsid w:val="00DD75A1"/>
    <w:rsid w:val="00DD76B0"/>
    <w:rsid w:val="00DE00A4"/>
    <w:rsid w:val="00DE0200"/>
    <w:rsid w:val="00DE0442"/>
    <w:rsid w:val="00DE07BD"/>
    <w:rsid w:val="00DE0819"/>
    <w:rsid w:val="00DE0989"/>
    <w:rsid w:val="00DE1320"/>
    <w:rsid w:val="00DE14B5"/>
    <w:rsid w:val="00DE16E5"/>
    <w:rsid w:val="00DE1B05"/>
    <w:rsid w:val="00DE21D8"/>
    <w:rsid w:val="00DE253B"/>
    <w:rsid w:val="00DE26F7"/>
    <w:rsid w:val="00DE2CFB"/>
    <w:rsid w:val="00DE2D15"/>
    <w:rsid w:val="00DE3071"/>
    <w:rsid w:val="00DE3342"/>
    <w:rsid w:val="00DE42C3"/>
    <w:rsid w:val="00DE482A"/>
    <w:rsid w:val="00DE52D7"/>
    <w:rsid w:val="00DE5CA1"/>
    <w:rsid w:val="00DE5EBD"/>
    <w:rsid w:val="00DE6403"/>
    <w:rsid w:val="00DE647C"/>
    <w:rsid w:val="00DE6CB0"/>
    <w:rsid w:val="00DE6CB2"/>
    <w:rsid w:val="00DE7FAC"/>
    <w:rsid w:val="00DF085E"/>
    <w:rsid w:val="00DF113A"/>
    <w:rsid w:val="00DF11C8"/>
    <w:rsid w:val="00DF17DD"/>
    <w:rsid w:val="00DF1FD4"/>
    <w:rsid w:val="00DF1FF9"/>
    <w:rsid w:val="00DF2798"/>
    <w:rsid w:val="00DF30D0"/>
    <w:rsid w:val="00DF32D4"/>
    <w:rsid w:val="00DF3A21"/>
    <w:rsid w:val="00DF3CC4"/>
    <w:rsid w:val="00DF4BAA"/>
    <w:rsid w:val="00DF53B3"/>
    <w:rsid w:val="00DF5889"/>
    <w:rsid w:val="00DF5A23"/>
    <w:rsid w:val="00DF5ECB"/>
    <w:rsid w:val="00DF60E3"/>
    <w:rsid w:val="00DF630B"/>
    <w:rsid w:val="00DF643B"/>
    <w:rsid w:val="00DF67CF"/>
    <w:rsid w:val="00DF67FA"/>
    <w:rsid w:val="00DF6F96"/>
    <w:rsid w:val="00DF7296"/>
    <w:rsid w:val="00DF7397"/>
    <w:rsid w:val="00DF7AD4"/>
    <w:rsid w:val="00E00860"/>
    <w:rsid w:val="00E00F1D"/>
    <w:rsid w:val="00E014F8"/>
    <w:rsid w:val="00E01CED"/>
    <w:rsid w:val="00E021C3"/>
    <w:rsid w:val="00E029EA"/>
    <w:rsid w:val="00E02F5A"/>
    <w:rsid w:val="00E02FB9"/>
    <w:rsid w:val="00E03470"/>
    <w:rsid w:val="00E036B9"/>
    <w:rsid w:val="00E03B1C"/>
    <w:rsid w:val="00E03CF0"/>
    <w:rsid w:val="00E043F1"/>
    <w:rsid w:val="00E04794"/>
    <w:rsid w:val="00E04A95"/>
    <w:rsid w:val="00E0583F"/>
    <w:rsid w:val="00E0590E"/>
    <w:rsid w:val="00E06A08"/>
    <w:rsid w:val="00E06A75"/>
    <w:rsid w:val="00E06CEC"/>
    <w:rsid w:val="00E074B0"/>
    <w:rsid w:val="00E07BB2"/>
    <w:rsid w:val="00E100DF"/>
    <w:rsid w:val="00E1028E"/>
    <w:rsid w:val="00E11036"/>
    <w:rsid w:val="00E11216"/>
    <w:rsid w:val="00E11B77"/>
    <w:rsid w:val="00E123C8"/>
    <w:rsid w:val="00E127B0"/>
    <w:rsid w:val="00E137DA"/>
    <w:rsid w:val="00E137FB"/>
    <w:rsid w:val="00E13F8A"/>
    <w:rsid w:val="00E142AE"/>
    <w:rsid w:val="00E14A16"/>
    <w:rsid w:val="00E15047"/>
    <w:rsid w:val="00E1525C"/>
    <w:rsid w:val="00E162BC"/>
    <w:rsid w:val="00E16380"/>
    <w:rsid w:val="00E166A4"/>
    <w:rsid w:val="00E16D11"/>
    <w:rsid w:val="00E16D7F"/>
    <w:rsid w:val="00E178EF"/>
    <w:rsid w:val="00E200E9"/>
    <w:rsid w:val="00E20225"/>
    <w:rsid w:val="00E202A7"/>
    <w:rsid w:val="00E20C8F"/>
    <w:rsid w:val="00E21005"/>
    <w:rsid w:val="00E212D4"/>
    <w:rsid w:val="00E214A3"/>
    <w:rsid w:val="00E21A8F"/>
    <w:rsid w:val="00E21A96"/>
    <w:rsid w:val="00E231D3"/>
    <w:rsid w:val="00E23956"/>
    <w:rsid w:val="00E23BE6"/>
    <w:rsid w:val="00E24856"/>
    <w:rsid w:val="00E253F0"/>
    <w:rsid w:val="00E255F7"/>
    <w:rsid w:val="00E256C6"/>
    <w:rsid w:val="00E2583B"/>
    <w:rsid w:val="00E25980"/>
    <w:rsid w:val="00E25F3A"/>
    <w:rsid w:val="00E265CA"/>
    <w:rsid w:val="00E26674"/>
    <w:rsid w:val="00E26881"/>
    <w:rsid w:val="00E26A05"/>
    <w:rsid w:val="00E26A9A"/>
    <w:rsid w:val="00E26FB1"/>
    <w:rsid w:val="00E26FC2"/>
    <w:rsid w:val="00E3009B"/>
    <w:rsid w:val="00E317D7"/>
    <w:rsid w:val="00E31D15"/>
    <w:rsid w:val="00E32118"/>
    <w:rsid w:val="00E3307C"/>
    <w:rsid w:val="00E333DC"/>
    <w:rsid w:val="00E339B0"/>
    <w:rsid w:val="00E33C55"/>
    <w:rsid w:val="00E33E76"/>
    <w:rsid w:val="00E340F0"/>
    <w:rsid w:val="00E3456D"/>
    <w:rsid w:val="00E34829"/>
    <w:rsid w:val="00E34B6A"/>
    <w:rsid w:val="00E34FCA"/>
    <w:rsid w:val="00E3564C"/>
    <w:rsid w:val="00E359E8"/>
    <w:rsid w:val="00E3645F"/>
    <w:rsid w:val="00E367E0"/>
    <w:rsid w:val="00E36F74"/>
    <w:rsid w:val="00E37024"/>
    <w:rsid w:val="00E37684"/>
    <w:rsid w:val="00E37D3F"/>
    <w:rsid w:val="00E402E3"/>
    <w:rsid w:val="00E40A9C"/>
    <w:rsid w:val="00E41FF3"/>
    <w:rsid w:val="00E420C4"/>
    <w:rsid w:val="00E4225C"/>
    <w:rsid w:val="00E42E48"/>
    <w:rsid w:val="00E43C0C"/>
    <w:rsid w:val="00E43E5F"/>
    <w:rsid w:val="00E4431E"/>
    <w:rsid w:val="00E460BB"/>
    <w:rsid w:val="00E4623D"/>
    <w:rsid w:val="00E46FE8"/>
    <w:rsid w:val="00E4758D"/>
    <w:rsid w:val="00E47B9E"/>
    <w:rsid w:val="00E47DAC"/>
    <w:rsid w:val="00E500ED"/>
    <w:rsid w:val="00E50569"/>
    <w:rsid w:val="00E50B73"/>
    <w:rsid w:val="00E50CF5"/>
    <w:rsid w:val="00E50CF7"/>
    <w:rsid w:val="00E513EA"/>
    <w:rsid w:val="00E51E23"/>
    <w:rsid w:val="00E53013"/>
    <w:rsid w:val="00E53164"/>
    <w:rsid w:val="00E5385E"/>
    <w:rsid w:val="00E53E1D"/>
    <w:rsid w:val="00E5431B"/>
    <w:rsid w:val="00E5484F"/>
    <w:rsid w:val="00E54862"/>
    <w:rsid w:val="00E54DCB"/>
    <w:rsid w:val="00E552DC"/>
    <w:rsid w:val="00E55F5D"/>
    <w:rsid w:val="00E56276"/>
    <w:rsid w:val="00E56617"/>
    <w:rsid w:val="00E56C45"/>
    <w:rsid w:val="00E56D74"/>
    <w:rsid w:val="00E56DDB"/>
    <w:rsid w:val="00E56DEA"/>
    <w:rsid w:val="00E5763A"/>
    <w:rsid w:val="00E578B9"/>
    <w:rsid w:val="00E579C6"/>
    <w:rsid w:val="00E57A8A"/>
    <w:rsid w:val="00E57B5F"/>
    <w:rsid w:val="00E60122"/>
    <w:rsid w:val="00E603DE"/>
    <w:rsid w:val="00E60443"/>
    <w:rsid w:val="00E60993"/>
    <w:rsid w:val="00E618D1"/>
    <w:rsid w:val="00E61A38"/>
    <w:rsid w:val="00E61AED"/>
    <w:rsid w:val="00E620F5"/>
    <w:rsid w:val="00E625DC"/>
    <w:rsid w:val="00E62F87"/>
    <w:rsid w:val="00E63751"/>
    <w:rsid w:val="00E64046"/>
    <w:rsid w:val="00E64AB4"/>
    <w:rsid w:val="00E64CB6"/>
    <w:rsid w:val="00E64E0C"/>
    <w:rsid w:val="00E64F56"/>
    <w:rsid w:val="00E65A44"/>
    <w:rsid w:val="00E65FFF"/>
    <w:rsid w:val="00E668F5"/>
    <w:rsid w:val="00E67D35"/>
    <w:rsid w:val="00E70059"/>
    <w:rsid w:val="00E70E32"/>
    <w:rsid w:val="00E71FA0"/>
    <w:rsid w:val="00E72279"/>
    <w:rsid w:val="00E7287A"/>
    <w:rsid w:val="00E72C41"/>
    <w:rsid w:val="00E72DF1"/>
    <w:rsid w:val="00E73404"/>
    <w:rsid w:val="00E7360C"/>
    <w:rsid w:val="00E738EB"/>
    <w:rsid w:val="00E73B29"/>
    <w:rsid w:val="00E74598"/>
    <w:rsid w:val="00E74EA2"/>
    <w:rsid w:val="00E74F52"/>
    <w:rsid w:val="00E76010"/>
    <w:rsid w:val="00E7651E"/>
    <w:rsid w:val="00E76A40"/>
    <w:rsid w:val="00E76E28"/>
    <w:rsid w:val="00E77433"/>
    <w:rsid w:val="00E801C6"/>
    <w:rsid w:val="00E804CE"/>
    <w:rsid w:val="00E80741"/>
    <w:rsid w:val="00E8080A"/>
    <w:rsid w:val="00E819CC"/>
    <w:rsid w:val="00E822A0"/>
    <w:rsid w:val="00E8266E"/>
    <w:rsid w:val="00E83199"/>
    <w:rsid w:val="00E842A6"/>
    <w:rsid w:val="00E847B9"/>
    <w:rsid w:val="00E84B01"/>
    <w:rsid w:val="00E84DDF"/>
    <w:rsid w:val="00E85261"/>
    <w:rsid w:val="00E8569F"/>
    <w:rsid w:val="00E85783"/>
    <w:rsid w:val="00E85BEE"/>
    <w:rsid w:val="00E8600E"/>
    <w:rsid w:val="00E869DB"/>
    <w:rsid w:val="00E86CFC"/>
    <w:rsid w:val="00E86FC7"/>
    <w:rsid w:val="00E87BB0"/>
    <w:rsid w:val="00E9065D"/>
    <w:rsid w:val="00E90C4E"/>
    <w:rsid w:val="00E9102F"/>
    <w:rsid w:val="00E9117E"/>
    <w:rsid w:val="00E9185F"/>
    <w:rsid w:val="00E92C92"/>
    <w:rsid w:val="00E92DDC"/>
    <w:rsid w:val="00E932ED"/>
    <w:rsid w:val="00E9412A"/>
    <w:rsid w:val="00E94136"/>
    <w:rsid w:val="00E946B1"/>
    <w:rsid w:val="00E94AAB"/>
    <w:rsid w:val="00E955B6"/>
    <w:rsid w:val="00E9595F"/>
    <w:rsid w:val="00E95C25"/>
    <w:rsid w:val="00E95C79"/>
    <w:rsid w:val="00E95E87"/>
    <w:rsid w:val="00E96057"/>
    <w:rsid w:val="00E960E5"/>
    <w:rsid w:val="00E96CA2"/>
    <w:rsid w:val="00E96D49"/>
    <w:rsid w:val="00E97599"/>
    <w:rsid w:val="00E97E99"/>
    <w:rsid w:val="00EA064A"/>
    <w:rsid w:val="00EA0C6B"/>
    <w:rsid w:val="00EA0F4C"/>
    <w:rsid w:val="00EA110A"/>
    <w:rsid w:val="00EA17A5"/>
    <w:rsid w:val="00EA1E86"/>
    <w:rsid w:val="00EA2B24"/>
    <w:rsid w:val="00EA317C"/>
    <w:rsid w:val="00EA32F5"/>
    <w:rsid w:val="00EA3EB9"/>
    <w:rsid w:val="00EA48A1"/>
    <w:rsid w:val="00EA4CA1"/>
    <w:rsid w:val="00EA5120"/>
    <w:rsid w:val="00EA5487"/>
    <w:rsid w:val="00EA55A8"/>
    <w:rsid w:val="00EA6082"/>
    <w:rsid w:val="00EA6315"/>
    <w:rsid w:val="00EA68C3"/>
    <w:rsid w:val="00EA68E2"/>
    <w:rsid w:val="00EA6BDE"/>
    <w:rsid w:val="00EA6F66"/>
    <w:rsid w:val="00EA7651"/>
    <w:rsid w:val="00EA786F"/>
    <w:rsid w:val="00EA7954"/>
    <w:rsid w:val="00EA7B70"/>
    <w:rsid w:val="00EA7B89"/>
    <w:rsid w:val="00EB04C2"/>
    <w:rsid w:val="00EB0D32"/>
    <w:rsid w:val="00EB0EE3"/>
    <w:rsid w:val="00EB0FF1"/>
    <w:rsid w:val="00EB1314"/>
    <w:rsid w:val="00EB15C1"/>
    <w:rsid w:val="00EB1A81"/>
    <w:rsid w:val="00EB1F8B"/>
    <w:rsid w:val="00EB20FE"/>
    <w:rsid w:val="00EB2864"/>
    <w:rsid w:val="00EB2FB2"/>
    <w:rsid w:val="00EB33B6"/>
    <w:rsid w:val="00EB428B"/>
    <w:rsid w:val="00EB5615"/>
    <w:rsid w:val="00EB59EE"/>
    <w:rsid w:val="00EB5FE4"/>
    <w:rsid w:val="00EB68B9"/>
    <w:rsid w:val="00EB6BDB"/>
    <w:rsid w:val="00EB746E"/>
    <w:rsid w:val="00EB75E8"/>
    <w:rsid w:val="00EB78C1"/>
    <w:rsid w:val="00EC0644"/>
    <w:rsid w:val="00EC0F42"/>
    <w:rsid w:val="00EC148F"/>
    <w:rsid w:val="00EC18B3"/>
    <w:rsid w:val="00EC225E"/>
    <w:rsid w:val="00EC22F2"/>
    <w:rsid w:val="00EC2396"/>
    <w:rsid w:val="00EC3134"/>
    <w:rsid w:val="00EC3D3C"/>
    <w:rsid w:val="00EC441E"/>
    <w:rsid w:val="00EC4E04"/>
    <w:rsid w:val="00EC54A9"/>
    <w:rsid w:val="00EC57B7"/>
    <w:rsid w:val="00EC698F"/>
    <w:rsid w:val="00EC6BE0"/>
    <w:rsid w:val="00EC6DA9"/>
    <w:rsid w:val="00EC75C8"/>
    <w:rsid w:val="00EC777F"/>
    <w:rsid w:val="00EC7CBE"/>
    <w:rsid w:val="00ED0385"/>
    <w:rsid w:val="00ED0504"/>
    <w:rsid w:val="00ED0509"/>
    <w:rsid w:val="00ED1A0F"/>
    <w:rsid w:val="00ED238C"/>
    <w:rsid w:val="00ED2A34"/>
    <w:rsid w:val="00ED2CD5"/>
    <w:rsid w:val="00ED3A08"/>
    <w:rsid w:val="00ED4329"/>
    <w:rsid w:val="00ED4D17"/>
    <w:rsid w:val="00ED5576"/>
    <w:rsid w:val="00ED567A"/>
    <w:rsid w:val="00ED589E"/>
    <w:rsid w:val="00ED6495"/>
    <w:rsid w:val="00ED6851"/>
    <w:rsid w:val="00ED6897"/>
    <w:rsid w:val="00ED6F0B"/>
    <w:rsid w:val="00ED74F8"/>
    <w:rsid w:val="00ED7F5E"/>
    <w:rsid w:val="00EE01D5"/>
    <w:rsid w:val="00EE127A"/>
    <w:rsid w:val="00EE1D9B"/>
    <w:rsid w:val="00EE28CA"/>
    <w:rsid w:val="00EE2B69"/>
    <w:rsid w:val="00EE361A"/>
    <w:rsid w:val="00EE3EB3"/>
    <w:rsid w:val="00EE41A9"/>
    <w:rsid w:val="00EE4370"/>
    <w:rsid w:val="00EE4D5A"/>
    <w:rsid w:val="00EE5C54"/>
    <w:rsid w:val="00EE644D"/>
    <w:rsid w:val="00EE64B6"/>
    <w:rsid w:val="00EE6675"/>
    <w:rsid w:val="00EE6F9B"/>
    <w:rsid w:val="00EE71FB"/>
    <w:rsid w:val="00EE723A"/>
    <w:rsid w:val="00EE753F"/>
    <w:rsid w:val="00EF04ED"/>
    <w:rsid w:val="00EF07E7"/>
    <w:rsid w:val="00EF0AAC"/>
    <w:rsid w:val="00EF0C16"/>
    <w:rsid w:val="00EF0FB9"/>
    <w:rsid w:val="00EF10C5"/>
    <w:rsid w:val="00EF14F0"/>
    <w:rsid w:val="00EF1706"/>
    <w:rsid w:val="00EF34AE"/>
    <w:rsid w:val="00EF4267"/>
    <w:rsid w:val="00EF4776"/>
    <w:rsid w:val="00EF4BEA"/>
    <w:rsid w:val="00EF4E13"/>
    <w:rsid w:val="00EF5131"/>
    <w:rsid w:val="00EF5819"/>
    <w:rsid w:val="00EF5FBC"/>
    <w:rsid w:val="00EF6BFB"/>
    <w:rsid w:val="00EF7836"/>
    <w:rsid w:val="00EF7C4F"/>
    <w:rsid w:val="00EF7D88"/>
    <w:rsid w:val="00EF7ECA"/>
    <w:rsid w:val="00F0008C"/>
    <w:rsid w:val="00F00667"/>
    <w:rsid w:val="00F00851"/>
    <w:rsid w:val="00F009E8"/>
    <w:rsid w:val="00F0113C"/>
    <w:rsid w:val="00F0124D"/>
    <w:rsid w:val="00F03372"/>
    <w:rsid w:val="00F034EC"/>
    <w:rsid w:val="00F040D1"/>
    <w:rsid w:val="00F04294"/>
    <w:rsid w:val="00F0489C"/>
    <w:rsid w:val="00F04C3E"/>
    <w:rsid w:val="00F04CEC"/>
    <w:rsid w:val="00F05016"/>
    <w:rsid w:val="00F06FE2"/>
    <w:rsid w:val="00F072A5"/>
    <w:rsid w:val="00F07CEC"/>
    <w:rsid w:val="00F10A20"/>
    <w:rsid w:val="00F11360"/>
    <w:rsid w:val="00F114DB"/>
    <w:rsid w:val="00F121FF"/>
    <w:rsid w:val="00F124B2"/>
    <w:rsid w:val="00F12571"/>
    <w:rsid w:val="00F12A39"/>
    <w:rsid w:val="00F132FD"/>
    <w:rsid w:val="00F139D4"/>
    <w:rsid w:val="00F13BAB"/>
    <w:rsid w:val="00F14234"/>
    <w:rsid w:val="00F14BD5"/>
    <w:rsid w:val="00F1666A"/>
    <w:rsid w:val="00F1708F"/>
    <w:rsid w:val="00F171E6"/>
    <w:rsid w:val="00F174BC"/>
    <w:rsid w:val="00F176A3"/>
    <w:rsid w:val="00F17DC7"/>
    <w:rsid w:val="00F20091"/>
    <w:rsid w:val="00F20338"/>
    <w:rsid w:val="00F20508"/>
    <w:rsid w:val="00F212E8"/>
    <w:rsid w:val="00F2145E"/>
    <w:rsid w:val="00F21E81"/>
    <w:rsid w:val="00F21FA7"/>
    <w:rsid w:val="00F22392"/>
    <w:rsid w:val="00F22717"/>
    <w:rsid w:val="00F22825"/>
    <w:rsid w:val="00F22D26"/>
    <w:rsid w:val="00F236EF"/>
    <w:rsid w:val="00F23DFE"/>
    <w:rsid w:val="00F243E9"/>
    <w:rsid w:val="00F24860"/>
    <w:rsid w:val="00F24AE2"/>
    <w:rsid w:val="00F25A9F"/>
    <w:rsid w:val="00F25E0B"/>
    <w:rsid w:val="00F2644F"/>
    <w:rsid w:val="00F267BF"/>
    <w:rsid w:val="00F27264"/>
    <w:rsid w:val="00F3019E"/>
    <w:rsid w:val="00F307AB"/>
    <w:rsid w:val="00F3117F"/>
    <w:rsid w:val="00F3119E"/>
    <w:rsid w:val="00F313DB"/>
    <w:rsid w:val="00F31463"/>
    <w:rsid w:val="00F31465"/>
    <w:rsid w:val="00F3151B"/>
    <w:rsid w:val="00F3191C"/>
    <w:rsid w:val="00F3195D"/>
    <w:rsid w:val="00F32FF1"/>
    <w:rsid w:val="00F334CC"/>
    <w:rsid w:val="00F33592"/>
    <w:rsid w:val="00F33F6A"/>
    <w:rsid w:val="00F34265"/>
    <w:rsid w:val="00F34798"/>
    <w:rsid w:val="00F35737"/>
    <w:rsid w:val="00F35B9F"/>
    <w:rsid w:val="00F36F3A"/>
    <w:rsid w:val="00F370F8"/>
    <w:rsid w:val="00F377D2"/>
    <w:rsid w:val="00F3793D"/>
    <w:rsid w:val="00F379A4"/>
    <w:rsid w:val="00F4036C"/>
    <w:rsid w:val="00F404D0"/>
    <w:rsid w:val="00F40DC1"/>
    <w:rsid w:val="00F4119E"/>
    <w:rsid w:val="00F418A3"/>
    <w:rsid w:val="00F41D00"/>
    <w:rsid w:val="00F41D62"/>
    <w:rsid w:val="00F4242E"/>
    <w:rsid w:val="00F4250C"/>
    <w:rsid w:val="00F42B59"/>
    <w:rsid w:val="00F42DD3"/>
    <w:rsid w:val="00F4338C"/>
    <w:rsid w:val="00F434C7"/>
    <w:rsid w:val="00F4374E"/>
    <w:rsid w:val="00F44027"/>
    <w:rsid w:val="00F447C7"/>
    <w:rsid w:val="00F4493E"/>
    <w:rsid w:val="00F44CED"/>
    <w:rsid w:val="00F454F9"/>
    <w:rsid w:val="00F462BC"/>
    <w:rsid w:val="00F464E8"/>
    <w:rsid w:val="00F4679A"/>
    <w:rsid w:val="00F46AC0"/>
    <w:rsid w:val="00F46BD8"/>
    <w:rsid w:val="00F46BE6"/>
    <w:rsid w:val="00F46F2B"/>
    <w:rsid w:val="00F4705C"/>
    <w:rsid w:val="00F47796"/>
    <w:rsid w:val="00F47932"/>
    <w:rsid w:val="00F47E95"/>
    <w:rsid w:val="00F47F43"/>
    <w:rsid w:val="00F500D3"/>
    <w:rsid w:val="00F505BB"/>
    <w:rsid w:val="00F51451"/>
    <w:rsid w:val="00F51B86"/>
    <w:rsid w:val="00F51DFA"/>
    <w:rsid w:val="00F52252"/>
    <w:rsid w:val="00F529FA"/>
    <w:rsid w:val="00F53298"/>
    <w:rsid w:val="00F53BF4"/>
    <w:rsid w:val="00F54469"/>
    <w:rsid w:val="00F54A69"/>
    <w:rsid w:val="00F54A6A"/>
    <w:rsid w:val="00F54B13"/>
    <w:rsid w:val="00F54D73"/>
    <w:rsid w:val="00F54E2A"/>
    <w:rsid w:val="00F55499"/>
    <w:rsid w:val="00F554DE"/>
    <w:rsid w:val="00F55666"/>
    <w:rsid w:val="00F5586F"/>
    <w:rsid w:val="00F55D98"/>
    <w:rsid w:val="00F56204"/>
    <w:rsid w:val="00F5664A"/>
    <w:rsid w:val="00F566DD"/>
    <w:rsid w:val="00F56C16"/>
    <w:rsid w:val="00F57000"/>
    <w:rsid w:val="00F57FB6"/>
    <w:rsid w:val="00F6077D"/>
    <w:rsid w:val="00F60D08"/>
    <w:rsid w:val="00F610BB"/>
    <w:rsid w:val="00F611E1"/>
    <w:rsid w:val="00F613C3"/>
    <w:rsid w:val="00F61441"/>
    <w:rsid w:val="00F614EE"/>
    <w:rsid w:val="00F616C5"/>
    <w:rsid w:val="00F62616"/>
    <w:rsid w:val="00F62995"/>
    <w:rsid w:val="00F62B5D"/>
    <w:rsid w:val="00F62C2C"/>
    <w:rsid w:val="00F63404"/>
    <w:rsid w:val="00F63472"/>
    <w:rsid w:val="00F635F0"/>
    <w:rsid w:val="00F63B67"/>
    <w:rsid w:val="00F64193"/>
    <w:rsid w:val="00F644CC"/>
    <w:rsid w:val="00F647B8"/>
    <w:rsid w:val="00F6501F"/>
    <w:rsid w:val="00F655DD"/>
    <w:rsid w:val="00F65884"/>
    <w:rsid w:val="00F659F7"/>
    <w:rsid w:val="00F662BA"/>
    <w:rsid w:val="00F665D0"/>
    <w:rsid w:val="00F66FB8"/>
    <w:rsid w:val="00F67455"/>
    <w:rsid w:val="00F67DF4"/>
    <w:rsid w:val="00F714CB"/>
    <w:rsid w:val="00F71855"/>
    <w:rsid w:val="00F71C82"/>
    <w:rsid w:val="00F7245D"/>
    <w:rsid w:val="00F72672"/>
    <w:rsid w:val="00F72806"/>
    <w:rsid w:val="00F7298F"/>
    <w:rsid w:val="00F73441"/>
    <w:rsid w:val="00F73572"/>
    <w:rsid w:val="00F73A7B"/>
    <w:rsid w:val="00F74306"/>
    <w:rsid w:val="00F745C4"/>
    <w:rsid w:val="00F74734"/>
    <w:rsid w:val="00F74932"/>
    <w:rsid w:val="00F74AA5"/>
    <w:rsid w:val="00F74B17"/>
    <w:rsid w:val="00F7541F"/>
    <w:rsid w:val="00F75F4D"/>
    <w:rsid w:val="00F7605B"/>
    <w:rsid w:val="00F761EB"/>
    <w:rsid w:val="00F76285"/>
    <w:rsid w:val="00F7664E"/>
    <w:rsid w:val="00F76BC8"/>
    <w:rsid w:val="00F76DB4"/>
    <w:rsid w:val="00F76DC2"/>
    <w:rsid w:val="00F76FD2"/>
    <w:rsid w:val="00F7796C"/>
    <w:rsid w:val="00F77A48"/>
    <w:rsid w:val="00F77AD5"/>
    <w:rsid w:val="00F801F4"/>
    <w:rsid w:val="00F80890"/>
    <w:rsid w:val="00F817E0"/>
    <w:rsid w:val="00F82500"/>
    <w:rsid w:val="00F82E1C"/>
    <w:rsid w:val="00F831F9"/>
    <w:rsid w:val="00F838B7"/>
    <w:rsid w:val="00F83A80"/>
    <w:rsid w:val="00F83FD8"/>
    <w:rsid w:val="00F847D7"/>
    <w:rsid w:val="00F84C50"/>
    <w:rsid w:val="00F84CAE"/>
    <w:rsid w:val="00F84D4F"/>
    <w:rsid w:val="00F85399"/>
    <w:rsid w:val="00F85457"/>
    <w:rsid w:val="00F85760"/>
    <w:rsid w:val="00F85C38"/>
    <w:rsid w:val="00F86AD8"/>
    <w:rsid w:val="00F873E5"/>
    <w:rsid w:val="00F87CA2"/>
    <w:rsid w:val="00F90621"/>
    <w:rsid w:val="00F906B0"/>
    <w:rsid w:val="00F907BC"/>
    <w:rsid w:val="00F9146D"/>
    <w:rsid w:val="00F9158F"/>
    <w:rsid w:val="00F918BB"/>
    <w:rsid w:val="00F9229C"/>
    <w:rsid w:val="00F923A2"/>
    <w:rsid w:val="00F924F7"/>
    <w:rsid w:val="00F929CB"/>
    <w:rsid w:val="00F9317A"/>
    <w:rsid w:val="00F9346E"/>
    <w:rsid w:val="00F937F5"/>
    <w:rsid w:val="00F93CA3"/>
    <w:rsid w:val="00F94646"/>
    <w:rsid w:val="00F947C6"/>
    <w:rsid w:val="00F94A37"/>
    <w:rsid w:val="00F94EEE"/>
    <w:rsid w:val="00F96595"/>
    <w:rsid w:val="00F969B7"/>
    <w:rsid w:val="00F9748F"/>
    <w:rsid w:val="00FA0AC7"/>
    <w:rsid w:val="00FA0AF4"/>
    <w:rsid w:val="00FA0BB9"/>
    <w:rsid w:val="00FA0C85"/>
    <w:rsid w:val="00FA18EB"/>
    <w:rsid w:val="00FA229E"/>
    <w:rsid w:val="00FA237E"/>
    <w:rsid w:val="00FA2697"/>
    <w:rsid w:val="00FA2A8D"/>
    <w:rsid w:val="00FA2C6B"/>
    <w:rsid w:val="00FA30C6"/>
    <w:rsid w:val="00FA32E4"/>
    <w:rsid w:val="00FA335F"/>
    <w:rsid w:val="00FA376B"/>
    <w:rsid w:val="00FA385E"/>
    <w:rsid w:val="00FA3F6F"/>
    <w:rsid w:val="00FA43D3"/>
    <w:rsid w:val="00FA44B9"/>
    <w:rsid w:val="00FA4A54"/>
    <w:rsid w:val="00FA4C6C"/>
    <w:rsid w:val="00FA4DB9"/>
    <w:rsid w:val="00FA4DD0"/>
    <w:rsid w:val="00FA4E5B"/>
    <w:rsid w:val="00FA505F"/>
    <w:rsid w:val="00FA6473"/>
    <w:rsid w:val="00FA64C8"/>
    <w:rsid w:val="00FA65A4"/>
    <w:rsid w:val="00FA6618"/>
    <w:rsid w:val="00FA664B"/>
    <w:rsid w:val="00FA705E"/>
    <w:rsid w:val="00FA7674"/>
    <w:rsid w:val="00FA77A4"/>
    <w:rsid w:val="00FB007A"/>
    <w:rsid w:val="00FB0AB9"/>
    <w:rsid w:val="00FB0B08"/>
    <w:rsid w:val="00FB135D"/>
    <w:rsid w:val="00FB15D1"/>
    <w:rsid w:val="00FB18CD"/>
    <w:rsid w:val="00FB1A13"/>
    <w:rsid w:val="00FB1A43"/>
    <w:rsid w:val="00FB2320"/>
    <w:rsid w:val="00FB2CA4"/>
    <w:rsid w:val="00FB2D58"/>
    <w:rsid w:val="00FB3F71"/>
    <w:rsid w:val="00FB442F"/>
    <w:rsid w:val="00FB46BA"/>
    <w:rsid w:val="00FB507B"/>
    <w:rsid w:val="00FB5218"/>
    <w:rsid w:val="00FB53FD"/>
    <w:rsid w:val="00FB5490"/>
    <w:rsid w:val="00FB56BA"/>
    <w:rsid w:val="00FB62BD"/>
    <w:rsid w:val="00FB6486"/>
    <w:rsid w:val="00FB69C0"/>
    <w:rsid w:val="00FB718D"/>
    <w:rsid w:val="00FB783C"/>
    <w:rsid w:val="00FB78EE"/>
    <w:rsid w:val="00FB7AC4"/>
    <w:rsid w:val="00FC017B"/>
    <w:rsid w:val="00FC0C8F"/>
    <w:rsid w:val="00FC0D67"/>
    <w:rsid w:val="00FC158F"/>
    <w:rsid w:val="00FC16F2"/>
    <w:rsid w:val="00FC1F8C"/>
    <w:rsid w:val="00FC2516"/>
    <w:rsid w:val="00FC2831"/>
    <w:rsid w:val="00FC2C17"/>
    <w:rsid w:val="00FC36E6"/>
    <w:rsid w:val="00FC382C"/>
    <w:rsid w:val="00FC3D32"/>
    <w:rsid w:val="00FC4EB2"/>
    <w:rsid w:val="00FC581A"/>
    <w:rsid w:val="00FC671B"/>
    <w:rsid w:val="00FC7480"/>
    <w:rsid w:val="00FC79A5"/>
    <w:rsid w:val="00FCA037"/>
    <w:rsid w:val="00FD0887"/>
    <w:rsid w:val="00FD09A5"/>
    <w:rsid w:val="00FD0E8F"/>
    <w:rsid w:val="00FD10AC"/>
    <w:rsid w:val="00FD2FF8"/>
    <w:rsid w:val="00FD3047"/>
    <w:rsid w:val="00FD30DD"/>
    <w:rsid w:val="00FD32B8"/>
    <w:rsid w:val="00FD345F"/>
    <w:rsid w:val="00FD36C1"/>
    <w:rsid w:val="00FD3703"/>
    <w:rsid w:val="00FD3A08"/>
    <w:rsid w:val="00FD4C57"/>
    <w:rsid w:val="00FD4D64"/>
    <w:rsid w:val="00FD4EBD"/>
    <w:rsid w:val="00FD4F89"/>
    <w:rsid w:val="00FD5150"/>
    <w:rsid w:val="00FD593F"/>
    <w:rsid w:val="00FD6189"/>
    <w:rsid w:val="00FD642A"/>
    <w:rsid w:val="00FD664E"/>
    <w:rsid w:val="00FD6F27"/>
    <w:rsid w:val="00FD7A11"/>
    <w:rsid w:val="00FD7C77"/>
    <w:rsid w:val="00FE05E4"/>
    <w:rsid w:val="00FE0EC7"/>
    <w:rsid w:val="00FE1109"/>
    <w:rsid w:val="00FE1372"/>
    <w:rsid w:val="00FE18B6"/>
    <w:rsid w:val="00FE1D12"/>
    <w:rsid w:val="00FE2B81"/>
    <w:rsid w:val="00FE2BCF"/>
    <w:rsid w:val="00FE2DBE"/>
    <w:rsid w:val="00FE2EDD"/>
    <w:rsid w:val="00FE2FC9"/>
    <w:rsid w:val="00FE30AC"/>
    <w:rsid w:val="00FE30D6"/>
    <w:rsid w:val="00FE3F6B"/>
    <w:rsid w:val="00FE4102"/>
    <w:rsid w:val="00FE447A"/>
    <w:rsid w:val="00FE4608"/>
    <w:rsid w:val="00FE4785"/>
    <w:rsid w:val="00FE48CF"/>
    <w:rsid w:val="00FE4A00"/>
    <w:rsid w:val="00FE4A20"/>
    <w:rsid w:val="00FE4B47"/>
    <w:rsid w:val="00FE5800"/>
    <w:rsid w:val="00FE711A"/>
    <w:rsid w:val="00FE7173"/>
    <w:rsid w:val="00FE7F9F"/>
    <w:rsid w:val="00FE7FAC"/>
    <w:rsid w:val="00FF011A"/>
    <w:rsid w:val="00FF0173"/>
    <w:rsid w:val="00FF057C"/>
    <w:rsid w:val="00FF0D36"/>
    <w:rsid w:val="00FF1E0D"/>
    <w:rsid w:val="00FF1E65"/>
    <w:rsid w:val="00FF2AFB"/>
    <w:rsid w:val="00FF2F50"/>
    <w:rsid w:val="00FF3027"/>
    <w:rsid w:val="00FF3323"/>
    <w:rsid w:val="00FF3876"/>
    <w:rsid w:val="00FF3A12"/>
    <w:rsid w:val="00FF46ED"/>
    <w:rsid w:val="00FF48C1"/>
    <w:rsid w:val="00FF4A1B"/>
    <w:rsid w:val="00FF4FC5"/>
    <w:rsid w:val="00FF508F"/>
    <w:rsid w:val="00FF554C"/>
    <w:rsid w:val="00FF56FD"/>
    <w:rsid w:val="00FF59C2"/>
    <w:rsid w:val="00FF67C1"/>
    <w:rsid w:val="00FF6963"/>
    <w:rsid w:val="00FF69E6"/>
    <w:rsid w:val="00FF7D83"/>
    <w:rsid w:val="01049476"/>
    <w:rsid w:val="0106B4ED"/>
    <w:rsid w:val="0113754C"/>
    <w:rsid w:val="0126BF58"/>
    <w:rsid w:val="013E2FAB"/>
    <w:rsid w:val="01605F3E"/>
    <w:rsid w:val="01B184E2"/>
    <w:rsid w:val="01B56B36"/>
    <w:rsid w:val="01B75C89"/>
    <w:rsid w:val="01C97E4F"/>
    <w:rsid w:val="01DACD1A"/>
    <w:rsid w:val="01EED747"/>
    <w:rsid w:val="0207FEA9"/>
    <w:rsid w:val="02127594"/>
    <w:rsid w:val="0213D8BB"/>
    <w:rsid w:val="021E3492"/>
    <w:rsid w:val="02237953"/>
    <w:rsid w:val="0247DD17"/>
    <w:rsid w:val="02644FD9"/>
    <w:rsid w:val="02682F13"/>
    <w:rsid w:val="02C8F5CF"/>
    <w:rsid w:val="02CAC41B"/>
    <w:rsid w:val="02E89CCF"/>
    <w:rsid w:val="02F46A52"/>
    <w:rsid w:val="030D8953"/>
    <w:rsid w:val="031B77A7"/>
    <w:rsid w:val="03360328"/>
    <w:rsid w:val="0338A6AB"/>
    <w:rsid w:val="036686FC"/>
    <w:rsid w:val="036FAD0F"/>
    <w:rsid w:val="0387E805"/>
    <w:rsid w:val="038D1CC7"/>
    <w:rsid w:val="03BC599E"/>
    <w:rsid w:val="03D16D60"/>
    <w:rsid w:val="03D33A46"/>
    <w:rsid w:val="03E276F8"/>
    <w:rsid w:val="03F1B8FA"/>
    <w:rsid w:val="03FC45BA"/>
    <w:rsid w:val="040ACC68"/>
    <w:rsid w:val="040E0112"/>
    <w:rsid w:val="041F7532"/>
    <w:rsid w:val="043981F4"/>
    <w:rsid w:val="043CF2B2"/>
    <w:rsid w:val="043EC5E9"/>
    <w:rsid w:val="0466AAEA"/>
    <w:rsid w:val="0476F033"/>
    <w:rsid w:val="047C7026"/>
    <w:rsid w:val="0490D64B"/>
    <w:rsid w:val="04928D73"/>
    <w:rsid w:val="04AE012F"/>
    <w:rsid w:val="04B73A8C"/>
    <w:rsid w:val="04B743E8"/>
    <w:rsid w:val="04DA2358"/>
    <w:rsid w:val="04EF9CA9"/>
    <w:rsid w:val="04F8E30F"/>
    <w:rsid w:val="050FDA0C"/>
    <w:rsid w:val="05127D8F"/>
    <w:rsid w:val="05158BAE"/>
    <w:rsid w:val="05237065"/>
    <w:rsid w:val="0552DE13"/>
    <w:rsid w:val="05564A14"/>
    <w:rsid w:val="05849104"/>
    <w:rsid w:val="0599D69C"/>
    <w:rsid w:val="059B86D9"/>
    <w:rsid w:val="05A89F9F"/>
    <w:rsid w:val="05B09009"/>
    <w:rsid w:val="05D29E2C"/>
    <w:rsid w:val="05DF5E8B"/>
    <w:rsid w:val="05DF9CC0"/>
    <w:rsid w:val="05E35165"/>
    <w:rsid w:val="05EC1575"/>
    <w:rsid w:val="05FF9BAE"/>
    <w:rsid w:val="06000DD1"/>
    <w:rsid w:val="06075947"/>
    <w:rsid w:val="0607663D"/>
    <w:rsid w:val="06310C64"/>
    <w:rsid w:val="0649280D"/>
    <w:rsid w:val="068AEA52"/>
    <w:rsid w:val="069295DD"/>
    <w:rsid w:val="06DD5D72"/>
    <w:rsid w:val="06EAD9A3"/>
    <w:rsid w:val="06EE5815"/>
    <w:rsid w:val="06EF7FA8"/>
    <w:rsid w:val="06F362E8"/>
    <w:rsid w:val="06F65840"/>
    <w:rsid w:val="06FEF512"/>
    <w:rsid w:val="0720432D"/>
    <w:rsid w:val="0729E3E8"/>
    <w:rsid w:val="0748DE78"/>
    <w:rsid w:val="076673A4"/>
    <w:rsid w:val="07827683"/>
    <w:rsid w:val="078884AB"/>
    <w:rsid w:val="078F13AB"/>
    <w:rsid w:val="0793EAD3"/>
    <w:rsid w:val="07A1F7D4"/>
    <w:rsid w:val="07BCF578"/>
    <w:rsid w:val="07E9F2FA"/>
    <w:rsid w:val="080AE348"/>
    <w:rsid w:val="080EDA55"/>
    <w:rsid w:val="081C4FB2"/>
    <w:rsid w:val="081EE4B4"/>
    <w:rsid w:val="08327EF3"/>
    <w:rsid w:val="083B7C5A"/>
    <w:rsid w:val="0846F7EF"/>
    <w:rsid w:val="086383E8"/>
    <w:rsid w:val="0864C136"/>
    <w:rsid w:val="0887CA96"/>
    <w:rsid w:val="089C7726"/>
    <w:rsid w:val="08A20C0C"/>
    <w:rsid w:val="08B4C20C"/>
    <w:rsid w:val="08C4B087"/>
    <w:rsid w:val="08C9568C"/>
    <w:rsid w:val="08DE27D0"/>
    <w:rsid w:val="08F05285"/>
    <w:rsid w:val="08F636F8"/>
    <w:rsid w:val="08FD8C0B"/>
    <w:rsid w:val="0905569A"/>
    <w:rsid w:val="092C9042"/>
    <w:rsid w:val="09336666"/>
    <w:rsid w:val="09336B08"/>
    <w:rsid w:val="0946B621"/>
    <w:rsid w:val="09485AA1"/>
    <w:rsid w:val="095C4D67"/>
    <w:rsid w:val="095E908A"/>
    <w:rsid w:val="0982B5CE"/>
    <w:rsid w:val="0986A23D"/>
    <w:rsid w:val="09A66678"/>
    <w:rsid w:val="09B128FF"/>
    <w:rsid w:val="09C3970D"/>
    <w:rsid w:val="09D2D748"/>
    <w:rsid w:val="09E06A70"/>
    <w:rsid w:val="09EE354C"/>
    <w:rsid w:val="09F1076D"/>
    <w:rsid w:val="09F4E42F"/>
    <w:rsid w:val="0A0E726F"/>
    <w:rsid w:val="0A161DFA"/>
    <w:rsid w:val="0A1BF643"/>
    <w:rsid w:val="0A33CB67"/>
    <w:rsid w:val="0A371CB7"/>
    <w:rsid w:val="0A4BC4D4"/>
    <w:rsid w:val="0A564210"/>
    <w:rsid w:val="0A5810D9"/>
    <w:rsid w:val="0A7C7948"/>
    <w:rsid w:val="0A8251BB"/>
    <w:rsid w:val="0A868DFE"/>
    <w:rsid w:val="0AA31CDB"/>
    <w:rsid w:val="0ABBE1F4"/>
    <w:rsid w:val="0AC107B1"/>
    <w:rsid w:val="0ACE8377"/>
    <w:rsid w:val="0AD762EF"/>
    <w:rsid w:val="0ADC19EE"/>
    <w:rsid w:val="0ADF2D7E"/>
    <w:rsid w:val="0ADF9A5F"/>
    <w:rsid w:val="0AE1D101"/>
    <w:rsid w:val="0AE9BE58"/>
    <w:rsid w:val="0AF6FB72"/>
    <w:rsid w:val="0B02A873"/>
    <w:rsid w:val="0B1F622F"/>
    <w:rsid w:val="0B6CA11B"/>
    <w:rsid w:val="0B7A5538"/>
    <w:rsid w:val="0B8C29E8"/>
    <w:rsid w:val="0B9FD127"/>
    <w:rsid w:val="0BBA4154"/>
    <w:rsid w:val="0BC1FC09"/>
    <w:rsid w:val="0BCFFD7A"/>
    <w:rsid w:val="0BEC75FC"/>
    <w:rsid w:val="0C0456E3"/>
    <w:rsid w:val="0C13E60F"/>
    <w:rsid w:val="0C15CB73"/>
    <w:rsid w:val="0C1BC43C"/>
    <w:rsid w:val="0C31A63A"/>
    <w:rsid w:val="0C3A6977"/>
    <w:rsid w:val="0C3A6CFC"/>
    <w:rsid w:val="0C50A2E5"/>
    <w:rsid w:val="0C650748"/>
    <w:rsid w:val="0CA33B5A"/>
    <w:rsid w:val="0CA34202"/>
    <w:rsid w:val="0CDAC394"/>
    <w:rsid w:val="0D0CB524"/>
    <w:rsid w:val="0D19702E"/>
    <w:rsid w:val="0D2961E3"/>
    <w:rsid w:val="0D3DD72F"/>
    <w:rsid w:val="0D4A7D43"/>
    <w:rsid w:val="0D4BA2D7"/>
    <w:rsid w:val="0D60D881"/>
    <w:rsid w:val="0D746416"/>
    <w:rsid w:val="0D805DF2"/>
    <w:rsid w:val="0D953FCB"/>
    <w:rsid w:val="0D95D8B9"/>
    <w:rsid w:val="0D9B8925"/>
    <w:rsid w:val="0DBB4E57"/>
    <w:rsid w:val="0DC999BD"/>
    <w:rsid w:val="0DD13FD9"/>
    <w:rsid w:val="0DD2D112"/>
    <w:rsid w:val="0DDBD0B3"/>
    <w:rsid w:val="0DDE9D06"/>
    <w:rsid w:val="0DFF1B42"/>
    <w:rsid w:val="0E00FFE2"/>
    <w:rsid w:val="0E0AE9C0"/>
    <w:rsid w:val="0E2324B6"/>
    <w:rsid w:val="0E26A4F8"/>
    <w:rsid w:val="0E3BC033"/>
    <w:rsid w:val="0E414162"/>
    <w:rsid w:val="0E4E0FAF"/>
    <w:rsid w:val="0E571E08"/>
    <w:rsid w:val="0E57C2A2"/>
    <w:rsid w:val="0E5FEC96"/>
    <w:rsid w:val="0E83D51B"/>
    <w:rsid w:val="0E8687C8"/>
    <w:rsid w:val="0E9B7479"/>
    <w:rsid w:val="0EAA0FC0"/>
    <w:rsid w:val="0ED2B5E8"/>
    <w:rsid w:val="0EEC75D9"/>
    <w:rsid w:val="0EF34712"/>
    <w:rsid w:val="0EFB79F2"/>
    <w:rsid w:val="0F15EA8F"/>
    <w:rsid w:val="0F1B3234"/>
    <w:rsid w:val="0F2335B6"/>
    <w:rsid w:val="0F23B895"/>
    <w:rsid w:val="0F2D46DB"/>
    <w:rsid w:val="0F303649"/>
    <w:rsid w:val="0F3D4163"/>
    <w:rsid w:val="0F59A3D6"/>
    <w:rsid w:val="0F687635"/>
    <w:rsid w:val="0F6AC6F3"/>
    <w:rsid w:val="0F7137A1"/>
    <w:rsid w:val="0F71E12A"/>
    <w:rsid w:val="0F756009"/>
    <w:rsid w:val="0F931D50"/>
    <w:rsid w:val="0F9C039C"/>
    <w:rsid w:val="0F9EC33F"/>
    <w:rsid w:val="0FA8DF62"/>
    <w:rsid w:val="0FACA7F6"/>
    <w:rsid w:val="0FD3202B"/>
    <w:rsid w:val="0FE5716C"/>
    <w:rsid w:val="0FEB49B5"/>
    <w:rsid w:val="0FF0D2A7"/>
    <w:rsid w:val="0FF67A3E"/>
    <w:rsid w:val="1038948A"/>
    <w:rsid w:val="103B712D"/>
    <w:rsid w:val="104525B2"/>
    <w:rsid w:val="104F6ADB"/>
    <w:rsid w:val="1059304C"/>
    <w:rsid w:val="105948EB"/>
    <w:rsid w:val="1064A085"/>
    <w:rsid w:val="10741ADB"/>
    <w:rsid w:val="1077CF80"/>
    <w:rsid w:val="107E5B45"/>
    <w:rsid w:val="1081F04F"/>
    <w:rsid w:val="10875226"/>
    <w:rsid w:val="108E8A23"/>
    <w:rsid w:val="10BE8E3D"/>
    <w:rsid w:val="10D04022"/>
    <w:rsid w:val="10EFE077"/>
    <w:rsid w:val="10F12D9D"/>
    <w:rsid w:val="10F184F7"/>
    <w:rsid w:val="10F3123D"/>
    <w:rsid w:val="10FA3930"/>
    <w:rsid w:val="1107BAE0"/>
    <w:rsid w:val="110A0D2D"/>
    <w:rsid w:val="11328E1F"/>
    <w:rsid w:val="113471C4"/>
    <w:rsid w:val="1138BE89"/>
    <w:rsid w:val="1149A8AA"/>
    <w:rsid w:val="116E1CE7"/>
    <w:rsid w:val="1175DA80"/>
    <w:rsid w:val="1175E776"/>
    <w:rsid w:val="117B3335"/>
    <w:rsid w:val="118B913A"/>
    <w:rsid w:val="11924ACE"/>
    <w:rsid w:val="119C221B"/>
    <w:rsid w:val="11AC30E6"/>
    <w:rsid w:val="11B05433"/>
    <w:rsid w:val="11DBA244"/>
    <w:rsid w:val="11DCF5BD"/>
    <w:rsid w:val="11F4B4E2"/>
    <w:rsid w:val="11FDAE5F"/>
    <w:rsid w:val="1203111B"/>
    <w:rsid w:val="121343A0"/>
    <w:rsid w:val="122248A4"/>
    <w:rsid w:val="12269AAA"/>
    <w:rsid w:val="124B5C22"/>
    <w:rsid w:val="124F4626"/>
    <w:rsid w:val="125AD5AC"/>
    <w:rsid w:val="125CD94E"/>
    <w:rsid w:val="12677264"/>
    <w:rsid w:val="1279F15B"/>
    <w:rsid w:val="12914B16"/>
    <w:rsid w:val="129712E3"/>
    <w:rsid w:val="129A1588"/>
    <w:rsid w:val="12AF74A7"/>
    <w:rsid w:val="12D783C7"/>
    <w:rsid w:val="12D9481F"/>
    <w:rsid w:val="12DB985C"/>
    <w:rsid w:val="12DCC9C5"/>
    <w:rsid w:val="12F2323F"/>
    <w:rsid w:val="12F8B555"/>
    <w:rsid w:val="1306FD5A"/>
    <w:rsid w:val="1310790D"/>
    <w:rsid w:val="13237F8E"/>
    <w:rsid w:val="1327B6A8"/>
    <w:rsid w:val="1341D450"/>
    <w:rsid w:val="1353F640"/>
    <w:rsid w:val="13796481"/>
    <w:rsid w:val="13826D7E"/>
    <w:rsid w:val="138E6F27"/>
    <w:rsid w:val="1391327A"/>
    <w:rsid w:val="13A1002C"/>
    <w:rsid w:val="13A7AF0F"/>
    <w:rsid w:val="13B57928"/>
    <w:rsid w:val="13C1A5D5"/>
    <w:rsid w:val="13C31D92"/>
    <w:rsid w:val="13D3426F"/>
    <w:rsid w:val="13D67719"/>
    <w:rsid w:val="13E01630"/>
    <w:rsid w:val="13E12D9E"/>
    <w:rsid w:val="140486E5"/>
    <w:rsid w:val="14291D0A"/>
    <w:rsid w:val="143331C0"/>
    <w:rsid w:val="14403054"/>
    <w:rsid w:val="14724951"/>
    <w:rsid w:val="147C6227"/>
    <w:rsid w:val="148B9E6F"/>
    <w:rsid w:val="149054ED"/>
    <w:rsid w:val="1496621A"/>
    <w:rsid w:val="1498331A"/>
    <w:rsid w:val="14AD9239"/>
    <w:rsid w:val="14CF0818"/>
    <w:rsid w:val="14E9614E"/>
    <w:rsid w:val="14EB8589"/>
    <w:rsid w:val="14FCDE2B"/>
    <w:rsid w:val="1508E29F"/>
    <w:rsid w:val="151ED41B"/>
    <w:rsid w:val="152863F0"/>
    <w:rsid w:val="153E598C"/>
    <w:rsid w:val="154C4C6F"/>
    <w:rsid w:val="155F88A6"/>
    <w:rsid w:val="1575A638"/>
    <w:rsid w:val="1580D6C1"/>
    <w:rsid w:val="15879557"/>
    <w:rsid w:val="158A777C"/>
    <w:rsid w:val="15B9D9B2"/>
    <w:rsid w:val="15CF7BB7"/>
    <w:rsid w:val="15D446FB"/>
    <w:rsid w:val="15D4B4F5"/>
    <w:rsid w:val="15E9183F"/>
    <w:rsid w:val="15FC1D82"/>
    <w:rsid w:val="1600485E"/>
    <w:rsid w:val="1611AEA9"/>
    <w:rsid w:val="164DAEB7"/>
    <w:rsid w:val="1656A598"/>
    <w:rsid w:val="165FDF2F"/>
    <w:rsid w:val="166404B3"/>
    <w:rsid w:val="168983AD"/>
    <w:rsid w:val="168A797F"/>
    <w:rsid w:val="169DC294"/>
    <w:rsid w:val="16A78B83"/>
    <w:rsid w:val="16BCEAA2"/>
    <w:rsid w:val="16C0B572"/>
    <w:rsid w:val="16D93EDE"/>
    <w:rsid w:val="16E8ADD0"/>
    <w:rsid w:val="16F8AF1F"/>
    <w:rsid w:val="17065E21"/>
    <w:rsid w:val="1725ACA1"/>
    <w:rsid w:val="173E7EB3"/>
    <w:rsid w:val="1754DBAA"/>
    <w:rsid w:val="17766F84"/>
    <w:rsid w:val="177B5DE6"/>
    <w:rsid w:val="17902F2A"/>
    <w:rsid w:val="1792E22D"/>
    <w:rsid w:val="17946C68"/>
    <w:rsid w:val="17ACA527"/>
    <w:rsid w:val="17C2EF23"/>
    <w:rsid w:val="17D33C39"/>
    <w:rsid w:val="17E6DF88"/>
    <w:rsid w:val="17E735D1"/>
    <w:rsid w:val="17FD4EBA"/>
    <w:rsid w:val="1803214C"/>
    <w:rsid w:val="1809F60A"/>
    <w:rsid w:val="1815EA37"/>
    <w:rsid w:val="181D5648"/>
    <w:rsid w:val="183484DD"/>
    <w:rsid w:val="1864A1CF"/>
    <w:rsid w:val="1867B893"/>
    <w:rsid w:val="186E0DC3"/>
    <w:rsid w:val="186F1AF2"/>
    <w:rsid w:val="187F447A"/>
    <w:rsid w:val="188E3BBC"/>
    <w:rsid w:val="18ABEC0D"/>
    <w:rsid w:val="18AFDC89"/>
    <w:rsid w:val="18B9683E"/>
    <w:rsid w:val="18C5B67A"/>
    <w:rsid w:val="18C65956"/>
    <w:rsid w:val="18CC30D3"/>
    <w:rsid w:val="18D48205"/>
    <w:rsid w:val="18D6A66C"/>
    <w:rsid w:val="18E2E54F"/>
    <w:rsid w:val="18EEDF2B"/>
    <w:rsid w:val="18F25AB9"/>
    <w:rsid w:val="18F70A1A"/>
    <w:rsid w:val="1903C104"/>
    <w:rsid w:val="19068B7F"/>
    <w:rsid w:val="1910D0A8"/>
    <w:rsid w:val="191978F4"/>
    <w:rsid w:val="19253591"/>
    <w:rsid w:val="193FC112"/>
    <w:rsid w:val="194A51EC"/>
    <w:rsid w:val="1953576B"/>
    <w:rsid w:val="1956170E"/>
    <w:rsid w:val="1986493A"/>
    <w:rsid w:val="199519B0"/>
    <w:rsid w:val="19A297C5"/>
    <w:rsid w:val="19AEFCFD"/>
    <w:rsid w:val="19F7BEBC"/>
    <w:rsid w:val="1A01C960"/>
    <w:rsid w:val="1A1AD4E8"/>
    <w:rsid w:val="1A433FDE"/>
    <w:rsid w:val="1A7BCD7A"/>
    <w:rsid w:val="1A867EC3"/>
    <w:rsid w:val="1A93FAF4"/>
    <w:rsid w:val="1A9FFDA1"/>
    <w:rsid w:val="1AA934BE"/>
    <w:rsid w:val="1AE14857"/>
    <w:rsid w:val="1AE3E142"/>
    <w:rsid w:val="1AF34FD8"/>
    <w:rsid w:val="1B1449D3"/>
    <w:rsid w:val="1B59CAEE"/>
    <w:rsid w:val="1B6878C3"/>
    <w:rsid w:val="1B7DACFA"/>
    <w:rsid w:val="1B89997F"/>
    <w:rsid w:val="1BB0BF5A"/>
    <w:rsid w:val="1BB6CF14"/>
    <w:rsid w:val="1BBA4DF3"/>
    <w:rsid w:val="1BBE432E"/>
    <w:rsid w:val="1BCC9F1B"/>
    <w:rsid w:val="1BE66115"/>
    <w:rsid w:val="1BE95AAA"/>
    <w:rsid w:val="1BF195E0"/>
    <w:rsid w:val="1BF5D35F"/>
    <w:rsid w:val="1C111731"/>
    <w:rsid w:val="1C1D0229"/>
    <w:rsid w:val="1C1E9362"/>
    <w:rsid w:val="1C258C7D"/>
    <w:rsid w:val="1C26B124"/>
    <w:rsid w:val="1C369DDF"/>
    <w:rsid w:val="1C3D8E4B"/>
    <w:rsid w:val="1C4E1C7A"/>
    <w:rsid w:val="1C52E5F7"/>
    <w:rsid w:val="1C753BDA"/>
    <w:rsid w:val="1C8AA07C"/>
    <w:rsid w:val="1C8B125F"/>
    <w:rsid w:val="1C94A83C"/>
    <w:rsid w:val="1CA58BE8"/>
    <w:rsid w:val="1CAEA343"/>
    <w:rsid w:val="1CF50B77"/>
    <w:rsid w:val="1CFA1273"/>
    <w:rsid w:val="1D0AA354"/>
    <w:rsid w:val="1D0CC3CB"/>
    <w:rsid w:val="1D13C926"/>
    <w:rsid w:val="1D2BB700"/>
    <w:rsid w:val="1D33A1D2"/>
    <w:rsid w:val="1D453A14"/>
    <w:rsid w:val="1D4ED3AA"/>
    <w:rsid w:val="1D76D50D"/>
    <w:rsid w:val="1D77D54C"/>
    <w:rsid w:val="1D8C346D"/>
    <w:rsid w:val="1D924295"/>
    <w:rsid w:val="1DAC1467"/>
    <w:rsid w:val="1DC6B362"/>
    <w:rsid w:val="1DC6E633"/>
    <w:rsid w:val="1DD9B8BB"/>
    <w:rsid w:val="1DE039E8"/>
    <w:rsid w:val="1DF3B0E4"/>
    <w:rsid w:val="1DFE019D"/>
    <w:rsid w:val="1E18983F"/>
    <w:rsid w:val="1E260D9C"/>
    <w:rsid w:val="1E2CBCDB"/>
    <w:rsid w:val="1E301D52"/>
    <w:rsid w:val="1E57EFD5"/>
    <w:rsid w:val="1E5FAA8A"/>
    <w:rsid w:val="1E7E7CA9"/>
    <w:rsid w:val="1E88BBB0"/>
    <w:rsid w:val="1E918880"/>
    <w:rsid w:val="1EA2D1B5"/>
    <w:rsid w:val="1EA9FA34"/>
    <w:rsid w:val="1EAA7E0C"/>
    <w:rsid w:val="1EB05589"/>
    <w:rsid w:val="1ED31476"/>
    <w:rsid w:val="1EE837A2"/>
    <w:rsid w:val="1EF42AD4"/>
    <w:rsid w:val="1EFBE589"/>
    <w:rsid w:val="1F0A7A7F"/>
    <w:rsid w:val="1F10A5BD"/>
    <w:rsid w:val="1F319ECB"/>
    <w:rsid w:val="1F336FCB"/>
    <w:rsid w:val="1F35F6AF"/>
    <w:rsid w:val="1F3C5213"/>
    <w:rsid w:val="1F422C2E"/>
    <w:rsid w:val="1F684E74"/>
    <w:rsid w:val="1F858CA2"/>
    <w:rsid w:val="1F9321B3"/>
    <w:rsid w:val="1F979E43"/>
    <w:rsid w:val="1FBA4E35"/>
    <w:rsid w:val="1FD5513F"/>
    <w:rsid w:val="1FF2DE62"/>
    <w:rsid w:val="20127EB7"/>
    <w:rsid w:val="201FDBE4"/>
    <w:rsid w:val="203650E4"/>
    <w:rsid w:val="20440E2E"/>
    <w:rsid w:val="2057E287"/>
    <w:rsid w:val="2063A4AF"/>
    <w:rsid w:val="206B5F64"/>
    <w:rsid w:val="2094F363"/>
    <w:rsid w:val="2096B9CB"/>
    <w:rsid w:val="2098A25C"/>
    <w:rsid w:val="20C54538"/>
    <w:rsid w:val="20CAC59B"/>
    <w:rsid w:val="20CE5FE7"/>
    <w:rsid w:val="20D0A5D2"/>
    <w:rsid w:val="20E34208"/>
    <w:rsid w:val="20E42771"/>
    <w:rsid w:val="20E95849"/>
    <w:rsid w:val="20F1DEAA"/>
    <w:rsid w:val="20F37C42"/>
    <w:rsid w:val="20F61690"/>
    <w:rsid w:val="20F64895"/>
    <w:rsid w:val="211B9A8C"/>
    <w:rsid w:val="211F0D6B"/>
    <w:rsid w:val="21405038"/>
    <w:rsid w:val="2156FB9E"/>
    <w:rsid w:val="21683D06"/>
    <w:rsid w:val="21A75EAC"/>
    <w:rsid w:val="21B073A9"/>
    <w:rsid w:val="21C1887E"/>
    <w:rsid w:val="21C4BA44"/>
    <w:rsid w:val="21C577BE"/>
    <w:rsid w:val="21CBFF69"/>
    <w:rsid w:val="21D8AD0A"/>
    <w:rsid w:val="22077A50"/>
    <w:rsid w:val="221DA3F9"/>
    <w:rsid w:val="22324CC3"/>
    <w:rsid w:val="223711A8"/>
    <w:rsid w:val="224AA17B"/>
    <w:rsid w:val="226A22CC"/>
    <w:rsid w:val="228594C4"/>
    <w:rsid w:val="228A72AD"/>
    <w:rsid w:val="228BB46F"/>
    <w:rsid w:val="22A532BB"/>
    <w:rsid w:val="22D39103"/>
    <w:rsid w:val="22DB68E3"/>
    <w:rsid w:val="230C3DBF"/>
    <w:rsid w:val="230D1B66"/>
    <w:rsid w:val="2314E463"/>
    <w:rsid w:val="2341BD72"/>
    <w:rsid w:val="235560C1"/>
    <w:rsid w:val="235CD141"/>
    <w:rsid w:val="23611DA0"/>
    <w:rsid w:val="23646F4D"/>
    <w:rsid w:val="23A5470F"/>
    <w:rsid w:val="23A745C5"/>
    <w:rsid w:val="23BAC060"/>
    <w:rsid w:val="23C8E461"/>
    <w:rsid w:val="23D639CC"/>
    <w:rsid w:val="23D90ADB"/>
    <w:rsid w:val="24013478"/>
    <w:rsid w:val="24073A31"/>
    <w:rsid w:val="24083B52"/>
    <w:rsid w:val="245A4F61"/>
    <w:rsid w:val="246C1E76"/>
    <w:rsid w:val="24C49847"/>
    <w:rsid w:val="24C6AE96"/>
    <w:rsid w:val="24CA6EB2"/>
    <w:rsid w:val="24E19DD6"/>
    <w:rsid w:val="24EF7931"/>
    <w:rsid w:val="25064A26"/>
    <w:rsid w:val="250CF291"/>
    <w:rsid w:val="251C7263"/>
    <w:rsid w:val="252F37A5"/>
    <w:rsid w:val="254B7969"/>
    <w:rsid w:val="25555237"/>
    <w:rsid w:val="25647EEA"/>
    <w:rsid w:val="25704A99"/>
    <w:rsid w:val="257C8508"/>
    <w:rsid w:val="25864035"/>
    <w:rsid w:val="25B665E0"/>
    <w:rsid w:val="25C2B6C9"/>
    <w:rsid w:val="25C5E0C7"/>
    <w:rsid w:val="25F39DFA"/>
    <w:rsid w:val="262564F9"/>
    <w:rsid w:val="262F7E3B"/>
    <w:rsid w:val="263AB2D6"/>
    <w:rsid w:val="264BAC94"/>
    <w:rsid w:val="2663E71A"/>
    <w:rsid w:val="2667DBCC"/>
    <w:rsid w:val="266D8DAE"/>
    <w:rsid w:val="2675DBBB"/>
    <w:rsid w:val="2688192F"/>
    <w:rsid w:val="268ABCB2"/>
    <w:rsid w:val="26A22A5D"/>
    <w:rsid w:val="26D9FE0C"/>
    <w:rsid w:val="26F99E61"/>
    <w:rsid w:val="271C92FB"/>
    <w:rsid w:val="2725DD2D"/>
    <w:rsid w:val="272CC467"/>
    <w:rsid w:val="2731885E"/>
    <w:rsid w:val="27565BEC"/>
    <w:rsid w:val="275CE26F"/>
    <w:rsid w:val="27601719"/>
    <w:rsid w:val="276FED0A"/>
    <w:rsid w:val="2790DBF0"/>
    <w:rsid w:val="27BA121D"/>
    <w:rsid w:val="27E5602E"/>
    <w:rsid w:val="27EA105B"/>
    <w:rsid w:val="27F5AD44"/>
    <w:rsid w:val="280F9091"/>
    <w:rsid w:val="284432CC"/>
    <w:rsid w:val="284F4CFD"/>
    <w:rsid w:val="28528F42"/>
    <w:rsid w:val="28649396"/>
    <w:rsid w:val="2875866C"/>
    <w:rsid w:val="2883AF45"/>
    <w:rsid w:val="28A3D372"/>
    <w:rsid w:val="28BD7C50"/>
    <w:rsid w:val="28D2F09F"/>
    <w:rsid w:val="28D6A70B"/>
    <w:rsid w:val="28E65685"/>
    <w:rsid w:val="28FAB5A6"/>
    <w:rsid w:val="28FBF029"/>
    <w:rsid w:val="2935676C"/>
    <w:rsid w:val="293E2B7C"/>
    <w:rsid w:val="2941EDE8"/>
    <w:rsid w:val="29596F4E"/>
    <w:rsid w:val="2959EE27"/>
    <w:rsid w:val="298C7719"/>
    <w:rsid w:val="298FC5B4"/>
    <w:rsid w:val="29A286A6"/>
    <w:rsid w:val="29A5B730"/>
    <w:rsid w:val="29AEAB6D"/>
    <w:rsid w:val="29B629F5"/>
    <w:rsid w:val="29C3E73F"/>
    <w:rsid w:val="2A0E44CF"/>
    <w:rsid w:val="2A187B6D"/>
    <w:rsid w:val="2A1A09FB"/>
    <w:rsid w:val="2A239AB9"/>
    <w:rsid w:val="2A3CEFAA"/>
    <w:rsid w:val="2A406E1C"/>
    <w:rsid w:val="2A4195AF"/>
    <w:rsid w:val="2A427E66"/>
    <w:rsid w:val="2A49EE3E"/>
    <w:rsid w:val="2A4EF4CA"/>
    <w:rsid w:val="2A551BE8"/>
    <w:rsid w:val="2A5D8629"/>
    <w:rsid w:val="2A6A55B2"/>
    <w:rsid w:val="2A7D95BD"/>
    <w:rsid w:val="2A7F26F6"/>
    <w:rsid w:val="2AAAD34C"/>
    <w:rsid w:val="2AB86E94"/>
    <w:rsid w:val="2AC0F0DE"/>
    <w:rsid w:val="2AD48C8A"/>
    <w:rsid w:val="2AEF6BF6"/>
    <w:rsid w:val="2AFB62EE"/>
    <w:rsid w:val="2B1E4BBA"/>
    <w:rsid w:val="2B226AE7"/>
    <w:rsid w:val="2B43F429"/>
    <w:rsid w:val="2B44A19D"/>
    <w:rsid w:val="2B4C8E57"/>
    <w:rsid w:val="2B559F0B"/>
    <w:rsid w:val="2B6E65B9"/>
    <w:rsid w:val="2BD868E0"/>
    <w:rsid w:val="2BD9E09D"/>
    <w:rsid w:val="2BF2D629"/>
    <w:rsid w:val="2BFFD4D3"/>
    <w:rsid w:val="2C02349C"/>
    <w:rsid w:val="2C12A883"/>
    <w:rsid w:val="2C1B6C93"/>
    <w:rsid w:val="2C247874"/>
    <w:rsid w:val="2C484CFF"/>
    <w:rsid w:val="2C4B8E9F"/>
    <w:rsid w:val="2C576CA1"/>
    <w:rsid w:val="2C61FD7B"/>
    <w:rsid w:val="2C71C944"/>
    <w:rsid w:val="2C751289"/>
    <w:rsid w:val="2C797DA8"/>
    <w:rsid w:val="2C9A70A8"/>
    <w:rsid w:val="2CA7807E"/>
    <w:rsid w:val="2CAE636E"/>
    <w:rsid w:val="2CB1C285"/>
    <w:rsid w:val="2CB5F99A"/>
    <w:rsid w:val="2CFFF785"/>
    <w:rsid w:val="2D033F06"/>
    <w:rsid w:val="2D0B62A9"/>
    <w:rsid w:val="2D0DB5F1"/>
    <w:rsid w:val="2D209311"/>
    <w:rsid w:val="2D25057D"/>
    <w:rsid w:val="2D2922A7"/>
    <w:rsid w:val="2D3009B7"/>
    <w:rsid w:val="2D328077"/>
    <w:rsid w:val="2D5B99A4"/>
    <w:rsid w:val="2D63B811"/>
    <w:rsid w:val="2D683401"/>
    <w:rsid w:val="2D6A17B6"/>
    <w:rsid w:val="2D6B2A25"/>
    <w:rsid w:val="2D6E0C4A"/>
    <w:rsid w:val="2D6ECDB4"/>
    <w:rsid w:val="2D85E16E"/>
    <w:rsid w:val="2D9DDADB"/>
    <w:rsid w:val="2DA71C58"/>
    <w:rsid w:val="2DA8B40F"/>
    <w:rsid w:val="2DB9C4C4"/>
    <w:rsid w:val="2DC39FF0"/>
    <w:rsid w:val="2DDF3D46"/>
    <w:rsid w:val="2E0DF7FB"/>
    <w:rsid w:val="2E2E2FF5"/>
    <w:rsid w:val="2E31B066"/>
    <w:rsid w:val="2E33E708"/>
    <w:rsid w:val="2E3EA0B2"/>
    <w:rsid w:val="2E421DCF"/>
    <w:rsid w:val="2E428276"/>
    <w:rsid w:val="2E74478C"/>
    <w:rsid w:val="2E894A65"/>
    <w:rsid w:val="2E96E478"/>
    <w:rsid w:val="2EA4A1C2"/>
    <w:rsid w:val="2EB09523"/>
    <w:rsid w:val="2EC32628"/>
    <w:rsid w:val="2ECF7464"/>
    <w:rsid w:val="2EDE3FEF"/>
    <w:rsid w:val="2EDF75B3"/>
    <w:rsid w:val="2F1A2237"/>
    <w:rsid w:val="2F221381"/>
    <w:rsid w:val="2F25D8CC"/>
    <w:rsid w:val="2F2F5F95"/>
    <w:rsid w:val="2F41B46D"/>
    <w:rsid w:val="2F4A70E9"/>
    <w:rsid w:val="2F75BB6A"/>
    <w:rsid w:val="2F778EC8"/>
    <w:rsid w:val="2F92F998"/>
    <w:rsid w:val="2F9C064F"/>
    <w:rsid w:val="2FA80BF5"/>
    <w:rsid w:val="2FB93748"/>
    <w:rsid w:val="2FE6B61A"/>
    <w:rsid w:val="301A885A"/>
    <w:rsid w:val="302492D2"/>
    <w:rsid w:val="302CD99B"/>
    <w:rsid w:val="302D3A22"/>
    <w:rsid w:val="3037B249"/>
    <w:rsid w:val="306B8635"/>
    <w:rsid w:val="306FFF8A"/>
    <w:rsid w:val="307B77EA"/>
    <w:rsid w:val="308FED36"/>
    <w:rsid w:val="3090EC39"/>
    <w:rsid w:val="309DB8DE"/>
    <w:rsid w:val="30A3DFFC"/>
    <w:rsid w:val="30A573AB"/>
    <w:rsid w:val="30B5F341"/>
    <w:rsid w:val="30CAB660"/>
    <w:rsid w:val="30CBBBDB"/>
    <w:rsid w:val="30E7EEC0"/>
    <w:rsid w:val="30FB4E2E"/>
    <w:rsid w:val="31095DB7"/>
    <w:rsid w:val="310B5C73"/>
    <w:rsid w:val="3111186C"/>
    <w:rsid w:val="312DE6BA"/>
    <w:rsid w:val="3135A16F"/>
    <w:rsid w:val="31434412"/>
    <w:rsid w:val="315165AC"/>
    <w:rsid w:val="315315E9"/>
    <w:rsid w:val="3153E86C"/>
    <w:rsid w:val="3174258F"/>
    <w:rsid w:val="318DD63A"/>
    <w:rsid w:val="31935769"/>
    <w:rsid w:val="31A9340F"/>
    <w:rsid w:val="31BA7D44"/>
    <w:rsid w:val="31D1880E"/>
    <w:rsid w:val="31D65D05"/>
    <w:rsid w:val="31D89DCF"/>
    <w:rsid w:val="31E17033"/>
    <w:rsid w:val="31ECEC8A"/>
    <w:rsid w:val="31F95C2C"/>
    <w:rsid w:val="31FF24BC"/>
    <w:rsid w:val="3206246B"/>
    <w:rsid w:val="320AA773"/>
    <w:rsid w:val="3242E0E7"/>
    <w:rsid w:val="324D8FF9"/>
    <w:rsid w:val="325ECAD0"/>
    <w:rsid w:val="32648D47"/>
    <w:rsid w:val="32754BBD"/>
    <w:rsid w:val="328CA8C6"/>
    <w:rsid w:val="3294D049"/>
    <w:rsid w:val="329B4854"/>
    <w:rsid w:val="32AD2382"/>
    <w:rsid w:val="32AF49D2"/>
    <w:rsid w:val="32B579DA"/>
    <w:rsid w:val="32C3F731"/>
    <w:rsid w:val="32CE9852"/>
    <w:rsid w:val="32F0D946"/>
    <w:rsid w:val="32F14EC2"/>
    <w:rsid w:val="32FEBDFD"/>
    <w:rsid w:val="33012CED"/>
    <w:rsid w:val="3307BD9E"/>
    <w:rsid w:val="33084497"/>
    <w:rsid w:val="3327422A"/>
    <w:rsid w:val="33331092"/>
    <w:rsid w:val="33378773"/>
    <w:rsid w:val="33694086"/>
    <w:rsid w:val="33A180E2"/>
    <w:rsid w:val="33B615B8"/>
    <w:rsid w:val="33D0714C"/>
    <w:rsid w:val="33EE8B59"/>
    <w:rsid w:val="33FD6ECE"/>
    <w:rsid w:val="34225629"/>
    <w:rsid w:val="3427B3CA"/>
    <w:rsid w:val="3441F67E"/>
    <w:rsid w:val="34452844"/>
    <w:rsid w:val="345A73C3"/>
    <w:rsid w:val="347DCF32"/>
    <w:rsid w:val="348687CB"/>
    <w:rsid w:val="349B466A"/>
    <w:rsid w:val="34B2660A"/>
    <w:rsid w:val="34B43BF6"/>
    <w:rsid w:val="34C032EE"/>
    <w:rsid w:val="34C39A69"/>
    <w:rsid w:val="34EE3822"/>
    <w:rsid w:val="34F836C6"/>
    <w:rsid w:val="34FC2CF9"/>
    <w:rsid w:val="352F0BC4"/>
    <w:rsid w:val="3543DD08"/>
    <w:rsid w:val="355EDBA7"/>
    <w:rsid w:val="35921BF2"/>
    <w:rsid w:val="359A39EB"/>
    <w:rsid w:val="35ACEBB3"/>
    <w:rsid w:val="35AEEF55"/>
    <w:rsid w:val="35B6EF80"/>
    <w:rsid w:val="35CC0762"/>
    <w:rsid w:val="35D8D6EB"/>
    <w:rsid w:val="36018AAE"/>
    <w:rsid w:val="36085819"/>
    <w:rsid w:val="361051A9"/>
    <w:rsid w:val="362999CE"/>
    <w:rsid w:val="36400ECE"/>
    <w:rsid w:val="36444846"/>
    <w:rsid w:val="365F40A8"/>
    <w:rsid w:val="36628F14"/>
    <w:rsid w:val="36759595"/>
    <w:rsid w:val="3679CCAF"/>
    <w:rsid w:val="36BF01D3"/>
    <w:rsid w:val="36C74E19"/>
    <w:rsid w:val="36D48385"/>
    <w:rsid w:val="36E6CB50"/>
    <w:rsid w:val="37197938"/>
    <w:rsid w:val="371EE5C0"/>
    <w:rsid w:val="37255876"/>
    <w:rsid w:val="3732521E"/>
    <w:rsid w:val="37373A9F"/>
    <w:rsid w:val="3754C8DD"/>
    <w:rsid w:val="37569CEC"/>
    <w:rsid w:val="376047A5"/>
    <w:rsid w:val="37A69F5A"/>
    <w:rsid w:val="37AC65EB"/>
    <w:rsid w:val="37B0E62D"/>
    <w:rsid w:val="37B11C96"/>
    <w:rsid w:val="37B5ACC4"/>
    <w:rsid w:val="37C22DD1"/>
    <w:rsid w:val="37CB4668"/>
    <w:rsid w:val="37CB7FE1"/>
    <w:rsid w:val="37CE782E"/>
    <w:rsid w:val="37E26AF4"/>
    <w:rsid w:val="37EA4921"/>
    <w:rsid w:val="37FFA840"/>
    <w:rsid w:val="380E384A"/>
    <w:rsid w:val="3819D5EE"/>
    <w:rsid w:val="381E4FC4"/>
    <w:rsid w:val="3824A240"/>
    <w:rsid w:val="383A168F"/>
    <w:rsid w:val="383D9B90"/>
    <w:rsid w:val="384855DB"/>
    <w:rsid w:val="384EF432"/>
    <w:rsid w:val="385435F0"/>
    <w:rsid w:val="38782876"/>
    <w:rsid w:val="387C372A"/>
    <w:rsid w:val="389530D0"/>
    <w:rsid w:val="389CB09B"/>
    <w:rsid w:val="389DEBC4"/>
    <w:rsid w:val="38A901DB"/>
    <w:rsid w:val="38D9AB5E"/>
    <w:rsid w:val="38F39D09"/>
    <w:rsid w:val="3916D950"/>
    <w:rsid w:val="39265D02"/>
    <w:rsid w:val="393D1088"/>
    <w:rsid w:val="3942E8FB"/>
    <w:rsid w:val="39525E65"/>
    <w:rsid w:val="396688AD"/>
    <w:rsid w:val="39A84F12"/>
    <w:rsid w:val="39B97D1A"/>
    <w:rsid w:val="39E2C8C5"/>
    <w:rsid w:val="39E3EAE6"/>
    <w:rsid w:val="39EFD89B"/>
    <w:rsid w:val="39F903B0"/>
    <w:rsid w:val="39FE51B7"/>
    <w:rsid w:val="3A0D1D54"/>
    <w:rsid w:val="3A10F81B"/>
    <w:rsid w:val="3A358B5C"/>
    <w:rsid w:val="3A6F493D"/>
    <w:rsid w:val="3A7BE311"/>
    <w:rsid w:val="3A88A370"/>
    <w:rsid w:val="3AA3438A"/>
    <w:rsid w:val="3AC4EE23"/>
    <w:rsid w:val="3AC8858B"/>
    <w:rsid w:val="3AE53DC4"/>
    <w:rsid w:val="3AF1BA9B"/>
    <w:rsid w:val="3B15052A"/>
    <w:rsid w:val="3B2C28EA"/>
    <w:rsid w:val="3B40660F"/>
    <w:rsid w:val="3B454194"/>
    <w:rsid w:val="3B553753"/>
    <w:rsid w:val="3B7F4D44"/>
    <w:rsid w:val="3BB9CE9A"/>
    <w:rsid w:val="3BBD2DD7"/>
    <w:rsid w:val="3BC130F9"/>
    <w:rsid w:val="3BD15A81"/>
    <w:rsid w:val="3BE051C3"/>
    <w:rsid w:val="3BEACEFF"/>
    <w:rsid w:val="3BF8ED40"/>
    <w:rsid w:val="3BFE0214"/>
    <w:rsid w:val="3BFEBDE6"/>
    <w:rsid w:val="3BFFD314"/>
    <w:rsid w:val="3C26980C"/>
    <w:rsid w:val="3C28BC73"/>
    <w:rsid w:val="3C34FB56"/>
    <w:rsid w:val="3C3D7592"/>
    <w:rsid w:val="3C556A7E"/>
    <w:rsid w:val="3C5C2065"/>
    <w:rsid w:val="3C695D44"/>
    <w:rsid w:val="3C774B98"/>
    <w:rsid w:val="3C81E550"/>
    <w:rsid w:val="3C887823"/>
    <w:rsid w:val="3C91D719"/>
    <w:rsid w:val="3C947A9C"/>
    <w:rsid w:val="3C9C67F3"/>
    <w:rsid w:val="3CA56D72"/>
    <w:rsid w:val="3CE3BBF6"/>
    <w:rsid w:val="3CEB160B"/>
    <w:rsid w:val="3CED075E"/>
    <w:rsid w:val="3D2F0E37"/>
    <w:rsid w:val="3D356ED5"/>
    <w:rsid w:val="3D446C5B"/>
    <w:rsid w:val="3D5A161F"/>
    <w:rsid w:val="3D74A5A4"/>
    <w:rsid w:val="3D872725"/>
    <w:rsid w:val="3DB95E6B"/>
    <w:rsid w:val="3DBF8648"/>
    <w:rsid w:val="3DD4EA18"/>
    <w:rsid w:val="3DEDCE94"/>
    <w:rsid w:val="3DFB4AC5"/>
    <w:rsid w:val="3E0542D5"/>
    <w:rsid w:val="3E08F9C7"/>
    <w:rsid w:val="3E164327"/>
    <w:rsid w:val="3E43A64B"/>
    <w:rsid w:val="3E54B700"/>
    <w:rsid w:val="3E6ED945"/>
    <w:rsid w:val="3E7F4456"/>
    <w:rsid w:val="3E97EA6B"/>
    <w:rsid w:val="3E9C4089"/>
    <w:rsid w:val="3EAEB204"/>
    <w:rsid w:val="3ED0931E"/>
    <w:rsid w:val="3EFA95E6"/>
    <w:rsid w:val="3F00391E"/>
    <w:rsid w:val="3F0C63FA"/>
    <w:rsid w:val="3F105935"/>
    <w:rsid w:val="3F178062"/>
    <w:rsid w:val="3F19E02B"/>
    <w:rsid w:val="3F33078D"/>
    <w:rsid w:val="3F3B327C"/>
    <w:rsid w:val="3F48D012"/>
    <w:rsid w:val="3F5ED71A"/>
    <w:rsid w:val="3F77F1E6"/>
    <w:rsid w:val="3F782D2D"/>
    <w:rsid w:val="3F88B3E6"/>
    <w:rsid w:val="3F8FABDA"/>
    <w:rsid w:val="3F91A277"/>
    <w:rsid w:val="3FA03281"/>
    <w:rsid w:val="3FA273BB"/>
    <w:rsid w:val="3FAC4490"/>
    <w:rsid w:val="3FDF19B9"/>
    <w:rsid w:val="3FE6BE43"/>
    <w:rsid w:val="3FF3255F"/>
    <w:rsid w:val="403BB28E"/>
    <w:rsid w:val="405212E9"/>
    <w:rsid w:val="4052E20E"/>
    <w:rsid w:val="405CB95B"/>
    <w:rsid w:val="4064E213"/>
    <w:rsid w:val="4066B7FF"/>
    <w:rsid w:val="4077D8BA"/>
    <w:rsid w:val="407B68AF"/>
    <w:rsid w:val="407DCD07"/>
    <w:rsid w:val="409D8CFD"/>
    <w:rsid w:val="40A1111E"/>
    <w:rsid w:val="40AFAEC3"/>
    <w:rsid w:val="40E7DCAB"/>
    <w:rsid w:val="40F2258B"/>
    <w:rsid w:val="410520D8"/>
    <w:rsid w:val="4108BB24"/>
    <w:rsid w:val="4118FC3A"/>
    <w:rsid w:val="413D82F5"/>
    <w:rsid w:val="41442B1D"/>
    <w:rsid w:val="41475824"/>
    <w:rsid w:val="41685132"/>
    <w:rsid w:val="416AAE46"/>
    <w:rsid w:val="41700BE7"/>
    <w:rsid w:val="417823A3"/>
    <w:rsid w:val="417ED2E2"/>
    <w:rsid w:val="41823359"/>
    <w:rsid w:val="41B6FF4A"/>
    <w:rsid w:val="41E96D25"/>
    <w:rsid w:val="41FC103B"/>
    <w:rsid w:val="42026B90"/>
    <w:rsid w:val="42252A7D"/>
    <w:rsid w:val="4236171C"/>
    <w:rsid w:val="4241DC0B"/>
    <w:rsid w:val="42520AE9"/>
    <w:rsid w:val="42554C89"/>
    <w:rsid w:val="42823D15"/>
    <w:rsid w:val="428E681A"/>
    <w:rsid w:val="4292BFAE"/>
    <w:rsid w:val="42A1C4DE"/>
    <w:rsid w:val="42A28A12"/>
    <w:rsid w:val="42A42E92"/>
    <w:rsid w:val="42C5DCB8"/>
    <w:rsid w:val="42F6A076"/>
    <w:rsid w:val="42FE61A9"/>
    <w:rsid w:val="4305AAF3"/>
    <w:rsid w:val="43152093"/>
    <w:rsid w:val="43256460"/>
    <w:rsid w:val="4328366B"/>
    <w:rsid w:val="4337973C"/>
    <w:rsid w:val="43392875"/>
    <w:rsid w:val="4342C984"/>
    <w:rsid w:val="43443E8C"/>
    <w:rsid w:val="4344F469"/>
    <w:rsid w:val="4371F1EB"/>
    <w:rsid w:val="437EBE90"/>
    <w:rsid w:val="438F9F58"/>
    <w:rsid w:val="4397800F"/>
    <w:rsid w:val="43A1C11E"/>
    <w:rsid w:val="43A798C5"/>
    <w:rsid w:val="43B47F40"/>
    <w:rsid w:val="43B5BAB6"/>
    <w:rsid w:val="43BD3316"/>
    <w:rsid w:val="43BD756B"/>
    <w:rsid w:val="43BDEDB2"/>
    <w:rsid w:val="43FEF0CC"/>
    <w:rsid w:val="441CDBA2"/>
    <w:rsid w:val="442075EE"/>
    <w:rsid w:val="44363D78"/>
    <w:rsid w:val="44459249"/>
    <w:rsid w:val="44621E42"/>
    <w:rsid w:val="446DB093"/>
    <w:rsid w:val="447C60F6"/>
    <w:rsid w:val="447E0576"/>
    <w:rsid w:val="448BD11E"/>
    <w:rsid w:val="44B16A34"/>
    <w:rsid w:val="44BA530D"/>
    <w:rsid w:val="44F8DAA8"/>
    <w:rsid w:val="44FDCEEB"/>
    <w:rsid w:val="4504BF57"/>
    <w:rsid w:val="45119978"/>
    <w:rsid w:val="4516D04B"/>
    <w:rsid w:val="451E1570"/>
    <w:rsid w:val="45230720"/>
    <w:rsid w:val="45249BF3"/>
    <w:rsid w:val="452A725E"/>
    <w:rsid w:val="4585F3AD"/>
    <w:rsid w:val="45DDCA76"/>
    <w:rsid w:val="4621DF08"/>
    <w:rsid w:val="46369785"/>
    <w:rsid w:val="465F316D"/>
    <w:rsid w:val="46716D99"/>
    <w:rsid w:val="4693D379"/>
    <w:rsid w:val="4699FA97"/>
    <w:rsid w:val="469E6F41"/>
    <w:rsid w:val="46A776C8"/>
    <w:rsid w:val="46F75D16"/>
    <w:rsid w:val="4725493B"/>
    <w:rsid w:val="47284FD3"/>
    <w:rsid w:val="47595038"/>
    <w:rsid w:val="475A5159"/>
    <w:rsid w:val="477739D2"/>
    <w:rsid w:val="4785A78A"/>
    <w:rsid w:val="47979424"/>
    <w:rsid w:val="479E4727"/>
    <w:rsid w:val="47B2F1F9"/>
    <w:rsid w:val="47C45844"/>
    <w:rsid w:val="47D7DE7D"/>
    <w:rsid w:val="480511B4"/>
    <w:rsid w:val="4808E2A6"/>
    <w:rsid w:val="4816AE4E"/>
    <w:rsid w:val="481E4B21"/>
    <w:rsid w:val="483AFF53"/>
    <w:rsid w:val="4841E42C"/>
    <w:rsid w:val="484F1B03"/>
    <w:rsid w:val="4855B0F0"/>
    <w:rsid w:val="48599744"/>
    <w:rsid w:val="485B8897"/>
    <w:rsid w:val="486DAA5D"/>
    <w:rsid w:val="486F943D"/>
    <w:rsid w:val="488C0A3A"/>
    <w:rsid w:val="4893D5FF"/>
    <w:rsid w:val="48A9C781"/>
    <w:rsid w:val="48B292EE"/>
    <w:rsid w:val="48B907BC"/>
    <w:rsid w:val="48C260A0"/>
    <w:rsid w:val="48FB0CAC"/>
    <w:rsid w:val="4903D71E"/>
    <w:rsid w:val="49087BE7"/>
    <w:rsid w:val="490C5B21"/>
    <w:rsid w:val="4933F991"/>
    <w:rsid w:val="493F8E1F"/>
    <w:rsid w:val="4941455D"/>
    <w:rsid w:val="496EF029"/>
    <w:rsid w:val="49777B00"/>
    <w:rsid w:val="49A0F9A3"/>
    <w:rsid w:val="49B5FD21"/>
    <w:rsid w:val="49BFA3B5"/>
    <w:rsid w:val="49C235C9"/>
    <w:rsid w:val="49DA2F36"/>
    <w:rsid w:val="49DCD2B9"/>
    <w:rsid w:val="4A056B65"/>
    <w:rsid w:val="4A1A622E"/>
    <w:rsid w:val="4A2C1413"/>
    <w:rsid w:val="4A4BB468"/>
    <w:rsid w:val="4A65E11E"/>
    <w:rsid w:val="4A870716"/>
    <w:rsid w:val="4A915AA3"/>
    <w:rsid w:val="4A9B9154"/>
    <w:rsid w:val="4AA9F1EA"/>
    <w:rsid w:val="4AABD00C"/>
    <w:rsid w:val="4ABAD846"/>
    <w:rsid w:val="4AC20311"/>
    <w:rsid w:val="4AD1AE71"/>
    <w:rsid w:val="4AEE1EBF"/>
    <w:rsid w:val="4B0121A3"/>
    <w:rsid w:val="4B0AD6F8"/>
    <w:rsid w:val="4B0C2824"/>
    <w:rsid w:val="4B377635"/>
    <w:rsid w:val="4B3F466D"/>
    <w:rsid w:val="4B8122FD"/>
    <w:rsid w:val="4B8F2176"/>
    <w:rsid w:val="4B9D0F1D"/>
    <w:rsid w:val="4BA4A549"/>
    <w:rsid w:val="4BB5A2B7"/>
    <w:rsid w:val="4BB6A99D"/>
    <w:rsid w:val="4BB8AD3F"/>
    <w:rsid w:val="4BBE96F4"/>
    <w:rsid w:val="4BD5C54C"/>
    <w:rsid w:val="4BE46C4D"/>
    <w:rsid w:val="4BE6CA2D"/>
    <w:rsid w:val="4BF3F21F"/>
    <w:rsid w:val="4BFB2D6E"/>
    <w:rsid w:val="4C2019DC"/>
    <w:rsid w:val="4C4E0630"/>
    <w:rsid w:val="4C68FE92"/>
    <w:rsid w:val="4C7F537F"/>
    <w:rsid w:val="4C838A99"/>
    <w:rsid w:val="4C935917"/>
    <w:rsid w:val="4CA46890"/>
    <w:rsid w:val="4CB77EFF"/>
    <w:rsid w:val="4CD1CCF0"/>
    <w:rsid w:val="4CD98154"/>
    <w:rsid w:val="4CDE416F"/>
    <w:rsid w:val="4CF765C0"/>
    <w:rsid w:val="4D083FFC"/>
    <w:rsid w:val="4D2771D6"/>
    <w:rsid w:val="4D28A3AA"/>
    <w:rsid w:val="4D2F1660"/>
    <w:rsid w:val="4D57F379"/>
    <w:rsid w:val="4D5FFB31"/>
    <w:rsid w:val="4D605AD6"/>
    <w:rsid w:val="4D6A058F"/>
    <w:rsid w:val="4D6A9174"/>
    <w:rsid w:val="4D70ECC9"/>
    <w:rsid w:val="4D76CF3B"/>
    <w:rsid w:val="4D93ABB6"/>
    <w:rsid w:val="4D982B83"/>
    <w:rsid w:val="4DA10AD1"/>
    <w:rsid w:val="4DA43F7B"/>
    <w:rsid w:val="4DA574E3"/>
    <w:rsid w:val="4DB05D44"/>
    <w:rsid w:val="4DC3CDC2"/>
    <w:rsid w:val="4DD13CFD"/>
    <w:rsid w:val="4DD50452"/>
    <w:rsid w:val="4DD83618"/>
    <w:rsid w:val="4DD97786"/>
    <w:rsid w:val="4DE316BF"/>
    <w:rsid w:val="4DF92405"/>
    <w:rsid w:val="4DFCD005"/>
    <w:rsid w:val="4DFCE953"/>
    <w:rsid w:val="4DFDBB90"/>
    <w:rsid w:val="4E0162A8"/>
    <w:rsid w:val="4E1691AB"/>
    <w:rsid w:val="4E26A291"/>
    <w:rsid w:val="4E2CB0B9"/>
    <w:rsid w:val="4E3816E1"/>
    <w:rsid w:val="4E4623E2"/>
    <w:rsid w:val="4E6CE2E2"/>
    <w:rsid w:val="4E8678EC"/>
    <w:rsid w:val="4E9BFA5D"/>
    <w:rsid w:val="4EBF6D66"/>
    <w:rsid w:val="4EC07BC0"/>
    <w:rsid w:val="4EF6D0C0"/>
    <w:rsid w:val="4EF6E824"/>
    <w:rsid w:val="4F104257"/>
    <w:rsid w:val="4F15ADA3"/>
    <w:rsid w:val="4F191F30"/>
    <w:rsid w:val="4F2A7EE7"/>
    <w:rsid w:val="4F46CE72"/>
    <w:rsid w:val="4F51EADA"/>
    <w:rsid w:val="4F64BE8A"/>
    <w:rsid w:val="4F87206D"/>
    <w:rsid w:val="4F9FFC08"/>
    <w:rsid w:val="4FA4BEB1"/>
    <w:rsid w:val="4FA982A8"/>
    <w:rsid w:val="4FACD629"/>
    <w:rsid w:val="5004B2ED"/>
    <w:rsid w:val="5028D446"/>
    <w:rsid w:val="5047A0A3"/>
    <w:rsid w:val="50520D8C"/>
    <w:rsid w:val="50623212"/>
    <w:rsid w:val="5067C31B"/>
    <w:rsid w:val="5084967E"/>
    <w:rsid w:val="5085A0FB"/>
    <w:rsid w:val="5099444A"/>
    <w:rsid w:val="50AE7E14"/>
    <w:rsid w:val="50BA4A08"/>
    <w:rsid w:val="50BD402C"/>
    <w:rsid w:val="50C02251"/>
    <w:rsid w:val="50C758DA"/>
    <w:rsid w:val="50CB89E1"/>
    <w:rsid w:val="50D24375"/>
    <w:rsid w:val="50D731D7"/>
    <w:rsid w:val="5111D1FC"/>
    <w:rsid w:val="5115B5F7"/>
    <w:rsid w:val="5118B4EC"/>
    <w:rsid w:val="5120A556"/>
    <w:rsid w:val="51237341"/>
    <w:rsid w:val="5166D0B2"/>
    <w:rsid w:val="51700744"/>
    <w:rsid w:val="518045FC"/>
    <w:rsid w:val="5181C359"/>
    <w:rsid w:val="51906041"/>
    <w:rsid w:val="51924887"/>
    <w:rsid w:val="51C9E1B4"/>
    <w:rsid w:val="51DB606C"/>
    <w:rsid w:val="52087BD0"/>
    <w:rsid w:val="5209B002"/>
    <w:rsid w:val="52218A6B"/>
    <w:rsid w:val="52318BBA"/>
    <w:rsid w:val="5243FD35"/>
    <w:rsid w:val="524B5C9F"/>
    <w:rsid w:val="5252DE0B"/>
    <w:rsid w:val="52625F70"/>
    <w:rsid w:val="52742988"/>
    <w:rsid w:val="5277EED3"/>
    <w:rsid w:val="52A625DD"/>
    <w:rsid w:val="52DCF48A"/>
    <w:rsid w:val="52F0EDA1"/>
    <w:rsid w:val="5306155D"/>
    <w:rsid w:val="530AD0EE"/>
    <w:rsid w:val="5316EE66"/>
    <w:rsid w:val="53450432"/>
    <w:rsid w:val="534BC0F3"/>
    <w:rsid w:val="5354446D"/>
    <w:rsid w:val="5367E39C"/>
    <w:rsid w:val="5371CEE3"/>
    <w:rsid w:val="538745D6"/>
    <w:rsid w:val="53A797D2"/>
    <w:rsid w:val="53BD9C3C"/>
    <w:rsid w:val="53C94432"/>
    <w:rsid w:val="53CD8DF1"/>
    <w:rsid w:val="53E2033D"/>
    <w:rsid w:val="53EFCEE5"/>
    <w:rsid w:val="53F3FB8E"/>
    <w:rsid w:val="53F5F603"/>
    <w:rsid w:val="53F78C7E"/>
    <w:rsid w:val="542B59A6"/>
    <w:rsid w:val="5431BCCF"/>
    <w:rsid w:val="5433D311"/>
    <w:rsid w:val="543D1C48"/>
    <w:rsid w:val="543FB533"/>
    <w:rsid w:val="544F23C9"/>
    <w:rsid w:val="545D727A"/>
    <w:rsid w:val="546DC5CB"/>
    <w:rsid w:val="546DF7D0"/>
    <w:rsid w:val="5481BFDF"/>
    <w:rsid w:val="5487B776"/>
    <w:rsid w:val="54A1A855"/>
    <w:rsid w:val="54A52BF0"/>
    <w:rsid w:val="54A5FE73"/>
    <w:rsid w:val="54C61DB4"/>
    <w:rsid w:val="54DF95C9"/>
    <w:rsid w:val="5512A305"/>
    <w:rsid w:val="55239E15"/>
    <w:rsid w:val="552A25BA"/>
    <w:rsid w:val="552AB3D6"/>
    <w:rsid w:val="553E9257"/>
    <w:rsid w:val="553F0291"/>
    <w:rsid w:val="55AEB9E8"/>
    <w:rsid w:val="55D03F0A"/>
    <w:rsid w:val="55EC3A1C"/>
    <w:rsid w:val="56015FD9"/>
    <w:rsid w:val="56198C17"/>
    <w:rsid w:val="561C5FAE"/>
    <w:rsid w:val="561D5135"/>
    <w:rsid w:val="5628B941"/>
    <w:rsid w:val="563977BC"/>
    <w:rsid w:val="56402FAA"/>
    <w:rsid w:val="5642EF4D"/>
    <w:rsid w:val="5650D404"/>
    <w:rsid w:val="566DDDB9"/>
    <w:rsid w:val="568D5800"/>
    <w:rsid w:val="5697FC7A"/>
    <w:rsid w:val="56B0DA4C"/>
    <w:rsid w:val="56B74846"/>
    <w:rsid w:val="56D4650F"/>
    <w:rsid w:val="56ED52B5"/>
    <w:rsid w:val="56EE1686"/>
    <w:rsid w:val="56FAAE52"/>
    <w:rsid w:val="57132682"/>
    <w:rsid w:val="572CFF4D"/>
    <w:rsid w:val="57434C2D"/>
    <w:rsid w:val="57746C30"/>
    <w:rsid w:val="578890CC"/>
    <w:rsid w:val="57927D08"/>
    <w:rsid w:val="57AC89CA"/>
    <w:rsid w:val="57C2AE87"/>
    <w:rsid w:val="57D1FE9C"/>
    <w:rsid w:val="57ED5C71"/>
    <w:rsid w:val="57FEA5A6"/>
    <w:rsid w:val="58047C11"/>
    <w:rsid w:val="581E5FA0"/>
    <w:rsid w:val="58308260"/>
    <w:rsid w:val="5857B2E0"/>
    <w:rsid w:val="58631DE6"/>
    <w:rsid w:val="58642A0A"/>
    <w:rsid w:val="587A1EE1"/>
    <w:rsid w:val="5895F30F"/>
    <w:rsid w:val="5898F841"/>
    <w:rsid w:val="589E001F"/>
    <w:rsid w:val="58B0F1AE"/>
    <w:rsid w:val="58BAFC52"/>
    <w:rsid w:val="58D35392"/>
    <w:rsid w:val="58DA7DA3"/>
    <w:rsid w:val="58E431F9"/>
    <w:rsid w:val="58EC4FF2"/>
    <w:rsid w:val="58F03C4E"/>
    <w:rsid w:val="58FC5E37"/>
    <w:rsid w:val="58FF01BA"/>
    <w:rsid w:val="590F8C0A"/>
    <w:rsid w:val="5915C817"/>
    <w:rsid w:val="5917E11A"/>
    <w:rsid w:val="591EDE7D"/>
    <w:rsid w:val="59357724"/>
    <w:rsid w:val="5943858B"/>
    <w:rsid w:val="597BAFD5"/>
    <w:rsid w:val="599224D5"/>
    <w:rsid w:val="599CE778"/>
    <w:rsid w:val="59BD8D84"/>
    <w:rsid w:val="59C7AB9C"/>
    <w:rsid w:val="59FDA2B1"/>
    <w:rsid w:val="5A00ABB6"/>
    <w:rsid w:val="5A071D7D"/>
    <w:rsid w:val="5A1117DA"/>
    <w:rsid w:val="5A2A33D8"/>
    <w:rsid w:val="5A3CF4CA"/>
    <w:rsid w:val="5A4F351C"/>
    <w:rsid w:val="5A65D1E3"/>
    <w:rsid w:val="5A691AA0"/>
    <w:rsid w:val="5A8709D6"/>
    <w:rsid w:val="5A8950A6"/>
    <w:rsid w:val="5A956593"/>
    <w:rsid w:val="5A9DF949"/>
    <w:rsid w:val="5AA71FF3"/>
    <w:rsid w:val="5AA8B2F3"/>
    <w:rsid w:val="5AB25DAC"/>
    <w:rsid w:val="5AB54FAB"/>
    <w:rsid w:val="5ACAB02D"/>
    <w:rsid w:val="5B07C2CB"/>
    <w:rsid w:val="5B24B046"/>
    <w:rsid w:val="5B3A14E8"/>
    <w:rsid w:val="5B3B86F4"/>
    <w:rsid w:val="5B3C450C"/>
    <w:rsid w:val="5B51BE47"/>
    <w:rsid w:val="5B62535E"/>
    <w:rsid w:val="5B64CA1E"/>
    <w:rsid w:val="5B68D390"/>
    <w:rsid w:val="5B7690DA"/>
    <w:rsid w:val="5B8C2C96"/>
    <w:rsid w:val="5B8FB197"/>
    <w:rsid w:val="5BC08EC5"/>
    <w:rsid w:val="5BC565ED"/>
    <w:rsid w:val="5BC5F6BD"/>
    <w:rsid w:val="5BCA9923"/>
    <w:rsid w:val="5BCE4D31"/>
    <w:rsid w:val="5BF001CB"/>
    <w:rsid w:val="5BFB17E2"/>
    <w:rsid w:val="5C1CFF4D"/>
    <w:rsid w:val="5C3597E6"/>
    <w:rsid w:val="5C45B310"/>
    <w:rsid w:val="5C75A542"/>
    <w:rsid w:val="5C787309"/>
    <w:rsid w:val="5C8E97C6"/>
    <w:rsid w:val="5C8EEF9E"/>
    <w:rsid w:val="5CBA651C"/>
    <w:rsid w:val="5CC2EA5B"/>
    <w:rsid w:val="5CFF37F2"/>
    <w:rsid w:val="5D34DECC"/>
    <w:rsid w:val="5D39281B"/>
    <w:rsid w:val="5D43BFA2"/>
    <w:rsid w:val="5D577A7C"/>
    <w:rsid w:val="5D640F43"/>
    <w:rsid w:val="5D900BA4"/>
    <w:rsid w:val="5DA2508B"/>
    <w:rsid w:val="5DB81853"/>
    <w:rsid w:val="5DC15F44"/>
    <w:rsid w:val="5DD39AF9"/>
    <w:rsid w:val="5DDAB977"/>
    <w:rsid w:val="5DE19C67"/>
    <w:rsid w:val="5DF6D631"/>
    <w:rsid w:val="5E1A9B92"/>
    <w:rsid w:val="5E3753CB"/>
    <w:rsid w:val="5E63552E"/>
    <w:rsid w:val="5E65F6E3"/>
    <w:rsid w:val="5E776847"/>
    <w:rsid w:val="5E9B53AA"/>
    <w:rsid w:val="5E9CC13F"/>
    <w:rsid w:val="5EA74D5A"/>
    <w:rsid w:val="5EB98D85"/>
    <w:rsid w:val="5EC05F8C"/>
    <w:rsid w:val="5ED1634B"/>
    <w:rsid w:val="5ED3EB3B"/>
    <w:rsid w:val="5ED858F9"/>
    <w:rsid w:val="5EDAF1E4"/>
    <w:rsid w:val="5EDF1111"/>
    <w:rsid w:val="5EF5C70F"/>
    <w:rsid w:val="5F1239D1"/>
    <w:rsid w:val="5F1CB462"/>
    <w:rsid w:val="5F1E05C5"/>
    <w:rsid w:val="5F34BC48"/>
    <w:rsid w:val="5F3CE506"/>
    <w:rsid w:val="5F50181B"/>
    <w:rsid w:val="5F50D3ED"/>
    <w:rsid w:val="5F5D944C"/>
    <w:rsid w:val="5F64BC29"/>
    <w:rsid w:val="5F6A8564"/>
    <w:rsid w:val="5F8E75C9"/>
    <w:rsid w:val="5FA78085"/>
    <w:rsid w:val="5FA7C81C"/>
    <w:rsid w:val="5FAAB78D"/>
    <w:rsid w:val="5FBB734B"/>
    <w:rsid w:val="5FC33DDA"/>
    <w:rsid w:val="5FC9619F"/>
    <w:rsid w:val="5FE690A3"/>
    <w:rsid w:val="5FF195A4"/>
    <w:rsid w:val="5FF78379"/>
    <w:rsid w:val="5FF9874A"/>
    <w:rsid w:val="601F9AD8"/>
    <w:rsid w:val="6032AFD1"/>
    <w:rsid w:val="60388E32"/>
    <w:rsid w:val="606F9F08"/>
    <w:rsid w:val="607AB4C6"/>
    <w:rsid w:val="607F5758"/>
    <w:rsid w:val="6081243E"/>
    <w:rsid w:val="60921F4E"/>
    <w:rsid w:val="60B22FDD"/>
    <w:rsid w:val="60C6BBAB"/>
    <w:rsid w:val="60DB6C5B"/>
    <w:rsid w:val="60E76BEC"/>
    <w:rsid w:val="6124729C"/>
    <w:rsid w:val="61252487"/>
    <w:rsid w:val="613EC043"/>
    <w:rsid w:val="613FE49B"/>
    <w:rsid w:val="614D60CC"/>
    <w:rsid w:val="61A6CD07"/>
    <w:rsid w:val="61C06787"/>
    <w:rsid w:val="61C375A6"/>
    <w:rsid w:val="61C9D529"/>
    <w:rsid w:val="61D03C7D"/>
    <w:rsid w:val="61D15A5D"/>
    <w:rsid w:val="61ECCF42"/>
    <w:rsid w:val="61ED4DE9"/>
    <w:rsid w:val="61EE5690"/>
    <w:rsid w:val="62142E44"/>
    <w:rsid w:val="6230965C"/>
    <w:rsid w:val="62325026"/>
    <w:rsid w:val="6234E78E"/>
    <w:rsid w:val="6258321D"/>
    <w:rsid w:val="627069CB"/>
    <w:rsid w:val="62891169"/>
    <w:rsid w:val="628D4883"/>
    <w:rsid w:val="628D86B8"/>
    <w:rsid w:val="62913B5D"/>
    <w:rsid w:val="629AE619"/>
    <w:rsid w:val="62CE8B64"/>
    <w:rsid w:val="62D4FA12"/>
    <w:rsid w:val="62E84B0A"/>
    <w:rsid w:val="62F71205"/>
    <w:rsid w:val="62FE5A97"/>
    <w:rsid w:val="63132BDB"/>
    <w:rsid w:val="63138253"/>
    <w:rsid w:val="631B0B03"/>
    <w:rsid w:val="6338D44A"/>
    <w:rsid w:val="6369EC72"/>
    <w:rsid w:val="638B476A"/>
    <w:rsid w:val="63AAC8BB"/>
    <w:rsid w:val="63ACDF0A"/>
    <w:rsid w:val="63CD3106"/>
    <w:rsid w:val="63CE2D25"/>
    <w:rsid w:val="64248E73"/>
    <w:rsid w:val="64366EA3"/>
    <w:rsid w:val="644B3FE7"/>
    <w:rsid w:val="6453E873"/>
    <w:rsid w:val="646ADF70"/>
    <w:rsid w:val="64896150"/>
    <w:rsid w:val="6497DCF2"/>
    <w:rsid w:val="64A0B6BD"/>
    <w:rsid w:val="64A86248"/>
    <w:rsid w:val="64BCC44D"/>
    <w:rsid w:val="64CA39AA"/>
    <w:rsid w:val="64D0E8E9"/>
    <w:rsid w:val="64E068EB"/>
    <w:rsid w:val="64F4E1E7"/>
    <w:rsid w:val="65116DE0"/>
    <w:rsid w:val="652CE7BE"/>
    <w:rsid w:val="6535B48E"/>
    <w:rsid w:val="655E088D"/>
    <w:rsid w:val="65729A7F"/>
    <w:rsid w:val="65774084"/>
    <w:rsid w:val="657F9913"/>
    <w:rsid w:val="65903786"/>
    <w:rsid w:val="6598B511"/>
    <w:rsid w:val="65A420F0"/>
    <w:rsid w:val="65B34092"/>
    <w:rsid w:val="65B4D1CB"/>
    <w:rsid w:val="65CB072E"/>
    <w:rsid w:val="65DC51B2"/>
    <w:rsid w:val="65E07E21"/>
    <w:rsid w:val="65E1505E"/>
    <w:rsid w:val="65F4A019"/>
    <w:rsid w:val="660C7A82"/>
    <w:rsid w:val="661F7C9E"/>
    <w:rsid w:val="66348C35"/>
    <w:rsid w:val="6671B3D6"/>
    <w:rsid w:val="668CD88B"/>
    <w:rsid w:val="669EF165"/>
    <w:rsid w:val="66C361C2"/>
    <w:rsid w:val="66C407F2"/>
    <w:rsid w:val="66C9E03B"/>
    <w:rsid w:val="66EF1B24"/>
    <w:rsid w:val="66F3D725"/>
    <w:rsid w:val="66F62F28"/>
    <w:rsid w:val="66F9AECC"/>
    <w:rsid w:val="66FE93B3"/>
    <w:rsid w:val="6707D0BD"/>
    <w:rsid w:val="67118542"/>
    <w:rsid w:val="673477F6"/>
    <w:rsid w:val="673CCE6A"/>
    <w:rsid w:val="67854CE7"/>
    <w:rsid w:val="678A03E6"/>
    <w:rsid w:val="6798D8D2"/>
    <w:rsid w:val="679A74A3"/>
    <w:rsid w:val="67A97C88"/>
    <w:rsid w:val="67D464CC"/>
    <w:rsid w:val="6803803B"/>
    <w:rsid w:val="680C6914"/>
    <w:rsid w:val="681239BA"/>
    <w:rsid w:val="6819E238"/>
    <w:rsid w:val="6827266B"/>
    <w:rsid w:val="6835830D"/>
    <w:rsid w:val="683A13E0"/>
    <w:rsid w:val="68682B4C"/>
    <w:rsid w:val="6868E652"/>
    <w:rsid w:val="686E1015"/>
    <w:rsid w:val="6871AB6E"/>
    <w:rsid w:val="687CD918"/>
    <w:rsid w:val="687DEC1C"/>
    <w:rsid w:val="68853F39"/>
    <w:rsid w:val="689212E2"/>
    <w:rsid w:val="689974EB"/>
    <w:rsid w:val="68AD2C1C"/>
    <w:rsid w:val="68AFE3C7"/>
    <w:rsid w:val="68D18F5B"/>
    <w:rsid w:val="68DF9032"/>
    <w:rsid w:val="68E856F4"/>
    <w:rsid w:val="68EECD89"/>
    <w:rsid w:val="68FC5DAE"/>
    <w:rsid w:val="690B3392"/>
    <w:rsid w:val="690FD347"/>
    <w:rsid w:val="6912F140"/>
    <w:rsid w:val="6916E518"/>
    <w:rsid w:val="693A5DB9"/>
    <w:rsid w:val="69512552"/>
    <w:rsid w:val="695B9C3D"/>
    <w:rsid w:val="6963DACA"/>
    <w:rsid w:val="6968D611"/>
    <w:rsid w:val="6988AD8C"/>
    <w:rsid w:val="6991D5FD"/>
    <w:rsid w:val="69B14774"/>
    <w:rsid w:val="69B251DB"/>
    <w:rsid w:val="69E81DEB"/>
    <w:rsid w:val="6A07E73D"/>
    <w:rsid w:val="6A19F57F"/>
    <w:rsid w:val="6A257050"/>
    <w:rsid w:val="6A2E47EA"/>
    <w:rsid w:val="6A4329C3"/>
    <w:rsid w:val="6A4647CF"/>
    <w:rsid w:val="6A69384F"/>
    <w:rsid w:val="6A6C8C78"/>
    <w:rsid w:val="6A7783B5"/>
    <w:rsid w:val="6A866F03"/>
    <w:rsid w:val="6AA56086"/>
    <w:rsid w:val="6AAB663F"/>
    <w:rsid w:val="6AACD882"/>
    <w:rsid w:val="6AB98480"/>
    <w:rsid w:val="6AC853BA"/>
    <w:rsid w:val="6AE9AA2B"/>
    <w:rsid w:val="6AEF2B5A"/>
    <w:rsid w:val="6B308DC5"/>
    <w:rsid w:val="6BA1310A"/>
    <w:rsid w:val="6BAD9E9E"/>
    <w:rsid w:val="6BBFC064"/>
    <w:rsid w:val="6BDE2041"/>
    <w:rsid w:val="6BE5195C"/>
    <w:rsid w:val="6BE5EC06"/>
    <w:rsid w:val="6C078DCE"/>
    <w:rsid w:val="6C16602D"/>
    <w:rsid w:val="6C20B116"/>
    <w:rsid w:val="6C234A01"/>
    <w:rsid w:val="6C410748"/>
    <w:rsid w:val="6C5EB257"/>
    <w:rsid w:val="6C7A5720"/>
    <w:rsid w:val="6C7ABFE7"/>
    <w:rsid w:val="6C810A23"/>
    <w:rsid w:val="6C935B64"/>
    <w:rsid w:val="6CA46436"/>
    <w:rsid w:val="6CC10630"/>
    <w:rsid w:val="6CC9023E"/>
    <w:rsid w:val="6CC99107"/>
    <w:rsid w:val="6CEAE358"/>
    <w:rsid w:val="6CF30FAA"/>
    <w:rsid w:val="6D071A44"/>
    <w:rsid w:val="6D081328"/>
    <w:rsid w:val="6D0C07DA"/>
    <w:rsid w:val="6D11B9BC"/>
    <w:rsid w:val="6D2C453D"/>
    <w:rsid w:val="6D2EE8C0"/>
    <w:rsid w:val="6D3C741B"/>
    <w:rsid w:val="6D49347A"/>
    <w:rsid w:val="6D5CD7C9"/>
    <w:rsid w:val="6D69719D"/>
    <w:rsid w:val="6D924EB6"/>
    <w:rsid w:val="6D9818AC"/>
    <w:rsid w:val="6D9DCA6F"/>
    <w:rsid w:val="6D9F1795"/>
    <w:rsid w:val="6D9F6EEF"/>
    <w:rsid w:val="6DA1FCC4"/>
    <w:rsid w:val="6DB7F725"/>
    <w:rsid w:val="6DCA093B"/>
    <w:rsid w:val="6DCA7B1E"/>
    <w:rsid w:val="6DE4F4A7"/>
    <w:rsid w:val="6E295991"/>
    <w:rsid w:val="6E40C0AB"/>
    <w:rsid w:val="6E40FEE0"/>
    <w:rsid w:val="6E5A1ADE"/>
    <w:rsid w:val="6E5CECFF"/>
    <w:rsid w:val="6E5E3E2B"/>
    <w:rsid w:val="6E898C3C"/>
    <w:rsid w:val="6E8E3C69"/>
    <w:rsid w:val="6EA4F762"/>
    <w:rsid w:val="6EC527AC"/>
    <w:rsid w:val="6ED0329C"/>
    <w:rsid w:val="6F0385ED"/>
    <w:rsid w:val="6F08BFA4"/>
    <w:rsid w:val="6F2215B7"/>
    <w:rsid w:val="6F3319A3"/>
    <w:rsid w:val="6F398754"/>
    <w:rsid w:val="6F3F350E"/>
    <w:rsid w:val="6F4E6899"/>
    <w:rsid w:val="6F61A85E"/>
    <w:rsid w:val="6F7922DC"/>
    <w:rsid w:val="6FA01C37"/>
    <w:rsid w:val="6FD0F13F"/>
    <w:rsid w:val="6FD16986"/>
    <w:rsid w:val="6FD5A0A0"/>
    <w:rsid w:val="6FDFF183"/>
    <w:rsid w:val="6FF3A980"/>
    <w:rsid w:val="6FFC9A22"/>
    <w:rsid w:val="6FFD1B72"/>
    <w:rsid w:val="7001E038"/>
    <w:rsid w:val="7004C25D"/>
    <w:rsid w:val="7014172E"/>
    <w:rsid w:val="7018C68F"/>
    <w:rsid w:val="7023E2F7"/>
    <w:rsid w:val="70305776"/>
    <w:rsid w:val="7030A327"/>
    <w:rsid w:val="704EEA24"/>
    <w:rsid w:val="70500E7C"/>
    <w:rsid w:val="705742C9"/>
    <w:rsid w:val="70636320"/>
    <w:rsid w:val="707C8D0F"/>
    <w:rsid w:val="70812C67"/>
    <w:rsid w:val="709E756B"/>
    <w:rsid w:val="70A7B733"/>
    <w:rsid w:val="70B270DD"/>
    <w:rsid w:val="70D28A72"/>
    <w:rsid w:val="70D46E17"/>
    <w:rsid w:val="70F65582"/>
    <w:rsid w:val="712A4C1F"/>
    <w:rsid w:val="7135E8A9"/>
    <w:rsid w:val="71398867"/>
    <w:rsid w:val="714FD197"/>
    <w:rsid w:val="7178B898"/>
    <w:rsid w:val="718A2CE8"/>
    <w:rsid w:val="71974B46"/>
    <w:rsid w:val="71BEF8E9"/>
    <w:rsid w:val="71E8CDAB"/>
    <w:rsid w:val="71F063ED"/>
    <w:rsid w:val="71FC36C9"/>
    <w:rsid w:val="7211836D"/>
    <w:rsid w:val="721291C7"/>
    <w:rsid w:val="7228C108"/>
    <w:rsid w:val="7231F940"/>
    <w:rsid w:val="72357F4F"/>
    <w:rsid w:val="72461DC2"/>
    <w:rsid w:val="725E762A"/>
    <w:rsid w:val="7262585E"/>
    <w:rsid w:val="7267C3AA"/>
    <w:rsid w:val="727C94EE"/>
    <w:rsid w:val="7296645D"/>
    <w:rsid w:val="7298E479"/>
    <w:rsid w:val="72AE3256"/>
    <w:rsid w:val="72B6D491"/>
    <w:rsid w:val="72BF98A1"/>
    <w:rsid w:val="72F3CE20"/>
    <w:rsid w:val="72FB98AF"/>
    <w:rsid w:val="7300B371"/>
    <w:rsid w:val="7304E07D"/>
    <w:rsid w:val="732127BB"/>
    <w:rsid w:val="732C2BBC"/>
    <w:rsid w:val="733730F6"/>
    <w:rsid w:val="734BAC8C"/>
    <w:rsid w:val="735A8563"/>
    <w:rsid w:val="737A3985"/>
    <w:rsid w:val="738176DE"/>
    <w:rsid w:val="7384A242"/>
    <w:rsid w:val="73B01F14"/>
    <w:rsid w:val="73B9D922"/>
    <w:rsid w:val="73BDCEB3"/>
    <w:rsid w:val="73C44FE0"/>
    <w:rsid w:val="73D39699"/>
    <w:rsid w:val="73D7B702"/>
    <w:rsid w:val="73FF177B"/>
    <w:rsid w:val="740C600F"/>
    <w:rsid w:val="741E960E"/>
    <w:rsid w:val="7424597C"/>
    <w:rsid w:val="742947DE"/>
    <w:rsid w:val="74296E50"/>
    <w:rsid w:val="7470D91B"/>
    <w:rsid w:val="74B10B44"/>
    <w:rsid w:val="74D25C03"/>
    <w:rsid w:val="74E27648"/>
    <w:rsid w:val="74E89D66"/>
    <w:rsid w:val="751BF7BB"/>
    <w:rsid w:val="7554C131"/>
    <w:rsid w:val="75588772"/>
    <w:rsid w:val="755A91D7"/>
    <w:rsid w:val="755BC609"/>
    <w:rsid w:val="75675236"/>
    <w:rsid w:val="7573A072"/>
    <w:rsid w:val="75826BFD"/>
    <w:rsid w:val="758876B8"/>
    <w:rsid w:val="759CC923"/>
    <w:rsid w:val="75A4F412"/>
    <w:rsid w:val="75B13E6F"/>
    <w:rsid w:val="75C63F8F"/>
    <w:rsid w:val="75D31F89"/>
    <w:rsid w:val="75D49FE1"/>
    <w:rsid w:val="75E604EE"/>
    <w:rsid w:val="75EAED98"/>
    <w:rsid w:val="75EBF369"/>
    <w:rsid w:val="76014163"/>
    <w:rsid w:val="76582B64"/>
    <w:rsid w:val="765CCBDE"/>
    <w:rsid w:val="76B5AE1D"/>
    <w:rsid w:val="76C3E4EA"/>
    <w:rsid w:val="76D105A9"/>
    <w:rsid w:val="770FB243"/>
    <w:rsid w:val="77142B98"/>
    <w:rsid w:val="771B5A39"/>
    <w:rsid w:val="7749A285"/>
    <w:rsid w:val="77571EB6"/>
    <w:rsid w:val="775EBB01"/>
    <w:rsid w:val="776116C6"/>
    <w:rsid w:val="7767BDF5"/>
    <w:rsid w:val="777778AC"/>
    <w:rsid w:val="7791CB3A"/>
    <w:rsid w:val="779F7A3C"/>
    <w:rsid w:val="77CE37B8"/>
    <w:rsid w:val="77D7B0CC"/>
    <w:rsid w:val="77F8147A"/>
    <w:rsid w:val="7823D24E"/>
    <w:rsid w:val="78320248"/>
    <w:rsid w:val="78381842"/>
    <w:rsid w:val="785D3128"/>
    <w:rsid w:val="7864B90C"/>
    <w:rsid w:val="786C2D26"/>
    <w:rsid w:val="7876A2BF"/>
    <w:rsid w:val="78CC7D5A"/>
    <w:rsid w:val="78D37675"/>
    <w:rsid w:val="78E3A294"/>
    <w:rsid w:val="7900CFEF"/>
    <w:rsid w:val="79225511"/>
    <w:rsid w:val="79308D14"/>
    <w:rsid w:val="7933573E"/>
    <w:rsid w:val="79843880"/>
    <w:rsid w:val="79868BC8"/>
    <w:rsid w:val="79A7FC6B"/>
    <w:rsid w:val="79A818D7"/>
    <w:rsid w:val="79BAF488"/>
    <w:rsid w:val="79C0BAF0"/>
    <w:rsid w:val="79E18BCA"/>
    <w:rsid w:val="7A0F5953"/>
    <w:rsid w:val="7A1559F4"/>
    <w:rsid w:val="7A25BF44"/>
    <w:rsid w:val="7A3A1E65"/>
    <w:rsid w:val="7A5DA65D"/>
    <w:rsid w:val="7A749D5A"/>
    <w:rsid w:val="7A74D02B"/>
    <w:rsid w:val="7A87654A"/>
    <w:rsid w:val="7A918C97"/>
    <w:rsid w:val="7A9F74E2"/>
    <w:rsid w:val="7AADB647"/>
    <w:rsid w:val="7AAF53DF"/>
    <w:rsid w:val="7AD65828"/>
    <w:rsid w:val="7AFC9850"/>
    <w:rsid w:val="7AFE9FD1"/>
    <w:rsid w:val="7B2995D2"/>
    <w:rsid w:val="7B3F7278"/>
    <w:rsid w:val="7B50BBAD"/>
    <w:rsid w:val="7B5E7F9E"/>
    <w:rsid w:val="7B630378"/>
    <w:rsid w:val="7B645EFC"/>
    <w:rsid w:val="7B706171"/>
    <w:rsid w:val="7B9A1894"/>
    <w:rsid w:val="7B9DB55E"/>
    <w:rsid w:val="7BD4B2FE"/>
    <w:rsid w:val="7BF6DA39"/>
    <w:rsid w:val="7C09858B"/>
    <w:rsid w:val="7C11962D"/>
    <w:rsid w:val="7C2A9CCF"/>
    <w:rsid w:val="7C30DE73"/>
    <w:rsid w:val="7C620A97"/>
    <w:rsid w:val="7C70F484"/>
    <w:rsid w:val="7C7B71C0"/>
    <w:rsid w:val="7C840A5C"/>
    <w:rsid w:val="7C878D2B"/>
    <w:rsid w:val="7C9507CA"/>
    <w:rsid w:val="7C96355D"/>
    <w:rsid w:val="7CA5B6BC"/>
    <w:rsid w:val="7CC7ADCA"/>
    <w:rsid w:val="7CE15A73"/>
    <w:rsid w:val="7CE2F2F6"/>
    <w:rsid w:val="7D05CC7F"/>
    <w:rsid w:val="7D06BB22"/>
    <w:rsid w:val="7D19495C"/>
    <w:rsid w:val="7D19C1A3"/>
    <w:rsid w:val="7D1F4574"/>
    <w:rsid w:val="7D6FA696"/>
    <w:rsid w:val="7D78AF93"/>
    <w:rsid w:val="7D8F0AD1"/>
    <w:rsid w:val="7D992BC7"/>
    <w:rsid w:val="7DB7E7EA"/>
    <w:rsid w:val="7DBB30A7"/>
    <w:rsid w:val="7DC98484"/>
    <w:rsid w:val="7DCAE0B8"/>
    <w:rsid w:val="7DD9B670"/>
    <w:rsid w:val="7DE7A50F"/>
    <w:rsid w:val="7DF00F50"/>
    <w:rsid w:val="7DF5C214"/>
    <w:rsid w:val="7DFAC8FA"/>
    <w:rsid w:val="7E04E596"/>
    <w:rsid w:val="7E0765B2"/>
    <w:rsid w:val="7E1CB38F"/>
    <w:rsid w:val="7E1CC634"/>
    <w:rsid w:val="7E4ACB68"/>
    <w:rsid w:val="7E6F7276"/>
    <w:rsid w:val="7E72A43C"/>
    <w:rsid w:val="7E76C64D"/>
    <w:rsid w:val="7EA332D5"/>
    <w:rsid w:val="7EB50005"/>
    <w:rsid w:val="7EC2A730"/>
    <w:rsid w:val="7EC54A2D"/>
    <w:rsid w:val="7EDD439A"/>
    <w:rsid w:val="7EDE429D"/>
    <w:rsid w:val="7EE1C79E"/>
    <w:rsid w:val="7F0247C2"/>
    <w:rsid w:val="7F1CAF2A"/>
    <w:rsid w:val="7F1EA605"/>
    <w:rsid w:val="7F399E67"/>
    <w:rsid w:val="7F4217D2"/>
    <w:rsid w:val="7F42EC4E"/>
    <w:rsid w:val="7F46383B"/>
    <w:rsid w:val="7F4D60BA"/>
    <w:rsid w:val="7F6F1554"/>
    <w:rsid w:val="7F711925"/>
    <w:rsid w:val="7F7E0971"/>
    <w:rsid w:val="7F84D290"/>
    <w:rsid w:val="7F92DAB5"/>
    <w:rsid w:val="7F9E87AD"/>
    <w:rsid w:val="7FBB055E"/>
    <w:rsid w:val="7FBDAA4E"/>
    <w:rsid w:val="7FE105A5"/>
    <w:rsid w:val="7FE13C96"/>
    <w:rsid w:val="7FE40A81"/>
    <w:rsid w:val="7FEB6E2F"/>
    <w:rsid w:val="7FF5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515C5"/>
  <w15:chartTrackingRefBased/>
  <w15:docId w15:val="{602C455F-9814-484E-B681-A892DDB6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4"/>
    <w:qFormat/>
    <w:rsid w:val="002C271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color w:val="FF0000"/>
      <w:kern w:val="28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2C271C"/>
    <w:pPr>
      <w:keepNext/>
      <w:numPr>
        <w:ilvl w:val="1"/>
        <w:numId w:val="1"/>
      </w:numPr>
      <w:spacing w:after="240" w:line="240" w:lineRule="auto"/>
      <w:outlineLvl w:val="1"/>
    </w:pPr>
    <w:rPr>
      <w:rFonts w:eastAsiaTheme="majorEastAsia" w:cstheme="majorBidi"/>
      <w:color w:val="000000" w:themeColor="text1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unhideWhenUsed/>
    <w:qFormat/>
    <w:rsid w:val="002C271C"/>
    <w:pPr>
      <w:keepNext/>
      <w:keepLines/>
      <w:numPr>
        <w:ilvl w:val="2"/>
        <w:numId w:val="1"/>
      </w:numPr>
      <w:spacing w:before="40" w:after="0" w:line="240" w:lineRule="auto"/>
      <w:ind w:left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4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unhideWhenUsed/>
    <w:qFormat/>
    <w:rsid w:val="002C271C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2C271C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2C271C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2C271C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2C271C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2C271C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1">
    <w:name w:val="Grid Table 5 Dark Accent 1"/>
    <w:basedOn w:val="Tabel-Normal"/>
    <w:uiPriority w:val="50"/>
    <w:rsid w:val="004346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idehoved">
    <w:name w:val="header"/>
    <w:basedOn w:val="Normal"/>
    <w:link w:val="SidehovedTegn"/>
    <w:uiPriority w:val="99"/>
    <w:unhideWhenUsed/>
    <w:rsid w:val="00260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0463"/>
  </w:style>
  <w:style w:type="paragraph" w:styleId="Sidefod">
    <w:name w:val="footer"/>
    <w:basedOn w:val="Normal"/>
    <w:link w:val="SidefodTegn"/>
    <w:uiPriority w:val="99"/>
    <w:unhideWhenUsed/>
    <w:rsid w:val="00260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0463"/>
  </w:style>
  <w:style w:type="paragraph" w:styleId="Listeafsnit">
    <w:name w:val="List Paragraph"/>
    <w:basedOn w:val="Normal"/>
    <w:uiPriority w:val="34"/>
    <w:qFormat/>
    <w:rsid w:val="00ED557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449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4994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9661E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B5EDF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3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399A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4"/>
    <w:rsid w:val="002C271C"/>
    <w:rPr>
      <w:rFonts w:asciiTheme="majorHAnsi" w:eastAsiaTheme="majorEastAsia" w:hAnsiTheme="majorHAnsi" w:cstheme="majorBidi"/>
      <w:color w:val="FF0000"/>
      <w:kern w:val="28"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4"/>
    <w:rsid w:val="002C271C"/>
    <w:rPr>
      <w:rFonts w:eastAsiaTheme="majorEastAsia" w:cstheme="majorBidi"/>
      <w:color w:val="000000" w:themeColor="text1"/>
      <w:sz w:val="3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5"/>
    <w:rsid w:val="002C271C"/>
    <w:rPr>
      <w:rFonts w:asciiTheme="majorHAnsi" w:eastAsiaTheme="majorEastAsia" w:hAnsiTheme="majorHAnsi" w:cstheme="majorBidi"/>
      <w:color w:val="1F3763" w:themeColor="accent1" w:themeShade="7F"/>
      <w:sz w:val="4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2C27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2C27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2C27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2C27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2C27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2C27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rrektur">
    <w:name w:val="Revision"/>
    <w:hidden/>
    <w:uiPriority w:val="99"/>
    <w:semiHidden/>
    <w:rsid w:val="00486CCC"/>
    <w:pPr>
      <w:spacing w:after="0" w:line="240" w:lineRule="auto"/>
    </w:pPr>
  </w:style>
  <w:style w:type="paragraph" w:customStyle="1" w:styleId="paragraf">
    <w:name w:val="paragraf"/>
    <w:basedOn w:val="Normal"/>
    <w:rsid w:val="00ED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ED74F8"/>
  </w:style>
  <w:style w:type="paragraph" w:customStyle="1" w:styleId="liste1">
    <w:name w:val="liste1"/>
    <w:basedOn w:val="Normal"/>
    <w:rsid w:val="00ED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ED74F8"/>
  </w:style>
  <w:style w:type="character" w:styleId="SmartLink">
    <w:name w:val="Smart Link"/>
    <w:basedOn w:val="Standardskrifttypeiafsnit"/>
    <w:uiPriority w:val="99"/>
    <w:semiHidden/>
    <w:unhideWhenUsed/>
    <w:rsid w:val="00A5509A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4B26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81145\Aarhus%20kommune\FNK-Kragelundskolen-Ledelse%20-%20Dokumenter\Skolebestyrelsen\Dagsordener%20og%20Referater\Dagsorden%20og%20referat%20skabelo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2a2b7-2160-4ed2-816c-95fcf250e5d7" xsi:nil="true"/>
    <lcf76f155ced4ddcb4097134ff3c332f xmlns="479fada2-211b-4161-b413-cf6340a7a17e">
      <Terms xmlns="http://schemas.microsoft.com/office/infopath/2007/PartnerControls"/>
    </lcf76f155ced4ddcb4097134ff3c332f>
    <SharedWithUsers xmlns="7bb2a2b7-2160-4ed2-816c-95fcf250e5d7">
      <UserInfo>
        <DisplayName>Mathias Novrup Henriksen</DisplayName>
        <AccountId>124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FE6119CBA784E98DAEA6157CC3ED3" ma:contentTypeVersion="19" ma:contentTypeDescription="Opret et nyt dokument." ma:contentTypeScope="" ma:versionID="6760fa85f454b80368e1be06db521011">
  <xsd:schema xmlns:xsd="http://www.w3.org/2001/XMLSchema" xmlns:xs="http://www.w3.org/2001/XMLSchema" xmlns:p="http://schemas.microsoft.com/office/2006/metadata/properties" xmlns:ns2="479fada2-211b-4161-b413-cf6340a7a17e" xmlns:ns3="7bb2a2b7-2160-4ed2-816c-95fcf250e5d7" targetNamespace="http://schemas.microsoft.com/office/2006/metadata/properties" ma:root="true" ma:fieldsID="65ee7d0785eae38cfd425cb8329af70a" ns2:_="" ns3:_="">
    <xsd:import namespace="479fada2-211b-4161-b413-cf6340a7a17e"/>
    <xsd:import namespace="7bb2a2b7-2160-4ed2-816c-95fcf250e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fada2-211b-4161-b413-cf6340a7a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2a2b7-2160-4ed2-816c-95fcf250e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09b601-41bf-470b-8a6b-dd5bf5b99e2c}" ma:internalName="TaxCatchAll" ma:showField="CatchAllData" ma:web="7bb2a2b7-2160-4ed2-816c-95fcf250e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2436A-6DBA-41CB-A824-9256F05964A0}">
  <ds:schemaRefs>
    <ds:schemaRef ds:uri="http://schemas.microsoft.com/office/2006/metadata/properties"/>
    <ds:schemaRef ds:uri="http://schemas.microsoft.com/office/infopath/2007/PartnerControls"/>
    <ds:schemaRef ds:uri="7bb2a2b7-2160-4ed2-816c-95fcf250e5d7"/>
    <ds:schemaRef ds:uri="479fada2-211b-4161-b413-cf6340a7a17e"/>
  </ds:schemaRefs>
</ds:datastoreItem>
</file>

<file path=customXml/itemProps2.xml><?xml version="1.0" encoding="utf-8"?>
<ds:datastoreItem xmlns:ds="http://schemas.openxmlformats.org/officeDocument/2006/customXml" ds:itemID="{E9F84F2B-5CF5-42B5-ADA2-958E78229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fada2-211b-4161-b413-cf6340a7a17e"/>
    <ds:schemaRef ds:uri="7bb2a2b7-2160-4ed2-816c-95fcf250e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5D9FF-63EE-4A06-B111-010712489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CD758E-8574-4150-B6E1-61E51C2F7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 og referat skabelon</Template>
  <TotalTime>0</TotalTime>
  <Pages>3</Pages>
  <Words>671</Words>
  <Characters>3862</Characters>
  <Application>Microsoft Office Word</Application>
  <DocSecurity>0</DocSecurity>
  <Lines>160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Gundestrup Hougaard</dc:creator>
  <cp:keywords/>
  <dc:description/>
  <cp:lastModifiedBy>Karina Gundestrup Hougaard</cp:lastModifiedBy>
  <cp:revision>2</cp:revision>
  <cp:lastPrinted>2026-03-17T09:33:00Z</cp:lastPrinted>
  <dcterms:created xsi:type="dcterms:W3CDTF">2026-06-01T12:14:00Z</dcterms:created>
  <dcterms:modified xsi:type="dcterms:W3CDTF">2026-06-01T12:14:00Z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0x010100FD7FE6119CBA784E98DAEA6157CC3ED3</vt:lpwstr>
  </property>
  <property fmtid="{D5CDD505-2E9C-101B-9397-08002B2CF9AE}" pid="3" name="MediaServiceImageTags">
    <vt:lpwstr/>
  </property>
</Properties>
</file>